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DC16" w14:textId="77777777" w:rsidR="00774C9B" w:rsidRDefault="00774C9B" w:rsidP="00DF1656">
      <w:pPr>
        <w:spacing w:before="120" w:after="120"/>
        <w:jc w:val="center"/>
        <w:rPr>
          <w:rFonts w:cs="Arial"/>
          <w:b/>
          <w:bCs/>
          <w:kern w:val="28"/>
          <w:sz w:val="48"/>
          <w:szCs w:val="64"/>
        </w:rPr>
      </w:pPr>
      <w:bookmarkStart w:id="0" w:name="_Toc145319600"/>
      <w:bookmarkStart w:id="1" w:name="_Toc145317204"/>
    </w:p>
    <w:p w14:paraId="5D9B0072" w14:textId="77777777" w:rsidR="009C7499" w:rsidRDefault="009C7499" w:rsidP="00C51590">
      <w:pPr>
        <w:ind w:right="178"/>
        <w:rPr>
          <w:rFonts w:cs="Arial"/>
          <w:b/>
          <w:color w:val="000000"/>
        </w:rPr>
      </w:pPr>
    </w:p>
    <w:p w14:paraId="1E6D080F" w14:textId="77777777" w:rsidR="00C51590" w:rsidRPr="005C4061" w:rsidRDefault="00C51590" w:rsidP="00C51590">
      <w:pPr>
        <w:ind w:right="178"/>
        <w:rPr>
          <w:rFonts w:cs="Arial"/>
          <w:b/>
          <w:color w:val="000000"/>
        </w:rPr>
      </w:pPr>
      <w:r w:rsidRPr="005C4061">
        <w:rPr>
          <w:rFonts w:cs="Arial"/>
          <w:b/>
          <w:color w:val="000000"/>
        </w:rPr>
        <w:t>Dear Applicant</w:t>
      </w:r>
    </w:p>
    <w:p w14:paraId="57DAD77A" w14:textId="77777777" w:rsidR="00C51590" w:rsidRPr="005C4061" w:rsidRDefault="00C51590" w:rsidP="00C51590">
      <w:pPr>
        <w:ind w:right="178"/>
        <w:rPr>
          <w:rFonts w:cs="Arial"/>
          <w:color w:val="000000"/>
        </w:rPr>
      </w:pPr>
    </w:p>
    <w:p w14:paraId="713B617B" w14:textId="77777777" w:rsidR="00752D5E" w:rsidRDefault="00C51590" w:rsidP="0092551A">
      <w:pPr>
        <w:ind w:right="178"/>
        <w:rPr>
          <w:rFonts w:cs="Arial"/>
          <w:color w:val="000000"/>
        </w:rPr>
      </w:pPr>
      <w:r w:rsidRPr="005C4061">
        <w:rPr>
          <w:rFonts w:cs="Arial"/>
          <w:color w:val="000000"/>
        </w:rPr>
        <w:t xml:space="preserve">Thank you for expressing an interest </w:t>
      </w:r>
      <w:r w:rsidR="002D60E7">
        <w:rPr>
          <w:rFonts w:cs="Arial"/>
          <w:color w:val="000000"/>
        </w:rPr>
        <w:t xml:space="preserve">in </w:t>
      </w:r>
      <w:r w:rsidRPr="005C4061">
        <w:rPr>
          <w:rFonts w:cs="Arial"/>
          <w:color w:val="000000"/>
        </w:rPr>
        <w:t>working with A</w:t>
      </w:r>
      <w:r>
        <w:rPr>
          <w:rFonts w:cs="Arial"/>
          <w:color w:val="000000"/>
        </w:rPr>
        <w:t>rts</w:t>
      </w:r>
      <w:r w:rsidRPr="005C4061">
        <w:rPr>
          <w:rFonts w:cs="Arial"/>
          <w:color w:val="000000"/>
        </w:rPr>
        <w:t xml:space="preserve"> &amp; Business </w:t>
      </w:r>
      <w:r w:rsidR="006309B6">
        <w:rPr>
          <w:rFonts w:cs="Arial"/>
          <w:color w:val="000000"/>
        </w:rPr>
        <w:t xml:space="preserve">(A&amp;B) </w:t>
      </w:r>
      <w:r>
        <w:rPr>
          <w:rFonts w:cs="Arial"/>
          <w:color w:val="000000"/>
        </w:rPr>
        <w:t xml:space="preserve">Cymru </w:t>
      </w:r>
      <w:r w:rsidR="006D0C03" w:rsidRPr="001E63E3">
        <w:rPr>
          <w:rFonts w:cs="Arial"/>
          <w:color w:val="000000"/>
        </w:rPr>
        <w:t xml:space="preserve">as </w:t>
      </w:r>
      <w:r w:rsidR="00207B1E">
        <w:rPr>
          <w:rFonts w:cs="Arial"/>
          <w:color w:val="000000"/>
        </w:rPr>
        <w:t xml:space="preserve">its </w:t>
      </w:r>
      <w:r w:rsidR="00752D5E">
        <w:rPr>
          <w:rFonts w:cs="Arial"/>
          <w:color w:val="000000"/>
        </w:rPr>
        <w:t xml:space="preserve">Administrator. </w:t>
      </w:r>
    </w:p>
    <w:p w14:paraId="3952E171" w14:textId="77777777" w:rsidR="00752D5E" w:rsidRDefault="00752D5E" w:rsidP="0092551A">
      <w:pPr>
        <w:ind w:right="178"/>
        <w:rPr>
          <w:rFonts w:cs="Arial"/>
          <w:color w:val="000000"/>
        </w:rPr>
      </w:pPr>
    </w:p>
    <w:p w14:paraId="7E1D40E6" w14:textId="0E179244" w:rsidR="0092551A" w:rsidRDefault="006309B6" w:rsidP="0092551A">
      <w:pPr>
        <w:ind w:right="178"/>
        <w:rPr>
          <w:rFonts w:cs="Arial"/>
          <w:color w:val="000000"/>
        </w:rPr>
      </w:pPr>
      <w:r>
        <w:rPr>
          <w:rFonts w:cs="Arial"/>
          <w:color w:val="000000"/>
        </w:rPr>
        <w:t xml:space="preserve">A charity </w:t>
      </w:r>
      <w:r w:rsidRPr="005C4061">
        <w:rPr>
          <w:rFonts w:cs="Arial"/>
          <w:color w:val="000000"/>
        </w:rPr>
        <w:t>with an influence and responsibility much richer than its small size</w:t>
      </w:r>
      <w:r>
        <w:rPr>
          <w:rFonts w:cs="Arial"/>
          <w:color w:val="000000"/>
        </w:rPr>
        <w:t xml:space="preserve">, </w:t>
      </w:r>
      <w:r w:rsidR="00B449C1">
        <w:rPr>
          <w:rFonts w:cs="Arial"/>
          <w:color w:val="000000"/>
        </w:rPr>
        <w:t>A&amp;B Cymru is at a pivotal point in its development</w:t>
      </w:r>
      <w:r>
        <w:rPr>
          <w:rFonts w:cs="Arial"/>
          <w:color w:val="000000"/>
        </w:rPr>
        <w:t xml:space="preserve">. This is a </w:t>
      </w:r>
      <w:r w:rsidR="00B449C1">
        <w:rPr>
          <w:rFonts w:cs="Arial"/>
          <w:color w:val="000000"/>
        </w:rPr>
        <w:t xml:space="preserve">truly </w:t>
      </w:r>
      <w:r w:rsidR="00C51590" w:rsidRPr="005C4061">
        <w:rPr>
          <w:rFonts w:cs="Arial"/>
          <w:color w:val="000000"/>
        </w:rPr>
        <w:t xml:space="preserve">exciting opportunity to </w:t>
      </w:r>
      <w:r w:rsidR="0092551A">
        <w:rPr>
          <w:rFonts w:cs="Arial"/>
          <w:color w:val="000000"/>
        </w:rPr>
        <w:t xml:space="preserve">make a difference to our organisation and </w:t>
      </w:r>
      <w:r>
        <w:rPr>
          <w:rFonts w:cs="Arial"/>
          <w:color w:val="000000"/>
        </w:rPr>
        <w:t xml:space="preserve">to </w:t>
      </w:r>
      <w:r w:rsidR="0092551A">
        <w:rPr>
          <w:rFonts w:cs="Arial"/>
          <w:color w:val="000000"/>
        </w:rPr>
        <w:t xml:space="preserve">our work across Wales.   </w:t>
      </w:r>
    </w:p>
    <w:p w14:paraId="434FBDB7" w14:textId="77777777" w:rsidR="004F70F7" w:rsidRDefault="004F70F7" w:rsidP="0092551A">
      <w:pPr>
        <w:ind w:right="178"/>
        <w:rPr>
          <w:rFonts w:cs="Arial"/>
          <w:color w:val="000000"/>
        </w:rPr>
      </w:pPr>
    </w:p>
    <w:p w14:paraId="652DE4FA" w14:textId="77777777" w:rsidR="00C51590" w:rsidRDefault="00C51590" w:rsidP="00C51590">
      <w:pPr>
        <w:rPr>
          <w:color w:val="000000"/>
        </w:rPr>
      </w:pPr>
      <w:r>
        <w:rPr>
          <w:color w:val="000000"/>
        </w:rPr>
        <w:t xml:space="preserve">Contained in this pack is some background information, along with the details you need to apply for the post.   </w:t>
      </w:r>
      <w:r w:rsidR="00047DC0">
        <w:rPr>
          <w:color w:val="000000"/>
        </w:rPr>
        <w:t xml:space="preserve">Should you have any queries, please do not hesitate to contact me on </w:t>
      </w:r>
      <w:hyperlink r:id="rId12" w:history="1">
        <w:r w:rsidR="00047DC0" w:rsidRPr="00AD1658">
          <w:rPr>
            <w:rStyle w:val="Hyperlink"/>
          </w:rPr>
          <w:t>Rachel.Jones@AandBCymru.org.uk</w:t>
        </w:r>
      </w:hyperlink>
      <w:r w:rsidR="00047DC0">
        <w:rPr>
          <w:color w:val="000000"/>
        </w:rPr>
        <w:t xml:space="preserve"> or by ringing 029 2030 3023. </w:t>
      </w:r>
    </w:p>
    <w:p w14:paraId="2CB6404F" w14:textId="77777777" w:rsidR="00C51590" w:rsidRDefault="00C51590" w:rsidP="00C51590">
      <w:pPr>
        <w:rPr>
          <w:color w:val="000000"/>
        </w:rPr>
      </w:pPr>
    </w:p>
    <w:p w14:paraId="66CDE958" w14:textId="77777777" w:rsidR="00047DC0" w:rsidRDefault="00C51590" w:rsidP="00C51590">
      <w:pPr>
        <w:rPr>
          <w:rFonts w:cs="Arial"/>
          <w:color w:val="000000"/>
        </w:rPr>
      </w:pPr>
      <w:r w:rsidRPr="005C4061">
        <w:rPr>
          <w:rFonts w:cs="Arial"/>
          <w:color w:val="000000"/>
        </w:rPr>
        <w:t>Thank you again for your interest in Arts &amp; Business</w:t>
      </w:r>
      <w:r>
        <w:rPr>
          <w:rFonts w:cs="Arial"/>
          <w:color w:val="000000"/>
        </w:rPr>
        <w:t xml:space="preserve"> Cymru</w:t>
      </w:r>
      <w:r w:rsidRPr="005C4061">
        <w:rPr>
          <w:rFonts w:cs="Arial"/>
          <w:color w:val="000000"/>
        </w:rPr>
        <w:t xml:space="preserve">. </w:t>
      </w:r>
    </w:p>
    <w:p w14:paraId="047DBC39" w14:textId="77777777" w:rsidR="00047DC0" w:rsidRDefault="00047DC0" w:rsidP="00C51590">
      <w:pPr>
        <w:rPr>
          <w:rFonts w:cs="Arial"/>
          <w:color w:val="000000"/>
        </w:rPr>
      </w:pPr>
    </w:p>
    <w:p w14:paraId="66AA95B8" w14:textId="77777777" w:rsidR="00C51590" w:rsidRPr="005C4061" w:rsidRDefault="00C51590" w:rsidP="00C51590">
      <w:pPr>
        <w:rPr>
          <w:rFonts w:cs="Arial"/>
          <w:b/>
          <w:color w:val="000000"/>
          <w:highlight w:val="yellow"/>
        </w:rPr>
      </w:pPr>
      <w:r w:rsidRPr="005C4061">
        <w:rPr>
          <w:rFonts w:cs="Arial"/>
          <w:color w:val="000000"/>
        </w:rPr>
        <w:t>We look forward to receiving your application.</w:t>
      </w:r>
      <w:r w:rsidRPr="005C4061">
        <w:rPr>
          <w:rFonts w:cs="Arial"/>
          <w:color w:val="000000"/>
        </w:rPr>
        <w:br/>
      </w:r>
    </w:p>
    <w:p w14:paraId="393EAAD5" w14:textId="77777777" w:rsidR="00C51590" w:rsidRPr="005C4061" w:rsidRDefault="00C51590" w:rsidP="00C51590">
      <w:pPr>
        <w:ind w:right="178"/>
        <w:rPr>
          <w:color w:val="000000"/>
        </w:rPr>
      </w:pPr>
      <w:r w:rsidRPr="005C4061">
        <w:rPr>
          <w:color w:val="000000"/>
        </w:rPr>
        <w:t>Yours sincerely</w:t>
      </w:r>
    </w:p>
    <w:p w14:paraId="342C71F0" w14:textId="77777777" w:rsidR="00C51590" w:rsidRDefault="00000000" w:rsidP="00C51590">
      <w:pPr>
        <w:rPr>
          <w:rFonts w:cs="Arial"/>
          <w:b/>
          <w:color w:val="000000"/>
        </w:rPr>
      </w:pPr>
      <w:r>
        <w:rPr>
          <w:rFonts w:cs="Arial"/>
          <w:noProof/>
          <w:color w:val="000000"/>
          <w:lang w:eastAsia="en-GB"/>
        </w:rPr>
        <w:object w:dxaOrig="1440" w:dyaOrig="1440" w14:anchorId="3A92A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2" type="#_x0000_t75" style="position:absolute;margin-left:-1.85pt;margin-top:12pt;width:147.6pt;height:41.7pt;z-index:1" o:allowincell="f">
            <v:imagedata r:id="rId13" o:title=""/>
            <w10:wrap type="topAndBottom"/>
          </v:shape>
          <o:OLEObject Type="Embed" ProgID="PBrush" ShapeID="_x0000_s2152" DrawAspect="Content" ObjectID="_1792395671" r:id="rId14"/>
        </w:object>
      </w:r>
    </w:p>
    <w:p w14:paraId="281BE5BF" w14:textId="77777777" w:rsidR="00C51590" w:rsidRPr="005C4061" w:rsidRDefault="00C51590" w:rsidP="00C51590">
      <w:pPr>
        <w:rPr>
          <w:rFonts w:cs="Arial"/>
          <w:b/>
          <w:color w:val="000000"/>
        </w:rPr>
      </w:pPr>
      <w:r>
        <w:rPr>
          <w:rFonts w:cs="Arial"/>
          <w:b/>
          <w:color w:val="000000"/>
        </w:rPr>
        <w:t xml:space="preserve">Rachel Jones </w:t>
      </w:r>
    </w:p>
    <w:p w14:paraId="514996E5" w14:textId="77777777" w:rsidR="00C51590" w:rsidRDefault="009E3721" w:rsidP="00C51590">
      <w:pPr>
        <w:pStyle w:val="Subheading"/>
        <w:rPr>
          <w:b w:val="0"/>
          <w:color w:val="000000"/>
        </w:rPr>
      </w:pPr>
      <w:r>
        <w:rPr>
          <w:b w:val="0"/>
          <w:color w:val="000000"/>
        </w:rPr>
        <w:t>Chief Executive</w:t>
      </w:r>
      <w:r w:rsidR="00C51590" w:rsidRPr="00464C3E">
        <w:rPr>
          <w:b w:val="0"/>
          <w:color w:val="000000"/>
        </w:rPr>
        <w:t>, Arts &amp; Business Cymru</w:t>
      </w:r>
    </w:p>
    <w:p w14:paraId="0F2EA61D" w14:textId="77777777" w:rsidR="009C7499" w:rsidRDefault="009C7499" w:rsidP="009C7499">
      <w:pPr>
        <w:pStyle w:val="BodyText"/>
        <w:numPr>
          <w:ilvl w:val="0"/>
          <w:numId w:val="0"/>
        </w:numPr>
      </w:pPr>
    </w:p>
    <w:p w14:paraId="0BA74EA0" w14:textId="77777777" w:rsidR="009C7499" w:rsidRDefault="009C7499" w:rsidP="009C7499">
      <w:pPr>
        <w:pStyle w:val="BodyText"/>
        <w:numPr>
          <w:ilvl w:val="0"/>
          <w:numId w:val="0"/>
        </w:numPr>
      </w:pPr>
    </w:p>
    <w:p w14:paraId="2C800A6C" w14:textId="77777777" w:rsidR="009C7499" w:rsidRDefault="009C7499" w:rsidP="009C7499">
      <w:pPr>
        <w:pStyle w:val="BodyText"/>
        <w:numPr>
          <w:ilvl w:val="0"/>
          <w:numId w:val="0"/>
        </w:numPr>
      </w:pPr>
    </w:p>
    <w:p w14:paraId="575A9A29" w14:textId="77777777" w:rsidR="00FD73EF" w:rsidRPr="00FD73EF" w:rsidRDefault="00FD73EF"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p>
    <w:p w14:paraId="471C90D9" w14:textId="67EF0333" w:rsidR="009C7499" w:rsidRPr="00062778"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lang w:val="en-US"/>
        </w:rPr>
        <w:t xml:space="preserve">A&amp;B Cymru is an </w:t>
      </w:r>
      <w:r w:rsidRPr="00062778">
        <w:rPr>
          <w:b/>
          <w:bCs/>
          <w:i/>
        </w:rPr>
        <w:t>Equal Opportunities employer and committed to improving its diversity in order to reflect the communities it serves.</w:t>
      </w:r>
    </w:p>
    <w:p w14:paraId="2DEDB6D7" w14:textId="77777777" w:rsidR="009C7499" w:rsidRPr="00062778"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rPr>
        <w:t>We would particularly welcome applications from people who are Disabled, D/deaf and / or Neurodiverse, as well as those from Black, Asian &amp; Ethnic groups including Roma, Traveller communities.</w:t>
      </w:r>
    </w:p>
    <w:p w14:paraId="138C2010" w14:textId="77777777" w:rsidR="009C7499"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rPr>
        <w:t>In a bid to create a dyslexia friendly workplace, we are ensuring that we have Readable fonts</w:t>
      </w:r>
    </w:p>
    <w:p w14:paraId="74E3F305" w14:textId="77777777" w:rsidR="00FD73EF" w:rsidRPr="00062778" w:rsidRDefault="00FD73EF"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p>
    <w:p w14:paraId="01B6C402" w14:textId="77777777" w:rsidR="009C7499" w:rsidRPr="009C7499" w:rsidRDefault="009C7499" w:rsidP="009C7499">
      <w:pPr>
        <w:pStyle w:val="BodyText"/>
        <w:numPr>
          <w:ilvl w:val="0"/>
          <w:numId w:val="0"/>
        </w:numPr>
      </w:pPr>
    </w:p>
    <w:p w14:paraId="5B8A2B0F" w14:textId="77777777" w:rsidR="00C51590" w:rsidRPr="005C4061" w:rsidRDefault="00C51590" w:rsidP="00C51590">
      <w:pPr>
        <w:pStyle w:val="Introduction"/>
        <w:rPr>
          <w:color w:val="000000"/>
        </w:rPr>
      </w:pPr>
    </w:p>
    <w:p w14:paraId="7782125D" w14:textId="77777777" w:rsidR="004903DB" w:rsidRPr="00595D4C" w:rsidRDefault="00C51590" w:rsidP="004903DB">
      <w:pPr>
        <w:pStyle w:val="Heading1"/>
        <w:spacing w:before="0" w:after="0"/>
        <w:rPr>
          <w:color w:val="000000"/>
          <w:sz w:val="52"/>
          <w:szCs w:val="52"/>
        </w:rPr>
      </w:pPr>
      <w:r w:rsidRPr="005C4061">
        <w:rPr>
          <w:color w:val="000000"/>
        </w:rPr>
        <w:br w:type="page"/>
      </w:r>
      <w:r w:rsidR="004903DB" w:rsidRPr="00595D4C">
        <w:rPr>
          <w:color w:val="000000"/>
          <w:sz w:val="52"/>
          <w:szCs w:val="52"/>
        </w:rPr>
        <w:lastRenderedPageBreak/>
        <w:t>About Arts &amp; Business Cymru</w:t>
      </w:r>
    </w:p>
    <w:p w14:paraId="54076CA6" w14:textId="77777777" w:rsidR="004903DB" w:rsidRPr="00595D4C" w:rsidRDefault="004903DB" w:rsidP="00D73070">
      <w:pPr>
        <w:numPr>
          <w:ilvl w:val="0"/>
          <w:numId w:val="1"/>
        </w:numPr>
        <w:spacing w:before="120" w:after="240"/>
        <w:rPr>
          <w:b/>
          <w:bCs/>
          <w:i/>
          <w:iCs/>
          <w:color w:val="7F7F7F"/>
          <w:sz w:val="28"/>
          <w:szCs w:val="32"/>
          <w:lang w:eastAsia="en-GB"/>
        </w:rPr>
      </w:pPr>
      <w:r w:rsidRPr="00595D4C">
        <w:rPr>
          <w:b/>
          <w:bCs/>
          <w:i/>
          <w:iCs/>
          <w:color w:val="7F7F7F"/>
          <w:sz w:val="28"/>
          <w:szCs w:val="32"/>
          <w:lang w:eastAsia="en-GB"/>
        </w:rPr>
        <w:t>Our vision is to create a Wales where business and the arts connect &amp; thrive</w:t>
      </w:r>
    </w:p>
    <w:p w14:paraId="3BE007AD" w14:textId="77777777" w:rsidR="004903DB" w:rsidRPr="00595D4C" w:rsidRDefault="004903DB" w:rsidP="004903DB">
      <w:pPr>
        <w:keepNext/>
        <w:spacing w:after="120"/>
        <w:outlineLvl w:val="1"/>
        <w:rPr>
          <w:rFonts w:cs="Arial"/>
          <w:b/>
          <w:iCs/>
          <w:color w:val="FF33CC"/>
          <w:sz w:val="32"/>
          <w:szCs w:val="32"/>
          <w:lang w:eastAsia="en-GB"/>
        </w:rPr>
      </w:pPr>
      <w:r w:rsidRPr="00595D4C">
        <w:rPr>
          <w:rFonts w:cs="Arial"/>
          <w:b/>
          <w:iCs/>
          <w:color w:val="FF33CC"/>
          <w:sz w:val="32"/>
          <w:szCs w:val="32"/>
          <w:lang w:eastAsia="en-GB"/>
        </w:rPr>
        <w:t>In a Nutshell …</w:t>
      </w:r>
    </w:p>
    <w:p w14:paraId="1C935CDA" w14:textId="77777777" w:rsidR="004903DB" w:rsidRPr="00036E49" w:rsidRDefault="004903DB" w:rsidP="004903DB">
      <w:pPr>
        <w:numPr>
          <w:ilvl w:val="0"/>
          <w:numId w:val="1"/>
        </w:numPr>
        <w:spacing w:after="120"/>
        <w:rPr>
          <w:b/>
          <w:color w:val="000000"/>
          <w:szCs w:val="22"/>
        </w:rPr>
      </w:pPr>
      <w:r w:rsidRPr="00595D4C">
        <w:rPr>
          <w:szCs w:val="22"/>
        </w:rPr>
        <w:t xml:space="preserve">Arts &amp; Business (A&amp;B) Cymru is a membership organisation and charity.  Its role is to promote, develop and sustain mutually beneficial partnerships between business and the arts. </w:t>
      </w:r>
    </w:p>
    <w:p w14:paraId="5C5DEB57" w14:textId="77777777" w:rsidR="004903DB" w:rsidRPr="00C74FA9" w:rsidRDefault="004903DB" w:rsidP="004903DB">
      <w:pPr>
        <w:numPr>
          <w:ilvl w:val="0"/>
          <w:numId w:val="1"/>
        </w:numPr>
        <w:spacing w:after="120"/>
        <w:rPr>
          <w:b/>
          <w:color w:val="000000"/>
          <w:szCs w:val="22"/>
        </w:rPr>
      </w:pPr>
      <w:r w:rsidRPr="00595D4C">
        <w:rPr>
          <w:szCs w:val="22"/>
        </w:rPr>
        <w:t xml:space="preserve">The small staff team works across Wales, delivering tailored programmes and services to a wide range of individuals and organisations.  </w:t>
      </w:r>
    </w:p>
    <w:p w14:paraId="1A1A41C6" w14:textId="77777777" w:rsidR="004903DB" w:rsidRPr="00C74FA9" w:rsidRDefault="004903DB" w:rsidP="00D73070">
      <w:pPr>
        <w:numPr>
          <w:ilvl w:val="0"/>
          <w:numId w:val="1"/>
        </w:numPr>
        <w:spacing w:after="360"/>
        <w:rPr>
          <w:b/>
          <w:color w:val="000000"/>
          <w:szCs w:val="22"/>
        </w:rPr>
      </w:pPr>
      <w:r w:rsidRPr="00595D4C">
        <w:rPr>
          <w:rFonts w:cs="Arial"/>
          <w:szCs w:val="22"/>
        </w:rPr>
        <w:t xml:space="preserve">A&amp;B Cymru knows that when the two sectors work in truly mutual partnership, the results benefit society in far reaching and tangible ways.  </w:t>
      </w:r>
    </w:p>
    <w:p w14:paraId="7C5A023F" w14:textId="77777777" w:rsidR="004903DB" w:rsidRPr="00595D4C" w:rsidRDefault="004903DB" w:rsidP="004903DB">
      <w:pPr>
        <w:spacing w:after="120"/>
        <w:rPr>
          <w:rFonts w:cs="Arial"/>
          <w:b/>
          <w:sz w:val="32"/>
          <w:szCs w:val="32"/>
        </w:rPr>
      </w:pPr>
      <w:r w:rsidRPr="00595D4C">
        <w:rPr>
          <w:rFonts w:cs="Arial"/>
          <w:b/>
          <w:sz w:val="32"/>
          <w:szCs w:val="32"/>
        </w:rPr>
        <w:t>Business Membership</w:t>
      </w:r>
    </w:p>
    <w:p w14:paraId="2415295E" w14:textId="77777777" w:rsidR="004903DB" w:rsidRPr="00595D4C" w:rsidRDefault="004903DB" w:rsidP="004903DB">
      <w:pPr>
        <w:spacing w:after="120"/>
        <w:ind w:right="284"/>
        <w:rPr>
          <w:rFonts w:cs="Arial"/>
          <w:szCs w:val="22"/>
        </w:rPr>
      </w:pPr>
      <w:r w:rsidRPr="00595D4C">
        <w:rPr>
          <w:rFonts w:cs="Arial"/>
          <w:color w:val="000000"/>
          <w:szCs w:val="22"/>
        </w:rPr>
        <w:t xml:space="preserve">A&amp;B Cymru provides unique solutions to business challenges through the arts.  </w:t>
      </w:r>
      <w:r w:rsidRPr="00595D4C">
        <w:rPr>
          <w:rFonts w:cs="Arial"/>
          <w:szCs w:val="22"/>
        </w:rPr>
        <w:t xml:space="preserve">The charity facilitates tailored partnerships which use creative techniques to deliver measurable success.  </w:t>
      </w:r>
    </w:p>
    <w:p w14:paraId="5AE0C600" w14:textId="77777777" w:rsidR="004903DB" w:rsidRPr="00595D4C" w:rsidRDefault="004903DB" w:rsidP="004903DB">
      <w:pPr>
        <w:keepNext/>
        <w:spacing w:after="120"/>
        <w:outlineLvl w:val="2"/>
        <w:rPr>
          <w:rFonts w:cs="Arial"/>
          <w:bCs/>
          <w:szCs w:val="22"/>
        </w:rPr>
      </w:pPr>
      <w:r w:rsidRPr="00595D4C">
        <w:rPr>
          <w:rFonts w:cs="Arial"/>
          <w:bCs/>
          <w:szCs w:val="22"/>
        </w:rPr>
        <w:t xml:space="preserve">Through its extensive network and proven expertise, A&amp;B Cymru helps businesses to address marketing and messaging, community engagement and staff training objectives in effective and tangible ways. </w:t>
      </w:r>
    </w:p>
    <w:p w14:paraId="7C18D972" w14:textId="77777777" w:rsidR="004903DB" w:rsidRDefault="004903DB" w:rsidP="004903DB">
      <w:pPr>
        <w:spacing w:after="240"/>
        <w:rPr>
          <w:rFonts w:cs="Arial"/>
          <w:szCs w:val="22"/>
        </w:rPr>
      </w:pPr>
      <w:r w:rsidRPr="00595D4C">
        <w:rPr>
          <w:rFonts w:cs="Arial"/>
          <w:szCs w:val="22"/>
        </w:rPr>
        <w:t>A&amp;B Cymru’s 70+ business members range from sole traders to multi-national corporations based across the whole of Wales</w:t>
      </w:r>
      <w:r w:rsidRPr="00595D4C">
        <w:rPr>
          <w:b/>
          <w:szCs w:val="22"/>
        </w:rPr>
        <w:t xml:space="preserve">.  </w:t>
      </w:r>
      <w:r w:rsidRPr="00595D4C">
        <w:rPr>
          <w:rFonts w:cs="Arial"/>
          <w:szCs w:val="22"/>
        </w:rPr>
        <w:t xml:space="preserve">Membership packages are tailored to suit the individual needs of each company. </w:t>
      </w:r>
    </w:p>
    <w:p w14:paraId="605AD662" w14:textId="77777777" w:rsidR="004903DB" w:rsidRPr="00595D4C" w:rsidRDefault="004903DB" w:rsidP="004903DB">
      <w:pPr>
        <w:keepNext/>
        <w:spacing w:after="120"/>
        <w:outlineLvl w:val="1"/>
        <w:rPr>
          <w:rFonts w:cs="Arial"/>
          <w:b/>
          <w:iCs/>
          <w:sz w:val="32"/>
          <w:szCs w:val="32"/>
          <w:lang w:eastAsia="en-GB"/>
        </w:rPr>
      </w:pPr>
      <w:r w:rsidRPr="00595D4C">
        <w:rPr>
          <w:rFonts w:cs="Arial"/>
          <w:b/>
          <w:iCs/>
          <w:sz w:val="32"/>
          <w:szCs w:val="32"/>
          <w:lang w:eastAsia="en-GB"/>
        </w:rPr>
        <w:t>Arts Membership</w:t>
      </w:r>
    </w:p>
    <w:p w14:paraId="17DF6411" w14:textId="77777777" w:rsidR="004903DB" w:rsidRDefault="004903DB" w:rsidP="004903DB">
      <w:pPr>
        <w:spacing w:after="60"/>
        <w:rPr>
          <w:rFonts w:cs="Arial"/>
          <w:szCs w:val="22"/>
        </w:rPr>
      </w:pPr>
      <w:r w:rsidRPr="00595D4C">
        <w:rPr>
          <w:rFonts w:cs="Arial"/>
          <w:szCs w:val="22"/>
        </w:rPr>
        <w:t>A&amp;B Cymru’s work with the arts concentrates on two main themes - developing income and developing skills.</w:t>
      </w:r>
    </w:p>
    <w:p w14:paraId="700E9A51" w14:textId="77777777" w:rsidR="004903DB" w:rsidRPr="00595D4C" w:rsidRDefault="004903DB" w:rsidP="004903DB">
      <w:pPr>
        <w:spacing w:after="120"/>
        <w:rPr>
          <w:rFonts w:cs="Arial"/>
          <w:szCs w:val="22"/>
        </w:rPr>
      </w:pPr>
      <w:r w:rsidRPr="00595D4C">
        <w:rPr>
          <w:rFonts w:cs="Arial"/>
          <w:szCs w:val="22"/>
        </w:rPr>
        <w:t>Its 1</w:t>
      </w:r>
      <w:r>
        <w:rPr>
          <w:rFonts w:cs="Arial"/>
          <w:szCs w:val="22"/>
        </w:rPr>
        <w:t>7</w:t>
      </w:r>
      <w:r w:rsidRPr="00595D4C">
        <w:rPr>
          <w:rFonts w:cs="Arial"/>
          <w:szCs w:val="22"/>
        </w:rPr>
        <w:t xml:space="preserve">0+ arts members range from individual artists to major institutions.  The network supports the arts to form beneficial private sector partnerships. </w:t>
      </w:r>
    </w:p>
    <w:p w14:paraId="7B4313D4" w14:textId="77777777" w:rsidR="004903DB" w:rsidRPr="00595D4C" w:rsidRDefault="004903DB" w:rsidP="00D73070">
      <w:pPr>
        <w:spacing w:after="480"/>
        <w:rPr>
          <w:rFonts w:cs="Arial"/>
          <w:szCs w:val="22"/>
        </w:rPr>
      </w:pPr>
      <w:r w:rsidRPr="00595D4C">
        <w:rPr>
          <w:rFonts w:cs="Arial"/>
          <w:szCs w:val="22"/>
        </w:rPr>
        <w:t xml:space="preserve">It provides opportunities for communication, debate and development.  Other benefits include free advice and training, brokerage, priority access to programmes and discounts. </w:t>
      </w:r>
    </w:p>
    <w:p w14:paraId="575C9656" w14:textId="77777777" w:rsidR="004903DB" w:rsidRPr="00036E49" w:rsidRDefault="004903DB" w:rsidP="004903DB">
      <w:pPr>
        <w:numPr>
          <w:ilvl w:val="0"/>
          <w:numId w:val="1"/>
        </w:numPr>
        <w:spacing w:after="120"/>
        <w:rPr>
          <w:b/>
          <w:color w:val="FF33CC"/>
          <w:sz w:val="36"/>
          <w:szCs w:val="36"/>
        </w:rPr>
      </w:pPr>
      <w:r w:rsidRPr="00036E49">
        <w:rPr>
          <w:b/>
          <w:color w:val="FF33CC"/>
          <w:sz w:val="36"/>
          <w:szCs w:val="36"/>
        </w:rPr>
        <w:t>Programmes and Services</w:t>
      </w:r>
    </w:p>
    <w:p w14:paraId="160057DB" w14:textId="77777777" w:rsidR="004903DB" w:rsidRPr="00595D4C" w:rsidRDefault="004903DB" w:rsidP="004903DB">
      <w:pPr>
        <w:spacing w:after="60"/>
        <w:rPr>
          <w:rFonts w:cs="Arial"/>
          <w:b/>
          <w:color w:val="000000"/>
          <w:sz w:val="32"/>
          <w:szCs w:val="32"/>
        </w:rPr>
      </w:pPr>
      <w:r w:rsidRPr="00595D4C">
        <w:rPr>
          <w:rFonts w:cs="Arial"/>
          <w:b/>
          <w:color w:val="000000"/>
          <w:sz w:val="32"/>
          <w:szCs w:val="32"/>
        </w:rPr>
        <w:t>Advocacy &amp; Events</w:t>
      </w:r>
    </w:p>
    <w:p w14:paraId="263734A4" w14:textId="77777777" w:rsidR="004903DB" w:rsidRDefault="004903DB" w:rsidP="004903DB">
      <w:pPr>
        <w:spacing w:after="120"/>
        <w:rPr>
          <w:szCs w:val="22"/>
        </w:rPr>
      </w:pPr>
      <w:r w:rsidRPr="00595D4C">
        <w:rPr>
          <w:szCs w:val="22"/>
        </w:rPr>
        <w:t xml:space="preserve">A&amp;B Cymru hosts a wide range of events throughout the year, advocating the benefit and impact of quality partnership, while showcasing the high calibre of the arts across Wales.  </w:t>
      </w:r>
    </w:p>
    <w:p w14:paraId="2EEB4761" w14:textId="16D46967" w:rsidR="004903DB" w:rsidRPr="00595D4C" w:rsidRDefault="004903DB" w:rsidP="004903DB">
      <w:pPr>
        <w:spacing w:after="240"/>
        <w:rPr>
          <w:szCs w:val="22"/>
        </w:rPr>
      </w:pPr>
      <w:r w:rsidRPr="00595D4C">
        <w:rPr>
          <w:szCs w:val="22"/>
        </w:rPr>
        <w:t xml:space="preserve">Among the most established and successful are </w:t>
      </w:r>
      <w:r>
        <w:rPr>
          <w:szCs w:val="22"/>
        </w:rPr>
        <w:t>Business M</w:t>
      </w:r>
      <w:r w:rsidRPr="00595D4C">
        <w:rPr>
          <w:szCs w:val="22"/>
        </w:rPr>
        <w:t>embers</w:t>
      </w:r>
      <w:r>
        <w:rPr>
          <w:szCs w:val="22"/>
        </w:rPr>
        <w:t>’</w:t>
      </w:r>
      <w:r w:rsidRPr="00595D4C">
        <w:rPr>
          <w:szCs w:val="22"/>
        </w:rPr>
        <w:t xml:space="preserve"> </w:t>
      </w:r>
      <w:r>
        <w:rPr>
          <w:szCs w:val="22"/>
        </w:rPr>
        <w:t>E</w:t>
      </w:r>
      <w:r w:rsidRPr="00595D4C">
        <w:rPr>
          <w:szCs w:val="22"/>
        </w:rPr>
        <w:t xml:space="preserve">vents, Art @ the Senedd and the annual Awards </w:t>
      </w:r>
      <w:r>
        <w:rPr>
          <w:szCs w:val="22"/>
        </w:rPr>
        <w:t>C</w:t>
      </w:r>
      <w:r w:rsidRPr="00595D4C">
        <w:rPr>
          <w:szCs w:val="22"/>
        </w:rPr>
        <w:t xml:space="preserve">eremony. </w:t>
      </w:r>
    </w:p>
    <w:p w14:paraId="131E18E0" w14:textId="77777777" w:rsidR="004903DB" w:rsidRPr="00595D4C" w:rsidRDefault="004903DB" w:rsidP="004903DB">
      <w:pPr>
        <w:spacing w:after="60"/>
        <w:rPr>
          <w:rFonts w:cs="Arial"/>
          <w:b/>
          <w:color w:val="000000"/>
          <w:sz w:val="32"/>
        </w:rPr>
      </w:pPr>
      <w:r w:rsidRPr="00595D4C">
        <w:rPr>
          <w:rFonts w:cs="Arial"/>
          <w:b/>
          <w:color w:val="000000"/>
          <w:sz w:val="32"/>
        </w:rPr>
        <w:t xml:space="preserve">Arts Training Courses </w:t>
      </w:r>
    </w:p>
    <w:p w14:paraId="04AD0B8A" w14:textId="77777777" w:rsidR="004903DB" w:rsidRPr="00036E49" w:rsidRDefault="004903DB" w:rsidP="004903DB">
      <w:pPr>
        <w:numPr>
          <w:ilvl w:val="0"/>
          <w:numId w:val="1"/>
        </w:numPr>
        <w:spacing w:after="120"/>
        <w:rPr>
          <w:rFonts w:cs="Arial"/>
          <w:szCs w:val="22"/>
        </w:rPr>
      </w:pPr>
      <w:r w:rsidRPr="00595D4C">
        <w:t>A&amp;B Cymru uses its expertise and network to provide h</w:t>
      </w:r>
      <w:r w:rsidRPr="00595D4C">
        <w:rPr>
          <w:rFonts w:cs="Arial"/>
          <w:szCs w:val="22"/>
        </w:rPr>
        <w:t xml:space="preserve">igh-quality training courses in specialist </w:t>
      </w:r>
      <w:r>
        <w:rPr>
          <w:rFonts w:cs="Arial"/>
          <w:szCs w:val="22"/>
        </w:rPr>
        <w:t>B</w:t>
      </w:r>
      <w:r w:rsidRPr="00595D4C">
        <w:rPr>
          <w:rFonts w:cs="Arial"/>
          <w:szCs w:val="22"/>
        </w:rPr>
        <w:t xml:space="preserve">usiness </w:t>
      </w:r>
      <w:r>
        <w:rPr>
          <w:rFonts w:cs="Arial"/>
          <w:szCs w:val="22"/>
        </w:rPr>
        <w:t>S</w:t>
      </w:r>
      <w:r w:rsidRPr="00595D4C">
        <w:rPr>
          <w:rFonts w:cs="Arial"/>
          <w:szCs w:val="22"/>
        </w:rPr>
        <w:t>kills, Diversity, Fundraising and Governance</w:t>
      </w:r>
      <w:r w:rsidRPr="00595D4C">
        <w:t xml:space="preserve">. </w:t>
      </w:r>
    </w:p>
    <w:p w14:paraId="7DA06F84" w14:textId="77777777" w:rsidR="004903DB" w:rsidRPr="00595D4C" w:rsidRDefault="004903DB" w:rsidP="004903DB">
      <w:pPr>
        <w:numPr>
          <w:ilvl w:val="0"/>
          <w:numId w:val="1"/>
        </w:numPr>
        <w:spacing w:after="360"/>
        <w:rPr>
          <w:rFonts w:cs="Arial"/>
          <w:szCs w:val="22"/>
        </w:rPr>
      </w:pPr>
      <w:r w:rsidRPr="00595D4C">
        <w:t xml:space="preserve">These unique, tailored courses are delivered by a mixture of in-house expertise and external specialists. </w:t>
      </w:r>
    </w:p>
    <w:p w14:paraId="0EE3189C" w14:textId="77777777" w:rsidR="004903DB" w:rsidRDefault="004903DB" w:rsidP="004903DB">
      <w:pPr>
        <w:spacing w:after="120"/>
        <w:rPr>
          <w:rFonts w:cs="Arial"/>
          <w:b/>
          <w:sz w:val="32"/>
          <w:szCs w:val="32"/>
        </w:rPr>
      </w:pPr>
    </w:p>
    <w:p w14:paraId="3933E3AD" w14:textId="77777777" w:rsidR="004903DB" w:rsidRPr="00595D4C" w:rsidRDefault="004903DB" w:rsidP="004903DB">
      <w:pPr>
        <w:spacing w:after="120"/>
        <w:rPr>
          <w:rFonts w:cs="Arial"/>
          <w:b/>
          <w:sz w:val="32"/>
          <w:szCs w:val="32"/>
        </w:rPr>
      </w:pPr>
      <w:r w:rsidRPr="00595D4C">
        <w:rPr>
          <w:rFonts w:cs="Arial"/>
          <w:b/>
          <w:sz w:val="32"/>
          <w:szCs w:val="32"/>
        </w:rPr>
        <w:lastRenderedPageBreak/>
        <w:t>CultureStep Investment Programme</w:t>
      </w:r>
    </w:p>
    <w:p w14:paraId="3FC57654" w14:textId="77777777" w:rsidR="008168AC" w:rsidRDefault="008168AC" w:rsidP="008168AC">
      <w:pPr>
        <w:pStyle w:val="BodyText2"/>
        <w:spacing w:line="240" w:lineRule="auto"/>
        <w:rPr>
          <w:rFonts w:cs="Arial"/>
          <w:sz w:val="22"/>
          <w:szCs w:val="22"/>
        </w:rPr>
      </w:pPr>
      <w:r w:rsidRPr="00C92815">
        <w:rPr>
          <w:rFonts w:cs="Arial"/>
          <w:sz w:val="22"/>
          <w:szCs w:val="22"/>
        </w:rPr>
        <w:t xml:space="preserve">Funded by Hodge Foundation and The Moondance Foundation, CultureStep is designed to encourage new sponsorship and develop established business engagement with the arts. </w:t>
      </w:r>
    </w:p>
    <w:p w14:paraId="029A4804" w14:textId="68B67F87" w:rsidR="004903DB" w:rsidRPr="00E906E9" w:rsidRDefault="008168AC" w:rsidP="00D73070">
      <w:pPr>
        <w:pStyle w:val="BodyText2"/>
        <w:spacing w:after="360" w:line="240" w:lineRule="auto"/>
        <w:rPr>
          <w:rFonts w:cs="Arial"/>
          <w:sz w:val="22"/>
          <w:szCs w:val="22"/>
        </w:rPr>
      </w:pPr>
      <w:r w:rsidRPr="00C92815">
        <w:rPr>
          <w:rFonts w:cs="Arial"/>
          <w:sz w:val="22"/>
          <w:szCs w:val="22"/>
        </w:rPr>
        <w:t>Through CultureStep, A&amp;B Cymru invests in innovative partnerships of all kinds between the two sectors, enhancing projects and increasing their long-term effectiveness.</w:t>
      </w:r>
      <w:r w:rsidR="004903DB" w:rsidRPr="00595D4C">
        <w:rPr>
          <w:rFonts w:cs="Arial"/>
          <w:szCs w:val="22"/>
        </w:rPr>
        <w:t xml:space="preserve"> </w:t>
      </w:r>
    </w:p>
    <w:p w14:paraId="73C96D95" w14:textId="77777777" w:rsidR="004903DB" w:rsidRPr="004B3092" w:rsidRDefault="004903DB" w:rsidP="004903DB">
      <w:pPr>
        <w:spacing w:after="120"/>
        <w:rPr>
          <w:rFonts w:cs="Arial"/>
          <w:b/>
          <w:sz w:val="32"/>
          <w:szCs w:val="32"/>
        </w:rPr>
      </w:pPr>
      <w:r>
        <w:rPr>
          <w:rFonts w:cs="Arial"/>
          <w:b/>
          <w:sz w:val="32"/>
          <w:szCs w:val="32"/>
        </w:rPr>
        <w:t>Future Proof</w:t>
      </w:r>
    </w:p>
    <w:p w14:paraId="117DECD0" w14:textId="17CA091B" w:rsidR="004903DB" w:rsidRDefault="004903DB" w:rsidP="00DC130F">
      <w:pPr>
        <w:rPr>
          <w:rFonts w:cs="Arial"/>
          <w:bCs/>
          <w:color w:val="000000"/>
          <w:szCs w:val="22"/>
        </w:rPr>
      </w:pPr>
      <w:r w:rsidRPr="001D5A79">
        <w:rPr>
          <w:rFonts w:cs="Arial"/>
          <w:bCs/>
          <w:color w:val="000000"/>
          <w:szCs w:val="22"/>
        </w:rPr>
        <w:t xml:space="preserve">Future Proof combines </w:t>
      </w:r>
      <w:r w:rsidR="00C9732C">
        <w:rPr>
          <w:rFonts w:cs="Arial"/>
          <w:bCs/>
          <w:color w:val="000000"/>
          <w:szCs w:val="22"/>
        </w:rPr>
        <w:t>innovative and</w:t>
      </w:r>
      <w:r w:rsidRPr="001D5A79">
        <w:rPr>
          <w:rFonts w:cs="Arial"/>
          <w:bCs/>
          <w:color w:val="000000"/>
          <w:szCs w:val="22"/>
        </w:rPr>
        <w:t xml:space="preserve"> far-reaching programmes – </w:t>
      </w:r>
      <w:r w:rsidRPr="001D5A79">
        <w:rPr>
          <w:rFonts w:cs="Arial"/>
          <w:b/>
          <w:bCs/>
          <w:color w:val="000000"/>
          <w:szCs w:val="22"/>
        </w:rPr>
        <w:t xml:space="preserve">Creative Internships &amp; </w:t>
      </w:r>
      <w:r w:rsidR="00C9732C">
        <w:rPr>
          <w:rFonts w:cs="Arial"/>
          <w:b/>
          <w:bCs/>
          <w:color w:val="000000"/>
          <w:szCs w:val="22"/>
        </w:rPr>
        <w:t xml:space="preserve">Creative Apprenticeships. </w:t>
      </w:r>
      <w:r w:rsidR="00303372" w:rsidRPr="00C808A1">
        <w:rPr>
          <w:rFonts w:cs="Arial"/>
        </w:rPr>
        <w:t>Th</w:t>
      </w:r>
      <w:r w:rsidR="00397FD8">
        <w:rPr>
          <w:rFonts w:cs="Arial"/>
        </w:rPr>
        <w:t>e</w:t>
      </w:r>
      <w:r w:rsidR="00303372" w:rsidRPr="00C808A1">
        <w:rPr>
          <w:rFonts w:cs="Arial"/>
        </w:rPr>
        <w:t xml:space="preserve"> initiative gives an inclusive new generation of arts professionals a structured opportunity to begin a successful career in the creative sector. </w:t>
      </w:r>
      <w:r w:rsidR="00DC130F">
        <w:rPr>
          <w:rFonts w:cs="Arial"/>
        </w:rPr>
        <w:t xml:space="preserve">Funded by the Arts Council of Wales Lottery, it </w:t>
      </w:r>
      <w:r w:rsidRPr="001D5A79">
        <w:rPr>
          <w:rFonts w:cs="Arial"/>
          <w:bCs/>
          <w:color w:val="000000"/>
          <w:szCs w:val="22"/>
        </w:rPr>
        <w:t>strengthen</w:t>
      </w:r>
      <w:r>
        <w:rPr>
          <w:rFonts w:cs="Arial"/>
          <w:bCs/>
          <w:color w:val="000000"/>
          <w:szCs w:val="22"/>
        </w:rPr>
        <w:t>s</w:t>
      </w:r>
      <w:r w:rsidRPr="001D5A79">
        <w:rPr>
          <w:rFonts w:cs="Arial"/>
          <w:bCs/>
          <w:color w:val="000000"/>
          <w:szCs w:val="22"/>
        </w:rPr>
        <w:t xml:space="preserve"> the skills and capability of the sector by widening access to a career in the arts. </w:t>
      </w:r>
    </w:p>
    <w:p w14:paraId="7D428E5B" w14:textId="77777777" w:rsidR="00DC130F" w:rsidRPr="001D5A79" w:rsidRDefault="00DC130F" w:rsidP="00DC130F">
      <w:pPr>
        <w:rPr>
          <w:rFonts w:cs="Arial"/>
          <w:bCs/>
          <w:color w:val="000000"/>
          <w:szCs w:val="22"/>
        </w:rPr>
      </w:pPr>
    </w:p>
    <w:p w14:paraId="26F29F89" w14:textId="7505DE24" w:rsidR="004903DB" w:rsidRPr="001D5A79" w:rsidRDefault="004903DB" w:rsidP="004903DB">
      <w:pPr>
        <w:spacing w:after="120"/>
        <w:rPr>
          <w:rFonts w:cs="Arial"/>
          <w:bCs/>
          <w:color w:val="000000"/>
          <w:szCs w:val="22"/>
        </w:rPr>
      </w:pPr>
      <w:r w:rsidRPr="001D5A79">
        <w:rPr>
          <w:rFonts w:cs="Arial"/>
          <w:bCs/>
          <w:color w:val="000000"/>
          <w:szCs w:val="22"/>
        </w:rPr>
        <w:t xml:space="preserve">The </w:t>
      </w:r>
      <w:r w:rsidRPr="001D5A79">
        <w:rPr>
          <w:rFonts w:cs="Arial"/>
          <w:b/>
          <w:color w:val="000000"/>
          <w:szCs w:val="22"/>
        </w:rPr>
        <w:t>Creative Internships Programme</w:t>
      </w:r>
      <w:r w:rsidRPr="001D5A79">
        <w:rPr>
          <w:rFonts w:cs="Arial"/>
          <w:bCs/>
          <w:color w:val="000000"/>
          <w:szCs w:val="22"/>
        </w:rPr>
        <w:t xml:space="preserve"> places recent graduates into arts organisations for 10 months as trainee fundraisers. Since its inception in 2013, the scheme has enabled </w:t>
      </w:r>
      <w:r w:rsidR="00DC130F">
        <w:rPr>
          <w:rFonts w:cs="Arial"/>
          <w:b/>
          <w:color w:val="000000"/>
          <w:szCs w:val="22"/>
        </w:rPr>
        <w:t>43</w:t>
      </w:r>
      <w:r w:rsidRPr="001D5A79">
        <w:rPr>
          <w:rFonts w:cs="Arial"/>
          <w:b/>
          <w:color w:val="000000"/>
          <w:szCs w:val="22"/>
        </w:rPr>
        <w:t xml:space="preserve"> skilled, professional fundraisers to enter the arts workforce. </w:t>
      </w:r>
      <w:r w:rsidRPr="001D5A79">
        <w:rPr>
          <w:rFonts w:cs="Arial"/>
          <w:bCs/>
          <w:color w:val="000000"/>
          <w:szCs w:val="22"/>
        </w:rPr>
        <w:t xml:space="preserve">Between them, they have so far raised over </w:t>
      </w:r>
      <w:r w:rsidRPr="001D5A79">
        <w:rPr>
          <w:rFonts w:cs="Arial"/>
          <w:b/>
          <w:color w:val="000000"/>
          <w:szCs w:val="22"/>
        </w:rPr>
        <w:t>£</w:t>
      </w:r>
      <w:r w:rsidR="007513DC">
        <w:rPr>
          <w:rFonts w:cs="Arial"/>
          <w:b/>
          <w:color w:val="000000"/>
          <w:szCs w:val="22"/>
        </w:rPr>
        <w:t>7</w:t>
      </w:r>
      <w:r w:rsidRPr="001D5A79">
        <w:rPr>
          <w:rFonts w:cs="Arial"/>
          <w:b/>
          <w:color w:val="000000"/>
          <w:szCs w:val="22"/>
        </w:rPr>
        <w:t>.</w:t>
      </w:r>
      <w:r w:rsidR="007513DC">
        <w:rPr>
          <w:rFonts w:cs="Arial"/>
          <w:b/>
          <w:color w:val="000000"/>
          <w:szCs w:val="22"/>
        </w:rPr>
        <w:t>3</w:t>
      </w:r>
      <w:r w:rsidRPr="001D5A79">
        <w:rPr>
          <w:rFonts w:cs="Arial"/>
          <w:b/>
          <w:color w:val="000000"/>
          <w:szCs w:val="22"/>
        </w:rPr>
        <w:t xml:space="preserve"> million for the sector in Wales.  </w:t>
      </w:r>
    </w:p>
    <w:p w14:paraId="44DF188C" w14:textId="77777777" w:rsidR="004903DB" w:rsidRPr="00595D4C" w:rsidRDefault="004903DB" w:rsidP="004903DB">
      <w:pPr>
        <w:spacing w:after="360"/>
        <w:rPr>
          <w:color w:val="000000"/>
        </w:rPr>
      </w:pPr>
      <w:r w:rsidRPr="001D5A79">
        <w:rPr>
          <w:rFonts w:cs="Arial"/>
          <w:bCs/>
          <w:color w:val="000000"/>
          <w:szCs w:val="22"/>
        </w:rPr>
        <w:t xml:space="preserve">Launched in 2022, the </w:t>
      </w:r>
      <w:r w:rsidRPr="001D5A79">
        <w:rPr>
          <w:rFonts w:cs="Arial"/>
          <w:b/>
          <w:color w:val="000000"/>
          <w:szCs w:val="22"/>
        </w:rPr>
        <w:t xml:space="preserve">Creative Apprenticeships Programme </w:t>
      </w:r>
      <w:r>
        <w:rPr>
          <w:rFonts w:cs="Arial"/>
          <w:bCs/>
          <w:color w:val="000000"/>
          <w:szCs w:val="22"/>
        </w:rPr>
        <w:t>gives</w:t>
      </w:r>
      <w:r w:rsidRPr="001D5A79">
        <w:rPr>
          <w:rFonts w:cs="Arial"/>
          <w:bCs/>
          <w:color w:val="000000"/>
          <w:szCs w:val="22"/>
        </w:rPr>
        <w:t xml:space="preserve"> individuals who face significant barriers as a result of race, disability or socio-economic circumstances</w:t>
      </w:r>
      <w:r>
        <w:rPr>
          <w:rFonts w:cs="Arial"/>
          <w:bCs/>
          <w:color w:val="000000"/>
          <w:szCs w:val="22"/>
        </w:rPr>
        <w:t>,</w:t>
      </w:r>
      <w:r w:rsidRPr="001D5A79">
        <w:rPr>
          <w:rFonts w:cs="Arial"/>
          <w:bCs/>
          <w:color w:val="000000"/>
          <w:szCs w:val="22"/>
        </w:rPr>
        <w:t xml:space="preserve"> </w:t>
      </w:r>
      <w:r>
        <w:rPr>
          <w:rFonts w:cs="Arial"/>
          <w:bCs/>
          <w:color w:val="000000"/>
          <w:szCs w:val="22"/>
        </w:rPr>
        <w:t>high quality opportunities to access a career in the arts. It places them into</w:t>
      </w:r>
      <w:r w:rsidRPr="001D5A79">
        <w:rPr>
          <w:rFonts w:cs="Arial"/>
          <w:bCs/>
          <w:color w:val="000000"/>
          <w:szCs w:val="22"/>
        </w:rPr>
        <w:t xml:space="preserve"> arts organisations on 10-month </w:t>
      </w:r>
      <w:r>
        <w:rPr>
          <w:rFonts w:cs="Arial"/>
          <w:bCs/>
          <w:color w:val="000000"/>
          <w:szCs w:val="22"/>
        </w:rPr>
        <w:t xml:space="preserve">Apprenticeships, providing multi-level support throughout and a </w:t>
      </w:r>
      <w:r w:rsidRPr="004B3092">
        <w:rPr>
          <w:rFonts w:cs="Arial"/>
          <w:szCs w:val="22"/>
        </w:rPr>
        <w:t>structured introduction to working in the sector.</w:t>
      </w:r>
    </w:p>
    <w:p w14:paraId="06137AB8" w14:textId="77777777" w:rsidR="007513DC" w:rsidRDefault="004903DB" w:rsidP="007513DC">
      <w:pPr>
        <w:spacing w:after="120"/>
        <w:rPr>
          <w:rFonts w:cs="Arial"/>
          <w:b/>
          <w:sz w:val="32"/>
          <w:szCs w:val="32"/>
        </w:rPr>
      </w:pPr>
      <w:r w:rsidRPr="00595D4C">
        <w:rPr>
          <w:rFonts w:cs="Arial"/>
          <w:b/>
          <w:sz w:val="32"/>
          <w:szCs w:val="32"/>
        </w:rPr>
        <w:t xml:space="preserve">Professional Development Programmes </w:t>
      </w:r>
    </w:p>
    <w:p w14:paraId="292ADEF7" w14:textId="751AC75F" w:rsidR="004903DB" w:rsidRPr="004B3092" w:rsidRDefault="004903DB" w:rsidP="007513DC">
      <w:pPr>
        <w:spacing w:after="120"/>
        <w:rPr>
          <w:rFonts w:cs="Arial"/>
          <w:color w:val="000000"/>
          <w:szCs w:val="22"/>
        </w:rPr>
      </w:pPr>
      <w:r w:rsidRPr="00595D4C">
        <w:rPr>
          <w:rFonts w:cs="Arial"/>
        </w:rPr>
        <w:t xml:space="preserve">Governance and good management is higher than ever on the arts agenda. </w:t>
      </w:r>
      <w:r w:rsidR="007513DC">
        <w:rPr>
          <w:rFonts w:cs="Arial"/>
        </w:rPr>
        <w:t xml:space="preserve">The Professional Development Programmes provides </w:t>
      </w:r>
      <w:r w:rsidRPr="00595D4C">
        <w:rPr>
          <w:rFonts w:cs="Arial"/>
        </w:rPr>
        <w:t xml:space="preserve">a proven way to achieve this by matching the needs of the arts with vital business support. Its emphasis on skills transfer has a tangible </w:t>
      </w:r>
      <w:r w:rsidRPr="004B3092">
        <w:rPr>
          <w:rFonts w:cs="Arial"/>
        </w:rPr>
        <w:t xml:space="preserve">positive impact on both the organisations and arts managers involved. </w:t>
      </w:r>
    </w:p>
    <w:p w14:paraId="37EB05B2" w14:textId="77777777" w:rsidR="007513DC" w:rsidRPr="007513DC" w:rsidRDefault="004903DB" w:rsidP="004903DB">
      <w:pPr>
        <w:numPr>
          <w:ilvl w:val="0"/>
          <w:numId w:val="1"/>
        </w:numPr>
        <w:spacing w:after="120"/>
        <w:rPr>
          <w:rFonts w:cs="Arial"/>
          <w:color w:val="000000"/>
          <w:szCs w:val="22"/>
        </w:rPr>
      </w:pPr>
      <w:r w:rsidRPr="004B3092">
        <w:rPr>
          <w:rFonts w:cs="Arial"/>
        </w:rPr>
        <w:t>Similarly, b</w:t>
      </w:r>
      <w:r w:rsidRPr="004B3092">
        <w:rPr>
          <w:rFonts w:cs="Arial"/>
          <w:szCs w:val="22"/>
        </w:rPr>
        <w:t xml:space="preserve">usinesses </w:t>
      </w:r>
      <w:r w:rsidRPr="004B3092">
        <w:rPr>
          <w:rFonts w:cs="Arial"/>
          <w:color w:val="000000"/>
          <w:szCs w:val="22"/>
        </w:rPr>
        <w:t xml:space="preserve">see </w:t>
      </w:r>
      <w:r w:rsidR="007513DC">
        <w:rPr>
          <w:rFonts w:cs="Arial"/>
          <w:color w:val="000000"/>
          <w:szCs w:val="22"/>
        </w:rPr>
        <w:t xml:space="preserve">the programmes </w:t>
      </w:r>
      <w:r w:rsidRPr="004B3092">
        <w:rPr>
          <w:rFonts w:cs="Arial"/>
          <w:color w:val="000000"/>
          <w:szCs w:val="22"/>
        </w:rPr>
        <w:t xml:space="preserve">as an effective method of management development.  </w:t>
      </w:r>
      <w:r w:rsidR="007513DC">
        <w:rPr>
          <w:rFonts w:cs="Arial"/>
          <w:color w:val="000000"/>
          <w:szCs w:val="22"/>
        </w:rPr>
        <w:t xml:space="preserve">The five strands </w:t>
      </w:r>
      <w:r w:rsidRPr="00595D4C">
        <w:rPr>
          <w:rFonts w:cs="Arial"/>
          <w:color w:val="000000"/>
          <w:szCs w:val="22"/>
        </w:rPr>
        <w:t xml:space="preserve">provide unique opportunities for </w:t>
      </w:r>
      <w:r w:rsidRPr="00595D4C">
        <w:rPr>
          <w:rFonts w:cs="Arial"/>
          <w:szCs w:val="22"/>
        </w:rPr>
        <w:t xml:space="preserve">gaining confidence, enhancing coaching, communication and problem-solving skills and contributing to communities. By transferring their expertise in new, creative environments, individuals feed back into their workplace fresh ideas, better motivation and a wider perspective. </w:t>
      </w:r>
    </w:p>
    <w:p w14:paraId="6CB86200" w14:textId="138A339F" w:rsidR="004903DB" w:rsidRPr="00595D4C" w:rsidRDefault="004903DB" w:rsidP="004903DB">
      <w:pPr>
        <w:numPr>
          <w:ilvl w:val="0"/>
          <w:numId w:val="1"/>
        </w:numPr>
        <w:spacing w:after="120"/>
        <w:rPr>
          <w:rFonts w:cs="Arial"/>
          <w:color w:val="000000"/>
          <w:szCs w:val="22"/>
        </w:rPr>
      </w:pPr>
      <w:r w:rsidRPr="00595D4C">
        <w:rPr>
          <w:rFonts w:cs="Arial"/>
          <w:color w:val="000000"/>
        </w:rPr>
        <w:t>The strands are:</w:t>
      </w:r>
      <w:r w:rsidRPr="00595D4C">
        <w:rPr>
          <w:rFonts w:cs="Arial"/>
          <w:color w:val="000000"/>
          <w:szCs w:val="22"/>
        </w:rPr>
        <w:t xml:space="preserve">  </w:t>
      </w:r>
    </w:p>
    <w:p w14:paraId="789483A5" w14:textId="77777777" w:rsidR="004903DB" w:rsidRPr="00595D4C" w:rsidRDefault="004903DB" w:rsidP="004903DB">
      <w:pPr>
        <w:spacing w:after="120"/>
      </w:pPr>
      <w:r w:rsidRPr="00595D4C">
        <w:rPr>
          <w:rFonts w:cs="Arial"/>
          <w:b/>
        </w:rPr>
        <w:t xml:space="preserve">Skills Bank - </w:t>
      </w:r>
      <w:r w:rsidRPr="00595D4C">
        <w:t xml:space="preserve">matches the specialist expertise of business managers with the particular needs of arts organisations in short-term, part-time placements.   </w:t>
      </w:r>
    </w:p>
    <w:p w14:paraId="748B55A3" w14:textId="77777777" w:rsidR="004903DB" w:rsidRPr="00595D4C" w:rsidRDefault="004903DB" w:rsidP="004903DB">
      <w:pPr>
        <w:numPr>
          <w:ilvl w:val="0"/>
          <w:numId w:val="1"/>
        </w:numPr>
        <w:spacing w:after="120"/>
        <w:rPr>
          <w:rFonts w:cs="Arial"/>
        </w:rPr>
      </w:pPr>
      <w:r w:rsidRPr="00595D4C">
        <w:rPr>
          <w:rFonts w:cs="Arial"/>
          <w:b/>
        </w:rPr>
        <w:t xml:space="preserve">Mentor Bank - </w:t>
      </w:r>
      <w:r w:rsidRPr="00595D4C">
        <w:rPr>
          <w:rFonts w:cs="Arial"/>
        </w:rPr>
        <w:t xml:space="preserve">helps arts managers develop to their full potential by matching them with senior business executives.  </w:t>
      </w:r>
    </w:p>
    <w:p w14:paraId="2061426E" w14:textId="77777777" w:rsidR="004903DB" w:rsidRPr="00595D4C" w:rsidRDefault="004903DB" w:rsidP="004903DB">
      <w:pPr>
        <w:numPr>
          <w:ilvl w:val="0"/>
          <w:numId w:val="1"/>
        </w:numPr>
        <w:spacing w:after="120"/>
        <w:outlineLvl w:val="0"/>
      </w:pPr>
      <w:r w:rsidRPr="00595D4C">
        <w:rPr>
          <w:rFonts w:cs="Arial"/>
          <w:b/>
        </w:rPr>
        <w:t xml:space="preserve">Board Bank - </w:t>
      </w:r>
      <w:r w:rsidRPr="00595D4C">
        <w:rPr>
          <w:rFonts w:cs="Arial"/>
          <w:szCs w:val="22"/>
        </w:rPr>
        <w:t xml:space="preserve">strengthens governance by placing business managers with specialist skills </w:t>
      </w:r>
      <w:r w:rsidRPr="00595D4C">
        <w:rPr>
          <w:rFonts w:cs="Arial"/>
        </w:rPr>
        <w:t xml:space="preserve">on arts organisations’ Boards as non-executive directors / trustees. </w:t>
      </w:r>
    </w:p>
    <w:p w14:paraId="5E0D8FBA" w14:textId="77777777" w:rsidR="007513DC" w:rsidRPr="00EC6BB3" w:rsidRDefault="007513DC" w:rsidP="007513DC">
      <w:pPr>
        <w:pStyle w:val="BodyText"/>
        <w:rPr>
          <w:sz w:val="21"/>
          <w:szCs w:val="21"/>
        </w:rPr>
      </w:pPr>
      <w:r w:rsidRPr="00595D4C">
        <w:rPr>
          <w:b/>
          <w:bCs/>
          <w:szCs w:val="20"/>
        </w:rPr>
        <w:t>Diversity in Governance</w:t>
      </w:r>
      <w:r>
        <w:rPr>
          <w:b/>
          <w:bCs/>
          <w:szCs w:val="20"/>
        </w:rPr>
        <w:t xml:space="preserve"> -</w:t>
      </w:r>
      <w:r w:rsidRPr="00595D4C">
        <w:rPr>
          <w:b/>
          <w:bCs/>
          <w:szCs w:val="20"/>
        </w:rPr>
        <w:t xml:space="preserve"> </w:t>
      </w:r>
      <w:r w:rsidRPr="00595D4C">
        <w:t>engages Black, Asian and Ethnically Diverse</w:t>
      </w:r>
      <w:r>
        <w:t xml:space="preserve"> professionals, as well as those who </w:t>
      </w:r>
      <w:r w:rsidRPr="004B3092">
        <w:t>are Disabled, D/deaf and / or neurodiverse</w:t>
      </w:r>
      <w:r w:rsidRPr="00595D4C">
        <w:t xml:space="preserve"> and places them on arts Boards to influence organisational decision making</w:t>
      </w:r>
      <w:r>
        <w:t xml:space="preserve"> and change, reflecting the vibrant nature of </w:t>
      </w:r>
      <w:proofErr w:type="spellStart"/>
      <w:r>
        <w:t>Wales’</w:t>
      </w:r>
      <w:proofErr w:type="spellEnd"/>
      <w:r>
        <w:t xml:space="preserve"> communities</w:t>
      </w:r>
      <w:r w:rsidRPr="00595D4C">
        <w:t>.</w:t>
      </w:r>
    </w:p>
    <w:p w14:paraId="4E3E454F" w14:textId="77777777" w:rsidR="004903DB" w:rsidRPr="00595D4C" w:rsidRDefault="004903DB" w:rsidP="004903DB">
      <w:pPr>
        <w:spacing w:after="120"/>
        <w:rPr>
          <w:rFonts w:cs="Arial"/>
          <w:color w:val="000000"/>
          <w:szCs w:val="20"/>
        </w:rPr>
      </w:pPr>
      <w:r w:rsidRPr="00595D4C">
        <w:rPr>
          <w:rFonts w:cs="Arial"/>
          <w:b/>
        </w:rPr>
        <w:t xml:space="preserve">Young Professionals on Boards - </w:t>
      </w:r>
      <w:r w:rsidRPr="00595D4C">
        <w:rPr>
          <w:rFonts w:cs="Arial"/>
          <w:color w:val="000000"/>
          <w:szCs w:val="20"/>
        </w:rPr>
        <w:t xml:space="preserve">identifies future business leaders, aged between 21 and 35, and places them on the Boards of leading arts charities. </w:t>
      </w:r>
    </w:p>
    <w:p w14:paraId="33E31F1C" w14:textId="77777777" w:rsidR="001D5A79" w:rsidRPr="004F70F7" w:rsidRDefault="001D5A79" w:rsidP="001D5A79">
      <w:pPr>
        <w:pStyle w:val="BodyText"/>
        <w:spacing w:after="120"/>
        <w:rPr>
          <w:rFonts w:cs="Arial"/>
          <w:szCs w:val="22"/>
        </w:rPr>
      </w:pPr>
    </w:p>
    <w:p w14:paraId="05342CA5" w14:textId="00566273" w:rsidR="00E648CC" w:rsidRPr="004E0C2B" w:rsidRDefault="00F256F7" w:rsidP="00F30224">
      <w:pPr>
        <w:spacing w:before="60" w:after="60"/>
        <w:jc w:val="center"/>
        <w:rPr>
          <w:rFonts w:cs="Arial"/>
          <w:b/>
          <w:bCs/>
          <w:kern w:val="28"/>
          <w:sz w:val="44"/>
          <w:szCs w:val="64"/>
        </w:rPr>
      </w:pPr>
      <w:r>
        <w:rPr>
          <w:rFonts w:cs="Arial"/>
          <w:b/>
          <w:bCs/>
          <w:kern w:val="28"/>
          <w:sz w:val="48"/>
          <w:szCs w:val="64"/>
        </w:rPr>
        <w:lastRenderedPageBreak/>
        <w:t>Administrator</w:t>
      </w:r>
      <w:r w:rsidR="004E0C2B">
        <w:rPr>
          <w:rFonts w:cs="Arial"/>
          <w:b/>
          <w:bCs/>
          <w:kern w:val="28"/>
          <w:sz w:val="48"/>
          <w:szCs w:val="64"/>
        </w:rPr>
        <w:t xml:space="preserve"> </w:t>
      </w:r>
      <w:r w:rsidR="00E648CC" w:rsidRPr="004E0C2B">
        <w:rPr>
          <w:rFonts w:cs="Arial"/>
          <w:b/>
          <w:bCs/>
          <w:kern w:val="28"/>
          <w:sz w:val="44"/>
          <w:szCs w:val="64"/>
        </w:rPr>
        <w:t>Job Description</w:t>
      </w:r>
    </w:p>
    <w:p w14:paraId="3DA15FD4" w14:textId="4706F45F" w:rsidR="00E648CC" w:rsidRPr="004E0C2B" w:rsidRDefault="00F256F7" w:rsidP="00F30224">
      <w:pPr>
        <w:spacing w:before="60" w:after="60"/>
        <w:jc w:val="center"/>
        <w:rPr>
          <w:rFonts w:cs="Arial"/>
          <w:b/>
          <w:bCs/>
          <w:color w:val="FF3399"/>
          <w:kern w:val="28"/>
          <w:sz w:val="36"/>
          <w:szCs w:val="64"/>
        </w:rPr>
      </w:pPr>
      <w:r w:rsidRPr="004E0C2B">
        <w:rPr>
          <w:rFonts w:cs="Arial"/>
          <w:b/>
          <w:bCs/>
          <w:color w:val="FF3399"/>
          <w:kern w:val="28"/>
          <w:sz w:val="36"/>
          <w:szCs w:val="64"/>
        </w:rPr>
        <w:t>Full-Time</w:t>
      </w:r>
      <w:r w:rsidR="00E648CC" w:rsidRPr="004E0C2B">
        <w:rPr>
          <w:rFonts w:cs="Arial"/>
          <w:b/>
          <w:bCs/>
          <w:color w:val="FF3399"/>
          <w:kern w:val="28"/>
          <w:sz w:val="36"/>
          <w:szCs w:val="64"/>
        </w:rPr>
        <w:t xml:space="preserve">, </w:t>
      </w:r>
      <w:r w:rsidRPr="004E0C2B">
        <w:rPr>
          <w:rFonts w:cs="Arial"/>
          <w:b/>
          <w:bCs/>
          <w:color w:val="FF3399"/>
          <w:kern w:val="28"/>
          <w:sz w:val="36"/>
          <w:szCs w:val="64"/>
        </w:rPr>
        <w:t>Based in Cardiff</w:t>
      </w:r>
    </w:p>
    <w:p w14:paraId="72E61018" w14:textId="278653F9" w:rsidR="009D449A" w:rsidRDefault="00F256F7" w:rsidP="00F30224">
      <w:pPr>
        <w:spacing w:before="60" w:after="120"/>
        <w:ind w:left="357"/>
        <w:jc w:val="center"/>
        <w:rPr>
          <w:b/>
          <w:bCs/>
          <w:color w:val="7F7F7F"/>
          <w:kern w:val="28"/>
          <w:sz w:val="32"/>
          <w:szCs w:val="72"/>
        </w:rPr>
      </w:pPr>
      <w:r>
        <w:rPr>
          <w:b/>
          <w:bCs/>
          <w:color w:val="7F7F7F"/>
          <w:kern w:val="28"/>
          <w:sz w:val="32"/>
          <w:szCs w:val="72"/>
        </w:rPr>
        <w:t>£23K-£25K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F256F7" w:rsidRPr="00173D4D" w14:paraId="52726A9E" w14:textId="77777777" w:rsidTr="000311DF">
        <w:trPr>
          <w:trHeight w:val="1747"/>
        </w:trPr>
        <w:tc>
          <w:tcPr>
            <w:tcW w:w="0" w:type="auto"/>
          </w:tcPr>
          <w:p w14:paraId="5D9A2AAF" w14:textId="77777777" w:rsidR="00F256F7" w:rsidRPr="00173D4D" w:rsidRDefault="00F256F7" w:rsidP="000311DF">
            <w:pPr>
              <w:pStyle w:val="Heading3"/>
              <w:spacing w:before="120" w:after="80"/>
              <w:rPr>
                <w:sz w:val="28"/>
                <w:szCs w:val="28"/>
              </w:rPr>
            </w:pPr>
            <w:r>
              <w:rPr>
                <w:sz w:val="28"/>
                <w:szCs w:val="28"/>
              </w:rPr>
              <w:t>R</w:t>
            </w:r>
            <w:r w:rsidRPr="00173D4D">
              <w:rPr>
                <w:sz w:val="28"/>
                <w:szCs w:val="28"/>
              </w:rPr>
              <w:t>ole</w:t>
            </w:r>
          </w:p>
          <w:p w14:paraId="7E645CC1" w14:textId="77777777" w:rsidR="00F256F7" w:rsidRPr="003C4143" w:rsidRDefault="00F256F7" w:rsidP="000311DF">
            <w:pPr>
              <w:pStyle w:val="BodyText"/>
              <w:spacing w:after="120"/>
              <w:rPr>
                <w:rFonts w:cs="Arial"/>
              </w:rPr>
            </w:pPr>
            <w:r w:rsidRPr="003C4143">
              <w:rPr>
                <w:rFonts w:cs="Arial"/>
                <w:color w:val="000000"/>
                <w:szCs w:val="22"/>
              </w:rPr>
              <w:t xml:space="preserve">The Administrator plays a key role in the smooth running of A&amp;B Cymru by supporting the efficient delivery of all programmes, services and events across Wales.  </w:t>
            </w:r>
          </w:p>
          <w:p w14:paraId="28B56863" w14:textId="3F387E50" w:rsidR="00F256F7" w:rsidRPr="00173D4D" w:rsidRDefault="00F256F7" w:rsidP="00F30224">
            <w:pPr>
              <w:pStyle w:val="BodyText"/>
              <w:spacing w:after="120"/>
              <w:rPr>
                <w:rFonts w:cs="Arial"/>
              </w:rPr>
            </w:pPr>
            <w:r w:rsidRPr="003C4143">
              <w:rPr>
                <w:rFonts w:cs="Arial"/>
                <w:color w:val="000000"/>
                <w:szCs w:val="22"/>
              </w:rPr>
              <w:t>The position requires high quality administrative skills, financial acumen, efficiency, initiative, attention to detail and team-work.  The role involves occasional evening work and travel.</w:t>
            </w:r>
          </w:p>
        </w:tc>
      </w:tr>
    </w:tbl>
    <w:p w14:paraId="5AE17E8D" w14:textId="77777777" w:rsidR="00037BBB" w:rsidRDefault="00037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037BBB" w:rsidRPr="00173D4D" w14:paraId="39E77336" w14:textId="77777777" w:rsidTr="000311DF">
        <w:trPr>
          <w:trHeight w:val="6823"/>
        </w:trPr>
        <w:tc>
          <w:tcPr>
            <w:tcW w:w="0" w:type="auto"/>
          </w:tcPr>
          <w:p w14:paraId="7F062287" w14:textId="77777777" w:rsidR="00037BBB" w:rsidRPr="00173D4D" w:rsidRDefault="00037BBB" w:rsidP="000311DF">
            <w:pPr>
              <w:pStyle w:val="Heading1"/>
              <w:spacing w:before="120" w:after="120"/>
              <w:rPr>
                <w:sz w:val="22"/>
                <w:szCs w:val="22"/>
              </w:rPr>
            </w:pPr>
            <w:r w:rsidRPr="00173D4D">
              <w:rPr>
                <w:sz w:val="22"/>
                <w:szCs w:val="22"/>
              </w:rPr>
              <w:t>Responsibilities</w:t>
            </w:r>
          </w:p>
          <w:p w14:paraId="2967A3C8" w14:textId="77777777" w:rsidR="00037BBB" w:rsidRPr="00173D4D" w:rsidRDefault="00037BBB" w:rsidP="000311DF">
            <w:pPr>
              <w:numPr>
                <w:ilvl w:val="0"/>
                <w:numId w:val="26"/>
              </w:numPr>
              <w:spacing w:before="120" w:after="120"/>
              <w:rPr>
                <w:rFonts w:cs="Arial"/>
                <w:color w:val="000000"/>
                <w:szCs w:val="22"/>
              </w:rPr>
            </w:pPr>
            <w:r w:rsidRPr="00173D4D">
              <w:rPr>
                <w:rFonts w:cs="Arial"/>
                <w:color w:val="000000"/>
                <w:szCs w:val="22"/>
              </w:rPr>
              <w:t>To promote A&amp;B Cymru’s mission, programmes and services and provide information and advice to business and the arts</w:t>
            </w:r>
            <w:r>
              <w:rPr>
                <w:rFonts w:cs="Arial"/>
                <w:color w:val="000000"/>
                <w:szCs w:val="22"/>
              </w:rPr>
              <w:t>;</w:t>
            </w:r>
          </w:p>
          <w:p w14:paraId="08030A8C" w14:textId="75529FBF" w:rsidR="00037BBB" w:rsidRDefault="00037BBB" w:rsidP="000311DF">
            <w:pPr>
              <w:numPr>
                <w:ilvl w:val="0"/>
                <w:numId w:val="26"/>
              </w:numPr>
              <w:spacing w:before="120" w:after="120"/>
              <w:rPr>
                <w:rFonts w:cs="Arial"/>
                <w:color w:val="000000"/>
                <w:szCs w:val="22"/>
              </w:rPr>
            </w:pPr>
            <w:r w:rsidRPr="00012F7D">
              <w:rPr>
                <w:rFonts w:cs="Arial"/>
                <w:color w:val="000000"/>
                <w:szCs w:val="22"/>
              </w:rPr>
              <w:t xml:space="preserve">To provide </w:t>
            </w:r>
            <w:r>
              <w:rPr>
                <w:rFonts w:cs="Arial"/>
                <w:color w:val="000000"/>
                <w:szCs w:val="22"/>
              </w:rPr>
              <w:t>administrative</w:t>
            </w:r>
            <w:r w:rsidRPr="00012F7D">
              <w:rPr>
                <w:rFonts w:cs="Arial"/>
                <w:color w:val="000000"/>
                <w:szCs w:val="22"/>
              </w:rPr>
              <w:t xml:space="preserve"> support to </w:t>
            </w:r>
            <w:r>
              <w:rPr>
                <w:rFonts w:cs="Arial"/>
                <w:color w:val="000000"/>
                <w:szCs w:val="22"/>
              </w:rPr>
              <w:t>the</w:t>
            </w:r>
            <w:r w:rsidRPr="00012F7D">
              <w:rPr>
                <w:rFonts w:cs="Arial"/>
                <w:color w:val="000000"/>
                <w:szCs w:val="22"/>
              </w:rPr>
              <w:t xml:space="preserve"> staff </w:t>
            </w:r>
            <w:r>
              <w:rPr>
                <w:rFonts w:cs="Arial"/>
                <w:color w:val="000000"/>
                <w:szCs w:val="22"/>
              </w:rPr>
              <w:t xml:space="preserve">team </w:t>
            </w:r>
            <w:r w:rsidRPr="00012F7D">
              <w:rPr>
                <w:rFonts w:cs="Arial"/>
                <w:color w:val="000000"/>
                <w:szCs w:val="22"/>
              </w:rPr>
              <w:t xml:space="preserve">and assist </w:t>
            </w:r>
            <w:r>
              <w:rPr>
                <w:rFonts w:cs="Arial"/>
                <w:color w:val="000000"/>
                <w:szCs w:val="22"/>
              </w:rPr>
              <w:t xml:space="preserve">with </w:t>
            </w:r>
            <w:r w:rsidRPr="00012F7D">
              <w:rPr>
                <w:rFonts w:cs="Arial"/>
                <w:color w:val="000000"/>
                <w:szCs w:val="22"/>
              </w:rPr>
              <w:t>the day-to-day running of the office;</w:t>
            </w:r>
          </w:p>
          <w:p w14:paraId="77B85CFF" w14:textId="77777777" w:rsidR="00037BBB" w:rsidRPr="00173D4D" w:rsidRDefault="00037BBB" w:rsidP="000311DF">
            <w:pPr>
              <w:numPr>
                <w:ilvl w:val="0"/>
                <w:numId w:val="26"/>
              </w:numPr>
              <w:spacing w:before="120" w:after="120"/>
              <w:rPr>
                <w:rFonts w:cs="Arial"/>
                <w:color w:val="000000"/>
                <w:szCs w:val="22"/>
              </w:rPr>
            </w:pPr>
            <w:r w:rsidRPr="00173D4D">
              <w:rPr>
                <w:rFonts w:cs="Arial"/>
                <w:color w:val="000000"/>
                <w:szCs w:val="22"/>
              </w:rPr>
              <w:t xml:space="preserve">To </w:t>
            </w:r>
            <w:r>
              <w:rPr>
                <w:rFonts w:cs="Arial"/>
                <w:color w:val="000000"/>
                <w:szCs w:val="22"/>
              </w:rPr>
              <w:t xml:space="preserve">manage the team diary and </w:t>
            </w:r>
            <w:r w:rsidRPr="00173D4D">
              <w:rPr>
                <w:rFonts w:cs="Arial"/>
                <w:color w:val="000000"/>
                <w:szCs w:val="22"/>
              </w:rPr>
              <w:t xml:space="preserve">ensure clear </w:t>
            </w:r>
            <w:r>
              <w:rPr>
                <w:rFonts w:cs="Arial"/>
                <w:color w:val="000000"/>
                <w:szCs w:val="22"/>
              </w:rPr>
              <w:t>c</w:t>
            </w:r>
            <w:r w:rsidRPr="00173D4D">
              <w:rPr>
                <w:rFonts w:cs="Arial"/>
                <w:color w:val="000000"/>
                <w:szCs w:val="22"/>
              </w:rPr>
              <w:t>ommunication across the team</w:t>
            </w:r>
            <w:r>
              <w:rPr>
                <w:rFonts w:cs="Arial"/>
                <w:color w:val="000000"/>
                <w:szCs w:val="22"/>
              </w:rPr>
              <w:t>;</w:t>
            </w:r>
          </w:p>
          <w:p w14:paraId="76D48F0E" w14:textId="77777777" w:rsidR="00037BBB" w:rsidRPr="00173D4D" w:rsidRDefault="00037BBB" w:rsidP="000311DF">
            <w:pPr>
              <w:numPr>
                <w:ilvl w:val="0"/>
                <w:numId w:val="26"/>
              </w:numPr>
              <w:spacing w:before="120" w:after="120"/>
              <w:rPr>
                <w:rFonts w:cs="Arial"/>
                <w:color w:val="000000"/>
                <w:szCs w:val="22"/>
              </w:rPr>
            </w:pPr>
            <w:r w:rsidRPr="00173D4D">
              <w:rPr>
                <w:rFonts w:cs="Arial"/>
                <w:color w:val="000000"/>
                <w:szCs w:val="22"/>
              </w:rPr>
              <w:t xml:space="preserve">To maintain and manage all </w:t>
            </w:r>
            <w:r>
              <w:rPr>
                <w:rFonts w:cs="Arial"/>
                <w:color w:val="000000"/>
                <w:szCs w:val="22"/>
              </w:rPr>
              <w:t xml:space="preserve">external </w:t>
            </w:r>
            <w:r w:rsidRPr="00173D4D">
              <w:rPr>
                <w:rFonts w:cs="Arial"/>
                <w:color w:val="000000"/>
                <w:szCs w:val="22"/>
              </w:rPr>
              <w:t xml:space="preserve">contact </w:t>
            </w:r>
            <w:r>
              <w:rPr>
                <w:rFonts w:cs="Arial"/>
                <w:color w:val="000000"/>
                <w:szCs w:val="22"/>
              </w:rPr>
              <w:t>databases;</w:t>
            </w:r>
          </w:p>
          <w:p w14:paraId="538105FE" w14:textId="77777777" w:rsidR="00037BBB" w:rsidRPr="00405C1E" w:rsidRDefault="00037BBB" w:rsidP="000311DF">
            <w:pPr>
              <w:numPr>
                <w:ilvl w:val="0"/>
                <w:numId w:val="26"/>
              </w:numPr>
              <w:spacing w:before="80" w:after="80"/>
              <w:rPr>
                <w:rFonts w:cs="Arial"/>
                <w:color w:val="000000"/>
                <w:szCs w:val="22"/>
              </w:rPr>
            </w:pPr>
            <w:r w:rsidRPr="00405C1E">
              <w:rPr>
                <w:rFonts w:cs="Arial"/>
                <w:color w:val="000000"/>
                <w:szCs w:val="22"/>
              </w:rPr>
              <w:t xml:space="preserve">To work with the Finance Manager to ensure the smooth financial administration of A&amp;B Cymru, including invoicing, payments and chasing </w:t>
            </w:r>
            <w:r>
              <w:rPr>
                <w:rFonts w:cs="Arial"/>
                <w:color w:val="000000"/>
                <w:szCs w:val="22"/>
              </w:rPr>
              <w:t>debtors</w:t>
            </w:r>
            <w:r w:rsidRPr="00405C1E">
              <w:rPr>
                <w:rFonts w:cs="Arial"/>
                <w:color w:val="000000"/>
                <w:szCs w:val="22"/>
              </w:rPr>
              <w:t>;</w:t>
            </w:r>
          </w:p>
          <w:p w14:paraId="17CFCF7F" w14:textId="77777777" w:rsidR="00037BBB" w:rsidRDefault="00037BBB" w:rsidP="000311DF">
            <w:pPr>
              <w:numPr>
                <w:ilvl w:val="0"/>
                <w:numId w:val="26"/>
              </w:numPr>
              <w:spacing w:before="120" w:after="120"/>
              <w:rPr>
                <w:rFonts w:cs="Arial"/>
                <w:color w:val="000000"/>
                <w:szCs w:val="22"/>
              </w:rPr>
            </w:pPr>
            <w:r w:rsidRPr="00173D4D">
              <w:rPr>
                <w:rFonts w:cs="Arial"/>
                <w:color w:val="000000"/>
                <w:szCs w:val="22"/>
              </w:rPr>
              <w:t>To provide administrative support for the efficient operation of all A&amp;B Cymru’s programmes and services, following set procedures</w:t>
            </w:r>
            <w:r>
              <w:rPr>
                <w:rFonts w:cs="Arial"/>
                <w:color w:val="000000"/>
                <w:szCs w:val="22"/>
              </w:rPr>
              <w:t>;</w:t>
            </w:r>
          </w:p>
          <w:p w14:paraId="1A57F608" w14:textId="77777777" w:rsidR="00037BBB" w:rsidRPr="00173D4D" w:rsidRDefault="00037BBB" w:rsidP="000311DF">
            <w:pPr>
              <w:numPr>
                <w:ilvl w:val="0"/>
                <w:numId w:val="26"/>
              </w:numPr>
              <w:spacing w:before="120" w:after="120"/>
              <w:rPr>
                <w:rFonts w:cs="Arial"/>
                <w:color w:val="000000"/>
                <w:szCs w:val="22"/>
              </w:rPr>
            </w:pPr>
            <w:r>
              <w:rPr>
                <w:rFonts w:cs="Arial"/>
                <w:color w:val="000000"/>
                <w:szCs w:val="22"/>
              </w:rPr>
              <w:t>To provide administrative support in the management of all A&amp;B Cymru’s arts members;</w:t>
            </w:r>
          </w:p>
          <w:p w14:paraId="3B8661E8" w14:textId="77777777" w:rsidR="00037BBB" w:rsidRPr="00012F7D" w:rsidRDefault="00037BBB" w:rsidP="000311DF">
            <w:pPr>
              <w:numPr>
                <w:ilvl w:val="0"/>
                <w:numId w:val="26"/>
              </w:numPr>
              <w:spacing w:before="120" w:after="120"/>
              <w:rPr>
                <w:rFonts w:cs="Arial"/>
                <w:color w:val="000000"/>
                <w:szCs w:val="22"/>
              </w:rPr>
            </w:pPr>
            <w:r w:rsidRPr="00012F7D">
              <w:rPr>
                <w:rFonts w:cs="Arial"/>
                <w:color w:val="000000"/>
                <w:szCs w:val="22"/>
              </w:rPr>
              <w:t xml:space="preserve">To assist in the administration and delivery of all A&amp;B Cymru’s events; </w:t>
            </w:r>
          </w:p>
          <w:p w14:paraId="2D66C252" w14:textId="7DC756AC" w:rsidR="00037BBB" w:rsidRDefault="00037BBB" w:rsidP="000311DF">
            <w:pPr>
              <w:numPr>
                <w:ilvl w:val="0"/>
                <w:numId w:val="26"/>
              </w:numPr>
              <w:spacing w:before="120" w:after="120"/>
              <w:rPr>
                <w:rFonts w:cs="Arial"/>
                <w:color w:val="000000"/>
                <w:szCs w:val="22"/>
              </w:rPr>
            </w:pPr>
            <w:r w:rsidRPr="00173D4D">
              <w:rPr>
                <w:rFonts w:cs="Arial"/>
                <w:color w:val="000000"/>
                <w:szCs w:val="22"/>
              </w:rPr>
              <w:t xml:space="preserve">To provide administrative support to </w:t>
            </w:r>
            <w:r>
              <w:rPr>
                <w:rFonts w:cs="Arial"/>
                <w:color w:val="000000"/>
                <w:szCs w:val="22"/>
              </w:rPr>
              <w:t>the A&amp;B Cymru Boa</w:t>
            </w:r>
            <w:r w:rsidR="00F30224">
              <w:rPr>
                <w:rFonts w:cs="Arial"/>
                <w:color w:val="000000"/>
                <w:szCs w:val="22"/>
              </w:rPr>
              <w:t>r</w:t>
            </w:r>
            <w:r>
              <w:rPr>
                <w:rFonts w:cs="Arial"/>
                <w:color w:val="000000"/>
                <w:szCs w:val="22"/>
              </w:rPr>
              <w:t>d and CultureStep Panel, taking confidential minutes of meetings;</w:t>
            </w:r>
          </w:p>
          <w:p w14:paraId="5A3990BD" w14:textId="77777777" w:rsidR="00037BBB" w:rsidRPr="002915BF" w:rsidRDefault="00037BBB" w:rsidP="000311DF">
            <w:pPr>
              <w:numPr>
                <w:ilvl w:val="0"/>
                <w:numId w:val="26"/>
              </w:numPr>
              <w:spacing w:before="120" w:after="120"/>
              <w:rPr>
                <w:rFonts w:cs="Arial"/>
                <w:color w:val="000000"/>
                <w:szCs w:val="22"/>
              </w:rPr>
            </w:pPr>
            <w:r>
              <w:rPr>
                <w:rFonts w:cs="Arial"/>
                <w:color w:val="000000"/>
                <w:szCs w:val="22"/>
              </w:rPr>
              <w:t>To provide PA support to the Chief Executive, as required;</w:t>
            </w:r>
          </w:p>
          <w:p w14:paraId="6D729167" w14:textId="77777777" w:rsidR="00037BBB" w:rsidRPr="00173D4D" w:rsidRDefault="00037BBB" w:rsidP="000311DF">
            <w:pPr>
              <w:numPr>
                <w:ilvl w:val="0"/>
                <w:numId w:val="26"/>
              </w:numPr>
              <w:spacing w:before="120" w:after="120"/>
              <w:rPr>
                <w:rFonts w:cs="Arial"/>
                <w:color w:val="000000"/>
                <w:szCs w:val="22"/>
              </w:rPr>
            </w:pPr>
            <w:r w:rsidRPr="00173D4D">
              <w:rPr>
                <w:rFonts w:cs="Arial"/>
                <w:color w:val="000000"/>
                <w:szCs w:val="22"/>
              </w:rPr>
              <w:t>To assist in the organisation and administration of training courses</w:t>
            </w:r>
            <w:r>
              <w:rPr>
                <w:rFonts w:cs="Arial"/>
                <w:color w:val="000000"/>
                <w:szCs w:val="22"/>
              </w:rPr>
              <w:t>;</w:t>
            </w:r>
            <w:r w:rsidRPr="00173D4D">
              <w:rPr>
                <w:rFonts w:cs="Arial"/>
                <w:color w:val="000000"/>
                <w:szCs w:val="22"/>
              </w:rPr>
              <w:t xml:space="preserve"> </w:t>
            </w:r>
          </w:p>
          <w:p w14:paraId="5F410817" w14:textId="77777777" w:rsidR="00037BBB" w:rsidRDefault="00037BBB" w:rsidP="000311DF">
            <w:pPr>
              <w:numPr>
                <w:ilvl w:val="0"/>
                <w:numId w:val="26"/>
              </w:numPr>
              <w:spacing w:before="120" w:after="120"/>
              <w:rPr>
                <w:rFonts w:cs="Arial"/>
                <w:szCs w:val="22"/>
              </w:rPr>
            </w:pPr>
            <w:r w:rsidRPr="00D513E2">
              <w:rPr>
                <w:rFonts w:cs="Arial"/>
                <w:szCs w:val="22"/>
              </w:rPr>
              <w:t xml:space="preserve">To assist in the </w:t>
            </w:r>
            <w:r>
              <w:rPr>
                <w:rFonts w:cs="Arial"/>
                <w:szCs w:val="22"/>
              </w:rPr>
              <w:t>promotion of A&amp;B Cymru through the w</w:t>
            </w:r>
            <w:r w:rsidRPr="00D513E2">
              <w:rPr>
                <w:rFonts w:cs="Arial"/>
                <w:szCs w:val="22"/>
              </w:rPr>
              <w:t xml:space="preserve">ebsite and </w:t>
            </w:r>
            <w:r>
              <w:rPr>
                <w:rFonts w:cs="Arial"/>
                <w:szCs w:val="22"/>
              </w:rPr>
              <w:t>s</w:t>
            </w:r>
            <w:r w:rsidRPr="00D513E2">
              <w:rPr>
                <w:rFonts w:cs="Arial"/>
                <w:szCs w:val="22"/>
              </w:rPr>
              <w:t xml:space="preserve">ocial </w:t>
            </w:r>
            <w:r>
              <w:rPr>
                <w:rFonts w:cs="Arial"/>
                <w:szCs w:val="22"/>
              </w:rPr>
              <w:t>m</w:t>
            </w:r>
            <w:r w:rsidRPr="00D513E2">
              <w:rPr>
                <w:rFonts w:cs="Arial"/>
                <w:szCs w:val="22"/>
              </w:rPr>
              <w:t>edia</w:t>
            </w:r>
            <w:r>
              <w:rPr>
                <w:rFonts w:cs="Arial"/>
                <w:szCs w:val="22"/>
              </w:rPr>
              <w:t xml:space="preserve"> channels</w:t>
            </w:r>
            <w:r w:rsidRPr="00D513E2">
              <w:rPr>
                <w:rFonts w:cs="Arial"/>
                <w:szCs w:val="22"/>
              </w:rPr>
              <w:t>;</w:t>
            </w:r>
          </w:p>
          <w:p w14:paraId="5CE034F1" w14:textId="77777777" w:rsidR="00037BBB" w:rsidRPr="002915BF" w:rsidRDefault="00037BBB" w:rsidP="000311DF">
            <w:pPr>
              <w:numPr>
                <w:ilvl w:val="0"/>
                <w:numId w:val="26"/>
              </w:numPr>
              <w:spacing w:before="120" w:after="120"/>
              <w:rPr>
                <w:rFonts w:cs="Arial"/>
                <w:color w:val="000000"/>
                <w:szCs w:val="22"/>
              </w:rPr>
            </w:pPr>
            <w:r w:rsidRPr="002915BF">
              <w:rPr>
                <w:rFonts w:cs="Arial"/>
                <w:color w:val="000000"/>
                <w:szCs w:val="22"/>
              </w:rPr>
              <w:t xml:space="preserve">To be responsible for the promotion of A&amp;B Cymru by distributing publicity and information relating to the office’s activities, internally and externally; </w:t>
            </w:r>
          </w:p>
          <w:p w14:paraId="205BF28B" w14:textId="77777777" w:rsidR="00037BBB" w:rsidRDefault="00037BBB" w:rsidP="000311DF">
            <w:pPr>
              <w:numPr>
                <w:ilvl w:val="0"/>
                <w:numId w:val="26"/>
              </w:numPr>
              <w:spacing w:before="120" w:after="120"/>
              <w:rPr>
                <w:rFonts w:cs="Arial"/>
                <w:szCs w:val="22"/>
              </w:rPr>
            </w:pPr>
            <w:r w:rsidRPr="002915BF">
              <w:rPr>
                <w:rFonts w:cs="Arial"/>
                <w:szCs w:val="22"/>
              </w:rPr>
              <w:t>To keep accurate records and assist with A&amp;B Cymru’s reporting to funders as required;</w:t>
            </w:r>
          </w:p>
          <w:p w14:paraId="0274950B" w14:textId="77777777" w:rsidR="00037BBB" w:rsidRPr="00166DFF" w:rsidRDefault="00037BBB" w:rsidP="000311DF">
            <w:pPr>
              <w:numPr>
                <w:ilvl w:val="0"/>
                <w:numId w:val="26"/>
              </w:numPr>
              <w:spacing w:before="120" w:after="120"/>
              <w:rPr>
                <w:rFonts w:cs="Arial"/>
                <w:color w:val="000000"/>
                <w:szCs w:val="22"/>
              </w:rPr>
            </w:pPr>
            <w:r w:rsidRPr="00166DFF">
              <w:rPr>
                <w:rFonts w:cs="Arial"/>
                <w:color w:val="000000"/>
                <w:szCs w:val="22"/>
              </w:rPr>
              <w:t>To maintain the highest professional standards of ethics and practices upheld by A&amp;B Cymru;</w:t>
            </w:r>
          </w:p>
          <w:p w14:paraId="4D86729B" w14:textId="77777777" w:rsidR="00037BBB" w:rsidRPr="00173D4D" w:rsidRDefault="00037BBB" w:rsidP="000311DF">
            <w:pPr>
              <w:numPr>
                <w:ilvl w:val="0"/>
                <w:numId w:val="26"/>
              </w:numPr>
              <w:spacing w:after="80"/>
              <w:rPr>
                <w:rFonts w:cs="Arial"/>
                <w:szCs w:val="22"/>
              </w:rPr>
            </w:pPr>
            <w:r w:rsidRPr="00166DFF">
              <w:rPr>
                <w:rFonts w:cs="Arial"/>
                <w:color w:val="000000"/>
                <w:szCs w:val="22"/>
              </w:rPr>
              <w:t>To perform any other duties reasonably required by the Chief Executive.</w:t>
            </w:r>
          </w:p>
        </w:tc>
      </w:tr>
    </w:tbl>
    <w:p w14:paraId="5A81800D" w14:textId="77777777" w:rsidR="00037BBB" w:rsidRDefault="00037BBB"/>
    <w:p w14:paraId="14C538F3" w14:textId="77777777" w:rsidR="002B59DD" w:rsidRPr="004B3092" w:rsidRDefault="002B59DD" w:rsidP="002B59DD">
      <w:pPr>
        <w:numPr>
          <w:ilvl w:val="0"/>
          <w:numId w:val="1"/>
        </w:numPr>
        <w:spacing w:after="140"/>
        <w:jc w:val="center"/>
        <w:rPr>
          <w:b/>
          <w:bCs/>
          <w:i/>
        </w:rPr>
      </w:pPr>
      <w:r w:rsidRPr="004B3092">
        <w:rPr>
          <w:b/>
          <w:bCs/>
          <w:i/>
          <w:lang w:val="en-US"/>
        </w:rPr>
        <w:t xml:space="preserve">A&amp;B Cymru is an </w:t>
      </w:r>
      <w:r w:rsidRPr="004B3092">
        <w:rPr>
          <w:b/>
          <w:bCs/>
          <w:i/>
        </w:rPr>
        <w:t>Equal Opportunities employer and committed to improving its diversity in order to reflect the communities it serves. We would particularly welcome applications from people who are Disabled, D/deaf and / or Neurodiverse, as well as those from Black, Asian &amp; Ethnic groups including Roma, Traveller communities.</w:t>
      </w:r>
    </w:p>
    <w:p w14:paraId="6D2689FB" w14:textId="77777777" w:rsidR="002B59DD" w:rsidRPr="00405C1E" w:rsidRDefault="002B59DD" w:rsidP="002B59DD">
      <w:pPr>
        <w:numPr>
          <w:ilvl w:val="0"/>
          <w:numId w:val="1"/>
        </w:numPr>
        <w:tabs>
          <w:tab w:val="left" w:pos="2268"/>
          <w:tab w:val="left" w:pos="2552"/>
        </w:tabs>
        <w:jc w:val="center"/>
        <w:rPr>
          <w:rFonts w:ascii="Lexia" w:hAnsi="Lexia"/>
          <w:b/>
          <w:color w:val="807F83"/>
          <w:sz w:val="16"/>
          <w:szCs w:val="16"/>
        </w:rPr>
      </w:pPr>
      <w:r w:rsidRPr="00405C1E">
        <w:rPr>
          <w:b/>
          <w:bCs/>
          <w:i/>
        </w:rPr>
        <w:t>In a bid to create a dyslexia friendly workplace, we are ensuring that we have Readable fonts</w:t>
      </w:r>
    </w:p>
    <w:p w14:paraId="7A885BDD" w14:textId="77777777" w:rsidR="002B59DD" w:rsidRDefault="002B59DD" w:rsidP="002B59DD">
      <w:pPr>
        <w:tabs>
          <w:tab w:val="left" w:pos="2268"/>
          <w:tab w:val="left" w:pos="2552"/>
        </w:tabs>
        <w:jc w:val="center"/>
        <w:rPr>
          <w:b/>
          <w:bCs/>
          <w:i/>
        </w:rPr>
      </w:pPr>
    </w:p>
    <w:p w14:paraId="78EADDD2" w14:textId="77777777" w:rsidR="00FD73EF" w:rsidRPr="00173D4D" w:rsidRDefault="00FD73EF" w:rsidP="00FD73EF">
      <w:pPr>
        <w:pStyle w:val="Heading1"/>
        <w:spacing w:before="0" w:after="80"/>
        <w:rPr>
          <w:sz w:val="48"/>
          <w:szCs w:val="48"/>
        </w:rPr>
      </w:pPr>
      <w:r w:rsidRPr="00173D4D">
        <w:rPr>
          <w:sz w:val="48"/>
          <w:szCs w:val="48"/>
        </w:rPr>
        <w:lastRenderedPageBreak/>
        <w:t>Person specification</w:t>
      </w:r>
    </w:p>
    <w:p w14:paraId="654CB3A1" w14:textId="77777777" w:rsidR="00FD73EF" w:rsidRPr="005B1B5A" w:rsidRDefault="00FD73EF" w:rsidP="00FD73EF">
      <w:pPr>
        <w:pStyle w:val="Heading2"/>
        <w:spacing w:before="0" w:after="80"/>
        <w:rPr>
          <w:color w:val="000000"/>
          <w:sz w:val="24"/>
        </w:rPr>
      </w:pPr>
      <w:r w:rsidRPr="005B1B5A">
        <w:rPr>
          <w:color w:val="000000"/>
          <w:sz w:val="24"/>
        </w:rPr>
        <w:t>Essential skills and knowledge</w:t>
      </w:r>
    </w:p>
    <w:p w14:paraId="4A940885" w14:textId="77777777" w:rsidR="00FD73EF" w:rsidRPr="00173D4D" w:rsidRDefault="00FD73EF" w:rsidP="00FD73EF">
      <w:pPr>
        <w:numPr>
          <w:ilvl w:val="0"/>
          <w:numId w:val="27"/>
        </w:numPr>
        <w:spacing w:after="80"/>
        <w:rPr>
          <w:rFonts w:cs="Arial"/>
          <w:color w:val="000000"/>
          <w:szCs w:val="22"/>
        </w:rPr>
      </w:pPr>
      <w:r w:rsidRPr="00173D4D">
        <w:rPr>
          <w:rFonts w:cs="Arial"/>
          <w:color w:val="000000"/>
          <w:szCs w:val="22"/>
        </w:rPr>
        <w:t>Attention to detail</w:t>
      </w:r>
    </w:p>
    <w:p w14:paraId="2C17B8C6" w14:textId="77777777" w:rsidR="00FD73EF" w:rsidRPr="00173D4D" w:rsidRDefault="00FD73EF" w:rsidP="00FD73EF">
      <w:pPr>
        <w:numPr>
          <w:ilvl w:val="0"/>
          <w:numId w:val="27"/>
        </w:numPr>
        <w:spacing w:after="80"/>
        <w:rPr>
          <w:rFonts w:cs="Arial"/>
          <w:color w:val="000000"/>
          <w:szCs w:val="22"/>
        </w:rPr>
      </w:pPr>
      <w:r w:rsidRPr="00173D4D">
        <w:rPr>
          <w:rFonts w:cs="Arial"/>
          <w:color w:val="000000"/>
          <w:szCs w:val="22"/>
        </w:rPr>
        <w:t>Highly developed and confident verbal and written communication skills</w:t>
      </w:r>
    </w:p>
    <w:p w14:paraId="25185155" w14:textId="77777777" w:rsidR="00FD73EF" w:rsidRPr="00173D4D" w:rsidRDefault="00FD73EF" w:rsidP="00FD73EF">
      <w:pPr>
        <w:numPr>
          <w:ilvl w:val="0"/>
          <w:numId w:val="27"/>
        </w:numPr>
        <w:spacing w:after="80"/>
        <w:rPr>
          <w:rFonts w:cs="Arial"/>
          <w:color w:val="000000"/>
          <w:szCs w:val="22"/>
        </w:rPr>
      </w:pPr>
      <w:r w:rsidRPr="00173D4D">
        <w:rPr>
          <w:rFonts w:cs="Arial"/>
          <w:color w:val="000000"/>
          <w:szCs w:val="22"/>
        </w:rPr>
        <w:t>Highly developed administrative, organisational and numeracy skills</w:t>
      </w:r>
    </w:p>
    <w:p w14:paraId="30F4F5B5" w14:textId="77777777" w:rsidR="00FD73EF" w:rsidRPr="00173D4D" w:rsidRDefault="00FD73EF" w:rsidP="00FD73EF">
      <w:pPr>
        <w:numPr>
          <w:ilvl w:val="0"/>
          <w:numId w:val="27"/>
        </w:numPr>
        <w:spacing w:after="80"/>
        <w:rPr>
          <w:rFonts w:cs="Arial"/>
          <w:color w:val="000000"/>
          <w:szCs w:val="22"/>
        </w:rPr>
      </w:pPr>
      <w:r w:rsidRPr="00173D4D">
        <w:rPr>
          <w:rFonts w:cs="Arial"/>
          <w:color w:val="000000"/>
          <w:szCs w:val="22"/>
        </w:rPr>
        <w:t xml:space="preserve">Time management skills </w:t>
      </w:r>
    </w:p>
    <w:p w14:paraId="4082F3B3" w14:textId="77777777" w:rsidR="00FD73EF" w:rsidRPr="00173D4D" w:rsidRDefault="00FD73EF" w:rsidP="00FD73EF">
      <w:pPr>
        <w:numPr>
          <w:ilvl w:val="0"/>
          <w:numId w:val="27"/>
        </w:numPr>
        <w:spacing w:after="80"/>
        <w:rPr>
          <w:rFonts w:cs="Arial"/>
          <w:color w:val="000000"/>
          <w:szCs w:val="22"/>
        </w:rPr>
      </w:pPr>
      <w:r w:rsidRPr="00173D4D">
        <w:rPr>
          <w:rFonts w:cs="Arial"/>
          <w:color w:val="000000"/>
          <w:szCs w:val="22"/>
        </w:rPr>
        <w:t>An ability to manage and monitor basic financial records</w:t>
      </w:r>
    </w:p>
    <w:p w14:paraId="7ACBF6C9" w14:textId="77777777" w:rsidR="00FD73EF" w:rsidRPr="00173D4D" w:rsidRDefault="00FD73EF" w:rsidP="00FD73EF">
      <w:pPr>
        <w:pStyle w:val="BulletList1"/>
        <w:numPr>
          <w:ilvl w:val="0"/>
          <w:numId w:val="27"/>
        </w:numPr>
        <w:spacing w:after="80"/>
        <w:ind w:right="384"/>
        <w:rPr>
          <w:rFonts w:cs="Arial"/>
          <w:color w:val="000000"/>
          <w:szCs w:val="22"/>
        </w:rPr>
      </w:pPr>
      <w:r w:rsidRPr="00173D4D">
        <w:rPr>
          <w:rFonts w:cs="Arial"/>
          <w:color w:val="000000"/>
          <w:szCs w:val="22"/>
        </w:rPr>
        <w:t>Highly developed IT skills and ability to use Microsoft Word, Excel and PowerPoint effectively</w:t>
      </w:r>
    </w:p>
    <w:p w14:paraId="7DC77846" w14:textId="77777777" w:rsidR="00FD73EF" w:rsidRPr="00173D4D" w:rsidRDefault="00FD73EF" w:rsidP="00FD73EF">
      <w:pPr>
        <w:pStyle w:val="BulletList1"/>
        <w:numPr>
          <w:ilvl w:val="0"/>
          <w:numId w:val="27"/>
        </w:numPr>
        <w:spacing w:after="80"/>
        <w:rPr>
          <w:rFonts w:cs="Arial"/>
          <w:color w:val="000000"/>
          <w:szCs w:val="22"/>
        </w:rPr>
      </w:pPr>
      <w:r w:rsidRPr="00173D4D">
        <w:rPr>
          <w:rFonts w:cs="Arial"/>
          <w:color w:val="000000"/>
          <w:szCs w:val="22"/>
        </w:rPr>
        <w:t>Database management and spread-sheet applications</w:t>
      </w:r>
    </w:p>
    <w:p w14:paraId="685E0DFD" w14:textId="77777777" w:rsidR="00FD73EF" w:rsidRPr="00173D4D" w:rsidRDefault="00FD73EF" w:rsidP="00FD73EF">
      <w:pPr>
        <w:pStyle w:val="BulletList1"/>
        <w:numPr>
          <w:ilvl w:val="0"/>
          <w:numId w:val="27"/>
        </w:numPr>
        <w:spacing w:after="80"/>
        <w:rPr>
          <w:rFonts w:cs="Arial"/>
          <w:color w:val="000000"/>
          <w:szCs w:val="22"/>
        </w:rPr>
      </w:pPr>
      <w:r w:rsidRPr="00173D4D">
        <w:rPr>
          <w:rFonts w:cs="Arial"/>
          <w:color w:val="000000"/>
          <w:szCs w:val="22"/>
        </w:rPr>
        <w:t xml:space="preserve">Efficient and accurate minute taking skills </w:t>
      </w:r>
    </w:p>
    <w:p w14:paraId="7B4B86C9" w14:textId="77777777" w:rsidR="00FD73EF" w:rsidRPr="00173D4D" w:rsidRDefault="00FD73EF" w:rsidP="00FD73EF">
      <w:pPr>
        <w:pStyle w:val="BulletList1"/>
        <w:numPr>
          <w:ilvl w:val="0"/>
          <w:numId w:val="27"/>
        </w:numPr>
        <w:spacing w:after="240"/>
        <w:ind w:left="357" w:right="386" w:hanging="357"/>
        <w:rPr>
          <w:rFonts w:cs="Arial"/>
          <w:color w:val="000000"/>
          <w:szCs w:val="22"/>
        </w:rPr>
      </w:pPr>
      <w:r w:rsidRPr="00173D4D">
        <w:rPr>
          <w:rFonts w:cs="Arial"/>
          <w:color w:val="000000"/>
          <w:szCs w:val="22"/>
        </w:rPr>
        <w:t>Awareness of the major issues facing both business and the arts</w:t>
      </w:r>
    </w:p>
    <w:p w14:paraId="1B7ED218" w14:textId="77777777" w:rsidR="00FD73EF" w:rsidRPr="005B1B5A" w:rsidRDefault="00FD73EF" w:rsidP="00FD73EF">
      <w:pPr>
        <w:autoSpaceDE w:val="0"/>
        <w:autoSpaceDN w:val="0"/>
        <w:adjustRightInd w:val="0"/>
        <w:spacing w:after="80"/>
        <w:ind w:right="384"/>
        <w:rPr>
          <w:rFonts w:cs="Arial"/>
          <w:b/>
          <w:color w:val="000000"/>
          <w:sz w:val="24"/>
          <w:szCs w:val="26"/>
        </w:rPr>
      </w:pPr>
      <w:r w:rsidRPr="005B1B5A">
        <w:rPr>
          <w:rFonts w:cs="Arial"/>
          <w:b/>
          <w:color w:val="000000"/>
          <w:sz w:val="24"/>
          <w:szCs w:val="26"/>
        </w:rPr>
        <w:t>Essential experience</w:t>
      </w:r>
    </w:p>
    <w:p w14:paraId="6B4EACF8" w14:textId="3FB7DA4A" w:rsidR="00FD73EF" w:rsidRPr="00173D4D" w:rsidRDefault="00FD73EF" w:rsidP="00FD73EF">
      <w:pPr>
        <w:numPr>
          <w:ilvl w:val="0"/>
          <w:numId w:val="28"/>
        </w:numPr>
        <w:spacing w:after="80"/>
        <w:ind w:left="284" w:hanging="284"/>
        <w:rPr>
          <w:rFonts w:cs="Arial"/>
          <w:color w:val="000000"/>
          <w:szCs w:val="22"/>
        </w:rPr>
      </w:pPr>
      <w:r>
        <w:rPr>
          <w:rFonts w:cs="Arial"/>
          <w:color w:val="000000"/>
          <w:szCs w:val="22"/>
        </w:rPr>
        <w:t xml:space="preserve">A minimum of </w:t>
      </w:r>
      <w:r w:rsidR="000A7F55">
        <w:rPr>
          <w:rFonts w:cs="Arial"/>
          <w:color w:val="000000"/>
          <w:szCs w:val="22"/>
        </w:rPr>
        <w:t>1</w:t>
      </w:r>
      <w:r>
        <w:rPr>
          <w:rFonts w:cs="Arial"/>
          <w:color w:val="000000"/>
          <w:szCs w:val="22"/>
        </w:rPr>
        <w:t xml:space="preserve"> years’ e</w:t>
      </w:r>
      <w:r w:rsidRPr="00173D4D">
        <w:rPr>
          <w:rFonts w:cs="Arial"/>
          <w:color w:val="000000"/>
          <w:szCs w:val="22"/>
        </w:rPr>
        <w:t>xperience in a responsible administrative position</w:t>
      </w:r>
    </w:p>
    <w:p w14:paraId="444EA685" w14:textId="77777777" w:rsidR="00FD73EF" w:rsidRPr="00173D4D" w:rsidRDefault="00FD73EF" w:rsidP="00FD73EF">
      <w:pPr>
        <w:numPr>
          <w:ilvl w:val="0"/>
          <w:numId w:val="28"/>
        </w:numPr>
        <w:spacing w:after="80"/>
        <w:ind w:left="284" w:hanging="284"/>
        <w:rPr>
          <w:rFonts w:cs="Arial"/>
          <w:color w:val="000000"/>
          <w:szCs w:val="22"/>
        </w:rPr>
      </w:pPr>
      <w:r w:rsidRPr="00173D4D">
        <w:rPr>
          <w:rFonts w:cs="Arial"/>
          <w:color w:val="000000"/>
          <w:szCs w:val="22"/>
        </w:rPr>
        <w:t>Track record in implementing and maintaining office systems</w:t>
      </w:r>
    </w:p>
    <w:p w14:paraId="1857230C" w14:textId="77777777" w:rsidR="00FD73EF" w:rsidRPr="00173D4D" w:rsidRDefault="00FD73EF" w:rsidP="00FD73EF">
      <w:pPr>
        <w:numPr>
          <w:ilvl w:val="0"/>
          <w:numId w:val="28"/>
        </w:numPr>
        <w:spacing w:after="240"/>
        <w:ind w:left="284" w:hanging="284"/>
        <w:rPr>
          <w:rFonts w:cs="Arial"/>
          <w:color w:val="000000"/>
          <w:szCs w:val="22"/>
        </w:rPr>
      </w:pPr>
      <w:r w:rsidRPr="00173D4D">
        <w:rPr>
          <w:rFonts w:cs="Arial"/>
          <w:color w:val="000000"/>
          <w:szCs w:val="22"/>
        </w:rPr>
        <w:t>Customer care background (dealing with the public)</w:t>
      </w:r>
    </w:p>
    <w:p w14:paraId="61E837F5" w14:textId="77777777" w:rsidR="00FD73EF" w:rsidRPr="005B1B5A" w:rsidRDefault="00FD73EF" w:rsidP="00FD73EF">
      <w:pPr>
        <w:pStyle w:val="Heading2"/>
        <w:spacing w:before="0" w:after="80"/>
        <w:rPr>
          <w:color w:val="000000"/>
          <w:sz w:val="24"/>
        </w:rPr>
      </w:pPr>
      <w:r w:rsidRPr="005B1B5A">
        <w:rPr>
          <w:color w:val="000000"/>
          <w:sz w:val="24"/>
        </w:rPr>
        <w:t>Essential personal attributes and attitude</w:t>
      </w:r>
    </w:p>
    <w:p w14:paraId="24B79F7A"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 xml:space="preserve">Excellent interpersonal skills </w:t>
      </w:r>
    </w:p>
    <w:p w14:paraId="336DCD42"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Open, positive and engaging team player with the drive to work independently</w:t>
      </w:r>
    </w:p>
    <w:p w14:paraId="166830D3"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Organised &amp; methodical approach to working</w:t>
      </w:r>
    </w:p>
    <w:p w14:paraId="3625CBF2"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Discreet and able to deal with confidential, sensitive information</w:t>
      </w:r>
    </w:p>
    <w:p w14:paraId="630DCCB7"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Diplomatic and calm under pressure</w:t>
      </w:r>
    </w:p>
    <w:p w14:paraId="23738577"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Flexibility and willingness to travel as required and to attend A&amp;B Cymru events</w:t>
      </w:r>
    </w:p>
    <w:p w14:paraId="21D3D8CF"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Genuine interest in and enthusiasm for the work of A&amp;B Cymru and the arts</w:t>
      </w:r>
    </w:p>
    <w:p w14:paraId="573147FA" w14:textId="77777777" w:rsidR="00FD73EF" w:rsidRPr="00173D4D" w:rsidRDefault="00FD73EF" w:rsidP="00FD73EF">
      <w:pPr>
        <w:pStyle w:val="BodyText"/>
        <w:numPr>
          <w:ilvl w:val="0"/>
          <w:numId w:val="29"/>
        </w:numPr>
        <w:spacing w:after="80"/>
        <w:rPr>
          <w:rFonts w:cs="Arial"/>
          <w:color w:val="000000"/>
        </w:rPr>
      </w:pPr>
      <w:r w:rsidRPr="00173D4D">
        <w:rPr>
          <w:rFonts w:cs="Arial"/>
          <w:color w:val="000000"/>
        </w:rPr>
        <w:t>Commitment to quality</w:t>
      </w:r>
    </w:p>
    <w:p w14:paraId="18A3264D" w14:textId="77777777" w:rsidR="00FD73EF" w:rsidRDefault="00FD73EF" w:rsidP="00FD73EF">
      <w:pPr>
        <w:pStyle w:val="BodyText"/>
        <w:numPr>
          <w:ilvl w:val="0"/>
          <w:numId w:val="29"/>
        </w:numPr>
        <w:spacing w:after="240"/>
        <w:ind w:left="357" w:hanging="357"/>
        <w:rPr>
          <w:rFonts w:cs="Arial"/>
          <w:color w:val="000000"/>
        </w:rPr>
      </w:pPr>
      <w:r w:rsidRPr="00173D4D">
        <w:rPr>
          <w:rFonts w:cs="Arial"/>
          <w:color w:val="000000"/>
        </w:rPr>
        <w:t>Commitment to Wales</w:t>
      </w:r>
    </w:p>
    <w:p w14:paraId="460121B4" w14:textId="77777777" w:rsidR="00FD73EF" w:rsidRPr="005B1B5A" w:rsidRDefault="00FD73EF" w:rsidP="00FD73EF">
      <w:pPr>
        <w:pStyle w:val="Heading2"/>
        <w:spacing w:before="0" w:after="80"/>
        <w:rPr>
          <w:color w:val="000000"/>
          <w:sz w:val="24"/>
        </w:rPr>
      </w:pPr>
      <w:r w:rsidRPr="005B1B5A">
        <w:rPr>
          <w:color w:val="000000"/>
          <w:sz w:val="24"/>
        </w:rPr>
        <w:t>Desirable skills and experience</w:t>
      </w:r>
    </w:p>
    <w:p w14:paraId="3476C60A" w14:textId="77777777" w:rsidR="00FD73EF" w:rsidRDefault="00FD73EF" w:rsidP="00FD73EF">
      <w:pPr>
        <w:pStyle w:val="BulletList1"/>
        <w:numPr>
          <w:ilvl w:val="0"/>
          <w:numId w:val="30"/>
        </w:numPr>
        <w:spacing w:after="80"/>
        <w:ind w:left="284" w:hanging="284"/>
        <w:rPr>
          <w:rFonts w:cs="Arial"/>
          <w:color w:val="000000"/>
        </w:rPr>
      </w:pPr>
      <w:r w:rsidRPr="00173D4D">
        <w:rPr>
          <w:rFonts w:cs="Arial"/>
          <w:color w:val="000000"/>
        </w:rPr>
        <w:t>A high level of written and spoken Welsh</w:t>
      </w:r>
    </w:p>
    <w:p w14:paraId="4B984AB2" w14:textId="77777777" w:rsidR="00FD73EF" w:rsidRPr="00173D4D" w:rsidRDefault="00FD73EF" w:rsidP="00FD73EF">
      <w:pPr>
        <w:pStyle w:val="BulletList1"/>
        <w:numPr>
          <w:ilvl w:val="0"/>
          <w:numId w:val="30"/>
        </w:numPr>
        <w:spacing w:after="80"/>
        <w:ind w:left="284" w:hanging="284"/>
        <w:rPr>
          <w:rFonts w:cs="Arial"/>
        </w:rPr>
      </w:pPr>
      <w:r w:rsidRPr="00173D4D">
        <w:rPr>
          <w:rFonts w:cs="Arial"/>
        </w:rPr>
        <w:t>Understanding of bookkeeping and accounts</w:t>
      </w:r>
    </w:p>
    <w:p w14:paraId="2C765912" w14:textId="77777777" w:rsidR="00FD73EF" w:rsidRPr="00173D4D" w:rsidRDefault="00FD73EF" w:rsidP="00FD73EF">
      <w:pPr>
        <w:pStyle w:val="BulletList1"/>
        <w:numPr>
          <w:ilvl w:val="0"/>
          <w:numId w:val="30"/>
        </w:numPr>
        <w:spacing w:after="80"/>
        <w:ind w:left="284" w:hanging="284"/>
        <w:rPr>
          <w:rFonts w:cs="Arial"/>
          <w:color w:val="000000"/>
        </w:rPr>
      </w:pPr>
      <w:r>
        <w:rPr>
          <w:rFonts w:cs="Arial"/>
          <w:color w:val="000000"/>
        </w:rPr>
        <w:t xml:space="preserve">Experience of using e-mail marketing services (e.g. </w:t>
      </w:r>
      <w:proofErr w:type="spellStart"/>
      <w:r>
        <w:rPr>
          <w:rFonts w:cs="Arial"/>
          <w:color w:val="000000"/>
        </w:rPr>
        <w:t>mailchimp</w:t>
      </w:r>
      <w:proofErr w:type="spellEnd"/>
      <w:r>
        <w:rPr>
          <w:rFonts w:cs="Arial"/>
          <w:color w:val="000000"/>
        </w:rPr>
        <w:t>)</w:t>
      </w:r>
    </w:p>
    <w:p w14:paraId="5343C92D" w14:textId="77777777" w:rsidR="00FD73EF" w:rsidRPr="00173D4D" w:rsidRDefault="00FD73EF" w:rsidP="00FD73EF">
      <w:pPr>
        <w:pStyle w:val="BulletList1"/>
        <w:numPr>
          <w:ilvl w:val="0"/>
          <w:numId w:val="30"/>
        </w:numPr>
        <w:spacing w:after="80"/>
        <w:ind w:left="284" w:hanging="284"/>
        <w:rPr>
          <w:rFonts w:cs="Arial"/>
        </w:rPr>
      </w:pPr>
      <w:r w:rsidRPr="00173D4D">
        <w:rPr>
          <w:rFonts w:cs="Arial"/>
        </w:rPr>
        <w:t>Experience of updating and maintaining websites</w:t>
      </w:r>
    </w:p>
    <w:p w14:paraId="6A89A1AE" w14:textId="77777777" w:rsidR="00FD73EF" w:rsidRPr="00173D4D" w:rsidRDefault="00FD73EF" w:rsidP="00FD73EF">
      <w:pPr>
        <w:pStyle w:val="BulletList1"/>
        <w:numPr>
          <w:ilvl w:val="0"/>
          <w:numId w:val="30"/>
        </w:numPr>
        <w:spacing w:after="80"/>
        <w:ind w:left="284" w:hanging="284"/>
        <w:rPr>
          <w:rFonts w:cs="Arial"/>
        </w:rPr>
      </w:pPr>
      <w:r w:rsidRPr="00173D4D">
        <w:rPr>
          <w:rFonts w:cs="Arial"/>
        </w:rPr>
        <w:t>Event planning and co-ordination</w:t>
      </w:r>
    </w:p>
    <w:p w14:paraId="3D0C845A" w14:textId="77777777" w:rsidR="00FD73EF" w:rsidRPr="00173D4D" w:rsidRDefault="00FD73EF" w:rsidP="00FD73EF">
      <w:pPr>
        <w:pStyle w:val="BulletList1"/>
        <w:numPr>
          <w:ilvl w:val="0"/>
          <w:numId w:val="30"/>
        </w:numPr>
        <w:spacing w:after="80"/>
        <w:ind w:left="284" w:hanging="284"/>
        <w:rPr>
          <w:rFonts w:cs="Arial"/>
        </w:rPr>
      </w:pPr>
      <w:r w:rsidRPr="00173D4D">
        <w:rPr>
          <w:rFonts w:cs="Arial"/>
        </w:rPr>
        <w:t xml:space="preserve">Working knowledge of financial accounts systems (preferably Sage) </w:t>
      </w:r>
    </w:p>
    <w:p w14:paraId="243E3901" w14:textId="77777777" w:rsidR="00FD73EF" w:rsidRDefault="00FD73EF" w:rsidP="00FD73EF">
      <w:pPr>
        <w:pStyle w:val="BulletList1"/>
        <w:numPr>
          <w:ilvl w:val="0"/>
          <w:numId w:val="30"/>
        </w:numPr>
        <w:spacing w:after="80"/>
        <w:ind w:left="284" w:hanging="284"/>
        <w:rPr>
          <w:rFonts w:cs="Arial"/>
          <w:color w:val="000000"/>
        </w:rPr>
      </w:pPr>
      <w:r w:rsidRPr="00173D4D">
        <w:rPr>
          <w:rFonts w:cs="Arial"/>
          <w:color w:val="000000"/>
        </w:rPr>
        <w:t>Full driving licence</w:t>
      </w:r>
    </w:p>
    <w:p w14:paraId="021D99B5" w14:textId="77777777" w:rsidR="00FD73EF" w:rsidRPr="00173D4D" w:rsidRDefault="00FD73EF" w:rsidP="00FD73EF">
      <w:pPr>
        <w:pStyle w:val="BulletList1"/>
        <w:numPr>
          <w:ilvl w:val="0"/>
          <w:numId w:val="30"/>
        </w:numPr>
        <w:spacing w:after="80"/>
        <w:ind w:left="284" w:hanging="284"/>
        <w:rPr>
          <w:rFonts w:cs="Arial"/>
          <w:color w:val="000000"/>
        </w:rPr>
      </w:pPr>
      <w:r>
        <w:rPr>
          <w:rFonts w:cs="Arial"/>
          <w:color w:val="000000"/>
        </w:rPr>
        <w:t>Administrative experience in a business or arts environment</w:t>
      </w:r>
    </w:p>
    <w:p w14:paraId="449E6D06" w14:textId="77777777" w:rsidR="00FD73EF" w:rsidRPr="00C14EC1" w:rsidRDefault="00FD73EF" w:rsidP="00FD73EF">
      <w:pPr>
        <w:pStyle w:val="BodyText"/>
        <w:tabs>
          <w:tab w:val="left" w:pos="2268"/>
          <w:tab w:val="left" w:pos="2552"/>
        </w:tabs>
        <w:spacing w:after="0"/>
        <w:rPr>
          <w:rFonts w:ascii="Lexia" w:hAnsi="Lexia"/>
          <w:b/>
          <w:color w:val="807F83"/>
          <w:sz w:val="16"/>
          <w:szCs w:val="16"/>
        </w:rPr>
      </w:pPr>
    </w:p>
    <w:p w14:paraId="049E548D" w14:textId="77777777" w:rsidR="004737EC" w:rsidRPr="004737EC" w:rsidRDefault="004737EC" w:rsidP="004737EC">
      <w:pPr>
        <w:spacing w:after="140"/>
        <w:rPr>
          <w:b/>
          <w:lang w:eastAsia="en-GB"/>
        </w:rPr>
      </w:pPr>
      <w:r w:rsidRPr="004737EC">
        <w:rPr>
          <w:b/>
          <w:sz w:val="48"/>
          <w:szCs w:val="48"/>
        </w:rPr>
        <w:lastRenderedPageBreak/>
        <w:t xml:space="preserve">Equal Opportunities Statement of Policy                </w:t>
      </w:r>
      <w:r w:rsidRPr="004737EC">
        <w:rPr>
          <w:b/>
          <w:color w:val="FF0066"/>
          <w:sz w:val="48"/>
          <w:szCs w:val="48"/>
        </w:rPr>
        <w:t xml:space="preserve"> </w:t>
      </w:r>
      <w:r w:rsidRPr="004737EC">
        <w:rPr>
          <w:b/>
          <w:color w:val="FF0066"/>
          <w:szCs w:val="28"/>
        </w:rPr>
        <w:t xml:space="preserve">CONFIDENTIAL </w:t>
      </w:r>
    </w:p>
    <w:p w14:paraId="491E5AF2" w14:textId="77777777" w:rsidR="004737EC" w:rsidRPr="004737EC" w:rsidRDefault="004737EC" w:rsidP="004737EC">
      <w:pPr>
        <w:keepNext/>
        <w:spacing w:after="120"/>
        <w:jc w:val="right"/>
        <w:outlineLvl w:val="0"/>
        <w:rPr>
          <w:rFonts w:cs="Arial"/>
          <w:b/>
          <w:bCs/>
          <w:sz w:val="20"/>
          <w:szCs w:val="20"/>
          <w:lang w:eastAsia="en-GB"/>
        </w:rPr>
      </w:pPr>
      <w:r w:rsidRPr="004737EC">
        <w:rPr>
          <w:rFonts w:cs="Arial"/>
          <w:b/>
          <w:bCs/>
          <w:sz w:val="20"/>
          <w:szCs w:val="20"/>
          <w:lang w:eastAsia="en-GB"/>
        </w:rPr>
        <w:t>[Unique ID No:</w:t>
      </w:r>
      <w:r w:rsidRPr="004737EC">
        <w:rPr>
          <w:rFonts w:cs="Arial"/>
          <w:b/>
          <w:bCs/>
          <w:sz w:val="20"/>
          <w:szCs w:val="20"/>
          <w:u w:val="single"/>
          <w:lang w:eastAsia="en-GB"/>
        </w:rPr>
        <w:t xml:space="preserve">                  </w:t>
      </w:r>
      <w:r w:rsidRPr="004737EC">
        <w:rPr>
          <w:rFonts w:cs="Arial"/>
          <w:b/>
          <w:bCs/>
          <w:i/>
          <w:sz w:val="20"/>
          <w:szCs w:val="20"/>
          <w:lang w:eastAsia="en-GB"/>
        </w:rPr>
        <w:t>Office use only</w:t>
      </w:r>
      <w:r w:rsidRPr="004737EC">
        <w:rPr>
          <w:rFonts w:cs="Arial"/>
          <w:b/>
          <w:bCs/>
          <w:sz w:val="20"/>
          <w:szCs w:val="20"/>
          <w:lang w:eastAsia="en-GB"/>
        </w:rPr>
        <w:t>]</w:t>
      </w:r>
    </w:p>
    <w:p w14:paraId="2C93D8D2" w14:textId="77777777" w:rsidR="004737EC" w:rsidRPr="004737EC" w:rsidRDefault="004737EC" w:rsidP="004737EC">
      <w:pPr>
        <w:rPr>
          <w:szCs w:val="22"/>
        </w:rPr>
      </w:pPr>
      <w:r w:rsidRPr="004737EC">
        <w:rPr>
          <w:b/>
          <w:szCs w:val="22"/>
        </w:rPr>
        <w:t xml:space="preserve">A&amp;B Cymru is </w:t>
      </w:r>
      <w:r w:rsidRPr="004737EC">
        <w:rPr>
          <w:szCs w:val="22"/>
        </w:rPr>
        <w:t>an equal opportunity employer. As part of our overall commitment to equality for a diverse workforce, we aim to create a culture within which all staff have the right to be treated with dignity and respect and a culture that ensures that no one receives less favourable treatment on the grounds of age, disability, gender reassignment, marriage and civil partnership, pregnancy or maternity, race, religion or belief, sex or sexual orientation. Diversity monitoring helps us to achieve these goals by helping us understand the profile of the candidates who apply for our roles and our workforce in respect of these characteristics. To ensure that this policy is fully and fairly implemented and monitored, and for no other reason, would you please provide the following information:</w:t>
      </w:r>
    </w:p>
    <w:p w14:paraId="3EF1C123" w14:textId="77777777" w:rsidR="004737EC" w:rsidRPr="004737EC" w:rsidRDefault="004737EC" w:rsidP="004737EC">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4737EC" w:rsidRPr="004737EC" w14:paraId="0683FAE9" w14:textId="77777777" w:rsidTr="004860F8">
        <w:tc>
          <w:tcPr>
            <w:tcW w:w="10632" w:type="dxa"/>
            <w:gridSpan w:val="2"/>
          </w:tcPr>
          <w:p w14:paraId="5B8B352E" w14:textId="0ED7E846" w:rsidR="004737EC" w:rsidRPr="004737EC" w:rsidRDefault="004737EC" w:rsidP="00166DFF">
            <w:pPr>
              <w:numPr>
                <w:ilvl w:val="0"/>
                <w:numId w:val="1"/>
              </w:numPr>
              <w:spacing w:before="80" w:after="80"/>
              <w:ind w:right="176"/>
              <w:rPr>
                <w:szCs w:val="22"/>
                <w:lang w:eastAsia="en-GB"/>
              </w:rPr>
            </w:pPr>
            <w:r w:rsidRPr="004737EC">
              <w:rPr>
                <w:b/>
                <w:szCs w:val="22"/>
                <w:lang w:eastAsia="en-GB"/>
              </w:rPr>
              <w:t>Post applied for:</w:t>
            </w:r>
            <w:r w:rsidRPr="004737EC">
              <w:rPr>
                <w:szCs w:val="22"/>
                <w:lang w:eastAsia="en-GB"/>
              </w:rPr>
              <w:t xml:space="preserve"> </w:t>
            </w:r>
            <w:r w:rsidR="00FD73EF">
              <w:rPr>
                <w:szCs w:val="22"/>
                <w:lang w:eastAsia="en-GB"/>
              </w:rPr>
              <w:t xml:space="preserve">Administrator       </w:t>
            </w:r>
            <w:r w:rsidR="00FA56C5">
              <w:rPr>
                <w:szCs w:val="22"/>
                <w:lang w:eastAsia="en-GB"/>
              </w:rPr>
              <w:t xml:space="preserve">           </w:t>
            </w:r>
            <w:r w:rsidRPr="004737EC">
              <w:rPr>
                <w:szCs w:val="22"/>
                <w:lang w:eastAsia="en-GB"/>
              </w:rPr>
              <w:t xml:space="preserve">                   </w:t>
            </w:r>
            <w:r w:rsidRPr="004737EC">
              <w:rPr>
                <w:b/>
                <w:szCs w:val="22"/>
                <w:lang w:eastAsia="en-GB"/>
              </w:rPr>
              <w:t>Date:</w:t>
            </w:r>
          </w:p>
        </w:tc>
      </w:tr>
      <w:tr w:rsidR="004737EC" w:rsidRPr="004737EC" w14:paraId="4B4CE257" w14:textId="77777777" w:rsidTr="004860F8">
        <w:tc>
          <w:tcPr>
            <w:tcW w:w="5387" w:type="dxa"/>
          </w:tcPr>
          <w:p w14:paraId="103D5DEA" w14:textId="77777777" w:rsidR="004737EC" w:rsidRPr="004737EC" w:rsidRDefault="004737EC" w:rsidP="004737EC">
            <w:pPr>
              <w:spacing w:before="80" w:after="80"/>
              <w:rPr>
                <w:szCs w:val="22"/>
              </w:rPr>
            </w:pPr>
            <w:r w:rsidRPr="004737EC">
              <w:rPr>
                <w:b/>
                <w:szCs w:val="22"/>
                <w:lang w:eastAsia="en-GB"/>
              </w:rPr>
              <w:t>Gender:</w:t>
            </w:r>
            <w:r w:rsidRPr="004737EC">
              <w:rPr>
                <w:szCs w:val="22"/>
              </w:rPr>
              <w:t xml:space="preserve"> Male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Female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      Trans*</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  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1D48A65D" w14:textId="77777777" w:rsidR="004737EC" w:rsidRPr="004737EC" w:rsidRDefault="004737EC" w:rsidP="004737EC">
            <w:pPr>
              <w:numPr>
                <w:ilvl w:val="0"/>
                <w:numId w:val="1"/>
              </w:numPr>
              <w:spacing w:before="80" w:after="80"/>
              <w:ind w:right="176"/>
              <w:rPr>
                <w:szCs w:val="22"/>
                <w:lang w:eastAsia="en-GB"/>
              </w:rPr>
            </w:pPr>
            <w:r w:rsidRPr="004737EC">
              <w:rPr>
                <w:szCs w:val="22"/>
              </w:rPr>
              <w:t>If you prefer to describe your gender identity in another way, please specify here:</w:t>
            </w:r>
          </w:p>
        </w:tc>
        <w:tc>
          <w:tcPr>
            <w:tcW w:w="5245" w:type="dxa"/>
          </w:tcPr>
          <w:p w14:paraId="0722F4C9" w14:textId="77777777" w:rsidR="004737EC" w:rsidRPr="004737EC" w:rsidRDefault="004737EC" w:rsidP="004737EC">
            <w:pPr>
              <w:spacing w:before="80" w:after="80"/>
              <w:rPr>
                <w:i/>
                <w:sz w:val="20"/>
                <w:szCs w:val="20"/>
              </w:rPr>
            </w:pPr>
            <w:r w:rsidRPr="004737EC">
              <w:rPr>
                <w:i/>
                <w:sz w:val="20"/>
                <w:szCs w:val="20"/>
              </w:rPr>
              <w:t>*Trans is an umbrella term for people whose gender identity in some way differs from the gender they were assigned at birth.</w:t>
            </w:r>
          </w:p>
          <w:p w14:paraId="631582EE" w14:textId="77777777" w:rsidR="004737EC" w:rsidRPr="004737EC" w:rsidRDefault="004737EC" w:rsidP="004737EC">
            <w:pPr>
              <w:numPr>
                <w:ilvl w:val="0"/>
                <w:numId w:val="1"/>
              </w:numPr>
              <w:spacing w:before="80" w:after="80"/>
              <w:ind w:right="176"/>
              <w:rPr>
                <w:b/>
                <w:szCs w:val="22"/>
                <w:lang w:eastAsia="en-GB"/>
              </w:rPr>
            </w:pPr>
          </w:p>
        </w:tc>
      </w:tr>
      <w:tr w:rsidR="004737EC" w:rsidRPr="004737EC" w14:paraId="6B32CCA2" w14:textId="77777777" w:rsidTr="004860F8">
        <w:tc>
          <w:tcPr>
            <w:tcW w:w="10632" w:type="dxa"/>
            <w:gridSpan w:val="2"/>
          </w:tcPr>
          <w:p w14:paraId="5F940370" w14:textId="77777777" w:rsidR="004737EC" w:rsidRPr="004737EC" w:rsidRDefault="004737EC" w:rsidP="004737EC">
            <w:pPr>
              <w:spacing w:before="80" w:after="80"/>
              <w:rPr>
                <w:szCs w:val="22"/>
              </w:rPr>
            </w:pPr>
            <w:r w:rsidRPr="004737EC">
              <w:rPr>
                <w:b/>
                <w:szCs w:val="22"/>
                <w:lang w:eastAsia="en-GB"/>
              </w:rPr>
              <w:t>Age:</w:t>
            </w:r>
            <w:r w:rsidRPr="004737EC">
              <w:rPr>
                <w:szCs w:val="22"/>
                <w:lang w:eastAsia="en-GB"/>
              </w:rPr>
              <w:t xml:space="preserve">      </w:t>
            </w:r>
            <w:r w:rsidRPr="004737EC">
              <w:rPr>
                <w:szCs w:val="22"/>
              </w:rPr>
              <w:t>16-24</w:t>
            </w:r>
            <w:r w:rsidRPr="004737EC">
              <w:rPr>
                <w:b/>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25-29</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30-34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tab/>
              <w:t xml:space="preserve">35-39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40-44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45-49</w:t>
            </w:r>
            <w:r w:rsidRPr="004737EC">
              <w:rPr>
                <w:szCs w:val="22"/>
              </w:rPr>
              <w:tab/>
              <w:t xml:space="preserv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4C54C5BD" w14:textId="77777777" w:rsidR="004737EC" w:rsidRPr="004737EC" w:rsidRDefault="004737EC" w:rsidP="004737EC">
            <w:pPr>
              <w:spacing w:before="80" w:after="80"/>
              <w:rPr>
                <w:b/>
                <w:szCs w:val="22"/>
              </w:rPr>
            </w:pPr>
            <w:r w:rsidRPr="004737EC">
              <w:rPr>
                <w:szCs w:val="22"/>
              </w:rPr>
              <w:t xml:space="preserve">              50-54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b/>
                <w:szCs w:val="22"/>
              </w:rPr>
              <w:tab/>
            </w:r>
            <w:r w:rsidRPr="004737EC">
              <w:rPr>
                <w:szCs w:val="22"/>
              </w:rPr>
              <w:t>55-59</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60-64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65+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tab/>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5CA26449" w14:textId="77777777" w:rsidTr="004860F8">
        <w:tc>
          <w:tcPr>
            <w:tcW w:w="10632" w:type="dxa"/>
            <w:gridSpan w:val="2"/>
          </w:tcPr>
          <w:p w14:paraId="16E14F0D" w14:textId="77777777" w:rsidR="004737EC" w:rsidRPr="004737EC" w:rsidRDefault="004737EC" w:rsidP="004737EC">
            <w:pPr>
              <w:spacing w:before="80" w:after="80"/>
              <w:rPr>
                <w:szCs w:val="22"/>
              </w:rPr>
            </w:pPr>
            <w:r w:rsidRPr="004737EC">
              <w:rPr>
                <w:b/>
                <w:szCs w:val="22"/>
              </w:rPr>
              <w:t xml:space="preserve">Are you married or in a civil partnership? </w:t>
            </w:r>
            <w:r w:rsidRPr="004737EC">
              <w:rPr>
                <w:szCs w:val="22"/>
              </w:rPr>
              <w:t xml:space="preserve">Yes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No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r>
            <w:r w:rsidRPr="004737EC">
              <w:rPr>
                <w:szCs w:val="22"/>
              </w:rPr>
              <w:tab/>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39E974BC" w14:textId="77777777" w:rsidTr="004860F8">
        <w:tc>
          <w:tcPr>
            <w:tcW w:w="10632" w:type="dxa"/>
            <w:gridSpan w:val="2"/>
            <w:shd w:val="clear" w:color="auto" w:fill="D9D9D9"/>
          </w:tcPr>
          <w:p w14:paraId="5CEE380F" w14:textId="77777777" w:rsidR="004737EC" w:rsidRPr="004737EC" w:rsidRDefault="004737EC" w:rsidP="004737EC">
            <w:pPr>
              <w:numPr>
                <w:ilvl w:val="0"/>
                <w:numId w:val="1"/>
              </w:numPr>
              <w:spacing w:before="80" w:after="80"/>
              <w:ind w:right="176"/>
              <w:rPr>
                <w:b/>
                <w:szCs w:val="22"/>
              </w:rPr>
            </w:pPr>
            <w:r w:rsidRPr="004737EC">
              <w:rPr>
                <w:b/>
                <w:szCs w:val="22"/>
              </w:rPr>
              <w:t>What is your ethnicity?:</w:t>
            </w:r>
          </w:p>
        </w:tc>
      </w:tr>
      <w:tr w:rsidR="004737EC" w:rsidRPr="004737EC" w14:paraId="4D64935C" w14:textId="77777777" w:rsidTr="004860F8">
        <w:tc>
          <w:tcPr>
            <w:tcW w:w="5387" w:type="dxa"/>
          </w:tcPr>
          <w:p w14:paraId="4C302F9B"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White</w:t>
            </w:r>
            <w:r w:rsidRPr="004737EC">
              <w:rPr>
                <w:b/>
                <w:szCs w:val="22"/>
              </w:rPr>
              <w:br/>
            </w:r>
            <w:r w:rsidRPr="004737EC">
              <w:rPr>
                <w:szCs w:val="22"/>
              </w:rPr>
              <w:t>English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Gypsy or Irish Traveller</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Irish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Northern Irish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Scottish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Welsh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6F9F28F1"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Other white background (please specify):</w:t>
            </w:r>
          </w:p>
          <w:p w14:paraId="47F2AB5F" w14:textId="77777777" w:rsidR="004737EC" w:rsidRPr="004737EC" w:rsidRDefault="004737EC" w:rsidP="004737EC">
            <w:pPr>
              <w:spacing w:before="80" w:after="80"/>
              <w:rPr>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43A5453C"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 xml:space="preserve">Black or Black British </w:t>
            </w:r>
            <w:r w:rsidRPr="004737EC">
              <w:rPr>
                <w:b/>
                <w:szCs w:val="22"/>
              </w:rPr>
              <w:br/>
            </w:r>
            <w:r w:rsidRPr="004737EC">
              <w:rPr>
                <w:szCs w:val="22"/>
              </w:rPr>
              <w:t>African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Caribbean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Any other Black/African/Caribbean background (please specify):</w:t>
            </w:r>
          </w:p>
          <w:p w14:paraId="365DF3F3"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r>
          </w:p>
        </w:tc>
      </w:tr>
      <w:tr w:rsidR="004737EC" w:rsidRPr="004737EC" w14:paraId="7D2D8F2A" w14:textId="77777777" w:rsidTr="004860F8">
        <w:tc>
          <w:tcPr>
            <w:tcW w:w="5387" w:type="dxa"/>
          </w:tcPr>
          <w:p w14:paraId="26760159"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Mixed/Multiple Ethnic Groups</w:t>
            </w:r>
            <w:r w:rsidRPr="004737EC">
              <w:rPr>
                <w:b/>
                <w:szCs w:val="22"/>
              </w:rPr>
              <w:br/>
            </w:r>
            <w:r w:rsidRPr="004737EC">
              <w:rPr>
                <w:szCs w:val="22"/>
              </w:rPr>
              <w:t>White &amp; Asian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White &amp; Black African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White &amp; Black Caribbean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181E6D67"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Any mixed background (please specify):</w:t>
            </w:r>
          </w:p>
          <w:p w14:paraId="6257D97D"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5F3F7EC7"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Asian or Asian British</w:t>
            </w:r>
            <w:r w:rsidRPr="004737EC">
              <w:rPr>
                <w:b/>
                <w:szCs w:val="22"/>
              </w:rPr>
              <w:br/>
            </w:r>
            <w:r w:rsidRPr="004737EC">
              <w:rPr>
                <w:szCs w:val="22"/>
                <w:lang w:eastAsia="en-GB"/>
              </w:rPr>
              <w:t>Bangladeshi</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br/>
              <w:t>Chinese</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Indian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br/>
              <w:t>Pakistani</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Asian background (please specify):</w:t>
            </w:r>
          </w:p>
          <w:p w14:paraId="21EF877D"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794D59FD" w14:textId="77777777" w:rsidTr="004860F8">
        <w:tc>
          <w:tcPr>
            <w:tcW w:w="5387" w:type="dxa"/>
          </w:tcPr>
          <w:p w14:paraId="57DA2668"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Other Ethnic Group</w:t>
            </w:r>
          </w:p>
          <w:p w14:paraId="67005033"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Arab</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Any other ethnic group (please specify)</w:t>
            </w:r>
            <w:r w:rsidRPr="004737EC">
              <w:rPr>
                <w:szCs w:val="22"/>
              </w:rPr>
              <w:tab/>
            </w:r>
            <w:r w:rsidRPr="004737EC">
              <w:rPr>
                <w:szCs w:val="22"/>
                <w:lang w:eastAsia="en-GB"/>
              </w:rPr>
              <w:t>:</w:t>
            </w:r>
          </w:p>
          <w:p w14:paraId="1211AE5D"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4B5AE699" w14:textId="77777777" w:rsidR="004737EC" w:rsidRPr="004737EC" w:rsidRDefault="004737EC" w:rsidP="004737EC">
            <w:pPr>
              <w:numPr>
                <w:ilvl w:val="0"/>
                <w:numId w:val="1"/>
              </w:numPr>
              <w:tabs>
                <w:tab w:val="right" w:pos="3996"/>
              </w:tabs>
              <w:spacing w:before="80" w:after="80"/>
              <w:ind w:right="176"/>
              <w:rPr>
                <w:b/>
                <w:szCs w:val="22"/>
              </w:rPr>
            </w:pPr>
          </w:p>
        </w:tc>
      </w:tr>
      <w:tr w:rsidR="004737EC" w:rsidRPr="004737EC" w14:paraId="60A242F3" w14:textId="77777777" w:rsidTr="004860F8">
        <w:trPr>
          <w:trHeight w:val="130"/>
        </w:trPr>
        <w:tc>
          <w:tcPr>
            <w:tcW w:w="5387" w:type="dxa"/>
            <w:shd w:val="clear" w:color="auto" w:fill="D9D9D9"/>
          </w:tcPr>
          <w:p w14:paraId="27823A05" w14:textId="77777777" w:rsidR="004737EC" w:rsidRPr="004737EC" w:rsidRDefault="004737EC" w:rsidP="004737EC">
            <w:pPr>
              <w:tabs>
                <w:tab w:val="right" w:pos="3825"/>
              </w:tabs>
              <w:spacing w:before="80" w:after="80"/>
              <w:ind w:right="176"/>
              <w:rPr>
                <w:b/>
                <w:szCs w:val="22"/>
              </w:rPr>
            </w:pPr>
          </w:p>
        </w:tc>
        <w:tc>
          <w:tcPr>
            <w:tcW w:w="5245" w:type="dxa"/>
            <w:shd w:val="clear" w:color="auto" w:fill="D9D9D9"/>
          </w:tcPr>
          <w:p w14:paraId="49F89613" w14:textId="77777777" w:rsidR="004737EC" w:rsidRPr="004737EC" w:rsidRDefault="004737EC" w:rsidP="004737EC">
            <w:pPr>
              <w:numPr>
                <w:ilvl w:val="0"/>
                <w:numId w:val="1"/>
              </w:numPr>
              <w:tabs>
                <w:tab w:val="right" w:pos="3996"/>
              </w:tabs>
              <w:spacing w:before="80" w:after="80"/>
              <w:ind w:right="176"/>
              <w:rPr>
                <w:b/>
                <w:szCs w:val="22"/>
              </w:rPr>
            </w:pPr>
          </w:p>
        </w:tc>
      </w:tr>
      <w:tr w:rsidR="004737EC" w:rsidRPr="004737EC" w14:paraId="2167DCDE" w14:textId="77777777" w:rsidTr="004860F8">
        <w:tc>
          <w:tcPr>
            <w:tcW w:w="5387" w:type="dxa"/>
          </w:tcPr>
          <w:p w14:paraId="4BEF3B45"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lastRenderedPageBreak/>
              <w:t xml:space="preserve">What is your sexual orientation? </w:t>
            </w:r>
          </w:p>
          <w:p w14:paraId="33C19B7C"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Bisexual</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Gay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Heterosexual</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(please specify)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2576C096"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57C6FA7B"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What is your religion or belief?</w:t>
            </w:r>
          </w:p>
          <w:p w14:paraId="07841F2C"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Buddhist</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Christian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Hindu</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Jewish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72AC9055"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Muslim</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No religion or belief</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Sikh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(please specify)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6129F34E"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A048FF" w:rsidRPr="004737EC" w14:paraId="1F37591D" w14:textId="77777777" w:rsidTr="004860F8">
        <w:tc>
          <w:tcPr>
            <w:tcW w:w="10632" w:type="dxa"/>
            <w:gridSpan w:val="2"/>
          </w:tcPr>
          <w:p w14:paraId="2890E8D9" w14:textId="77777777" w:rsidR="00A048FF" w:rsidRPr="00A048FF" w:rsidRDefault="00A048FF" w:rsidP="00A048FF">
            <w:pPr>
              <w:spacing w:before="80" w:after="80"/>
              <w:ind w:right="176"/>
              <w:rPr>
                <w:b/>
                <w:szCs w:val="22"/>
                <w:lang w:eastAsia="en-GB"/>
              </w:rPr>
            </w:pPr>
            <w:r w:rsidRPr="00A048FF">
              <w:rPr>
                <w:b/>
                <w:szCs w:val="22"/>
                <w:lang w:eastAsia="en-GB"/>
              </w:rPr>
              <w:t>Where did you see this vacancy advertised?</w:t>
            </w:r>
          </w:p>
          <w:p w14:paraId="5A418926" w14:textId="77777777" w:rsidR="00A048FF" w:rsidRPr="004737EC" w:rsidRDefault="00A048FF" w:rsidP="00A048FF">
            <w:pPr>
              <w:spacing w:before="80" w:after="80"/>
              <w:ind w:right="176"/>
              <w:rPr>
                <w:szCs w:val="22"/>
                <w:lang w:eastAsia="en-GB"/>
              </w:rPr>
            </w:pPr>
          </w:p>
        </w:tc>
      </w:tr>
      <w:tr w:rsidR="004737EC" w:rsidRPr="004737EC" w14:paraId="5CC80A40" w14:textId="77777777" w:rsidTr="004860F8">
        <w:tc>
          <w:tcPr>
            <w:tcW w:w="10632" w:type="dxa"/>
            <w:gridSpan w:val="2"/>
          </w:tcPr>
          <w:p w14:paraId="29626D00" w14:textId="77777777" w:rsidR="004737EC" w:rsidRPr="004737EC" w:rsidRDefault="004737EC" w:rsidP="004737EC">
            <w:pPr>
              <w:numPr>
                <w:ilvl w:val="0"/>
                <w:numId w:val="1"/>
              </w:numPr>
              <w:spacing w:before="80" w:after="80"/>
              <w:ind w:right="176"/>
              <w:rPr>
                <w:szCs w:val="22"/>
                <w:lang w:eastAsia="en-GB"/>
              </w:rPr>
            </w:pPr>
            <w:r w:rsidRPr="004737EC">
              <w:rPr>
                <w:szCs w:val="22"/>
                <w:lang w:eastAsia="en-GB"/>
              </w:rPr>
              <w:t xml:space="preserve">Do you consider yourself to have a disability or health condition?                       Yes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lang w:eastAsia="en-GB"/>
              </w:rPr>
              <w:t xml:space="preserve">       No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3FFC6D12" w14:textId="77777777" w:rsidR="004737EC" w:rsidRPr="004737EC" w:rsidRDefault="004737EC" w:rsidP="004737EC">
            <w:pPr>
              <w:spacing w:before="80" w:after="80"/>
              <w:rPr>
                <w:szCs w:val="22"/>
              </w:rPr>
            </w:pPr>
            <w:r w:rsidRPr="004737EC">
              <w:rPr>
                <w:szCs w:val="22"/>
                <w:lang w:eastAsia="en-GB"/>
              </w:rPr>
              <w:t xml:space="preserve">If yes, </w:t>
            </w:r>
            <w:r w:rsidRPr="004737EC">
              <w:rPr>
                <w:szCs w:val="22"/>
              </w:rPr>
              <w:t>Please specify the nature of your disability or condition*:</w:t>
            </w:r>
          </w:p>
          <w:p w14:paraId="51F11DBC" w14:textId="77777777" w:rsidR="004737EC" w:rsidRPr="004737EC" w:rsidRDefault="004737EC" w:rsidP="004737EC">
            <w:pPr>
              <w:spacing w:before="80" w:after="80"/>
              <w:rPr>
                <w:szCs w:val="22"/>
              </w:rPr>
            </w:pPr>
          </w:p>
          <w:p w14:paraId="2A0E991A" w14:textId="77777777" w:rsidR="004737EC" w:rsidRPr="004737EC" w:rsidRDefault="004737EC" w:rsidP="004737EC">
            <w:pPr>
              <w:spacing w:before="80" w:after="80"/>
              <w:rPr>
                <w:szCs w:val="22"/>
              </w:rPr>
            </w:pPr>
          </w:p>
          <w:p w14:paraId="0D145231" w14:textId="77777777" w:rsidR="004737EC" w:rsidRPr="004737EC" w:rsidRDefault="004737EC" w:rsidP="004737EC">
            <w:pPr>
              <w:spacing w:before="80" w:after="80"/>
              <w:rPr>
                <w:szCs w:val="22"/>
              </w:rPr>
            </w:pPr>
          </w:p>
          <w:p w14:paraId="5FA1C9D0" w14:textId="77777777" w:rsidR="004737EC" w:rsidRPr="004737EC" w:rsidRDefault="004737EC" w:rsidP="004737EC">
            <w:pPr>
              <w:spacing w:before="80" w:after="80"/>
              <w:rPr>
                <w:sz w:val="20"/>
                <w:szCs w:val="20"/>
              </w:rPr>
            </w:pPr>
            <w:r w:rsidRPr="004737EC">
              <w:rPr>
                <w:sz w:val="20"/>
                <w:szCs w:val="20"/>
              </w:rPr>
              <w:t xml:space="preserve">* The information in this form is for monitoring purposes only. If you believe you need a ‘reasonable adjustment’, then please discuss this with the manager running the recruitment process. </w:t>
            </w:r>
          </w:p>
        </w:tc>
      </w:tr>
      <w:tr w:rsidR="004737EC" w:rsidRPr="004737EC" w14:paraId="5B1C8CF4" w14:textId="77777777" w:rsidTr="004860F8">
        <w:tc>
          <w:tcPr>
            <w:tcW w:w="10632" w:type="dxa"/>
            <w:gridSpan w:val="2"/>
          </w:tcPr>
          <w:p w14:paraId="013E235A" w14:textId="77777777" w:rsidR="004737EC" w:rsidRPr="004737EC" w:rsidRDefault="004737EC" w:rsidP="004737EC">
            <w:pPr>
              <w:spacing w:before="80" w:after="80"/>
              <w:rPr>
                <w:b/>
              </w:rPr>
            </w:pPr>
          </w:p>
          <w:p w14:paraId="47DEEEF7" w14:textId="77777777" w:rsidR="004737EC" w:rsidRPr="004737EC" w:rsidRDefault="004737EC" w:rsidP="004737EC">
            <w:pPr>
              <w:spacing w:before="80" w:after="80"/>
              <w:rPr>
                <w:b/>
              </w:rPr>
            </w:pPr>
            <w:r w:rsidRPr="004737EC">
              <w:rPr>
                <w:b/>
              </w:rPr>
              <w:t>Data protection statement</w:t>
            </w:r>
          </w:p>
          <w:p w14:paraId="4E824735" w14:textId="77777777" w:rsidR="004737EC" w:rsidRPr="004737EC" w:rsidRDefault="004737EC" w:rsidP="004737EC">
            <w:pPr>
              <w:spacing w:before="80" w:after="80"/>
              <w:rPr>
                <w:sz w:val="20"/>
                <w:szCs w:val="20"/>
              </w:rPr>
            </w:pPr>
            <w:r w:rsidRPr="004737EC">
              <w:rPr>
                <w:sz w:val="20"/>
                <w:szCs w:val="20"/>
              </w:rPr>
              <w:t>The Company uses this information to review compliance with its policies on equal opportunity in relation to recruitment. We will treat all personal information in line with current data protection legislation and our data protection policy. 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76F29A83" w14:textId="77777777" w:rsidR="004737EC" w:rsidRPr="004737EC" w:rsidRDefault="004737EC" w:rsidP="004737EC">
            <w:pPr>
              <w:spacing w:before="80" w:after="80"/>
              <w:rPr>
                <w:sz w:val="20"/>
                <w:szCs w:val="20"/>
              </w:rPr>
            </w:pPr>
          </w:p>
          <w:p w14:paraId="541E80C2" w14:textId="77777777" w:rsidR="004737EC" w:rsidRPr="004737EC" w:rsidRDefault="004737EC" w:rsidP="004737EC">
            <w:pPr>
              <w:spacing w:before="80" w:after="80"/>
              <w:rPr>
                <w:sz w:val="20"/>
                <w:szCs w:val="20"/>
              </w:rPr>
            </w:pPr>
            <w:r w:rsidRPr="004737EC">
              <w:rPr>
                <w:sz w:val="20"/>
                <w:szCs w:val="20"/>
              </w:rPr>
              <w:t>Including your signature below will signify your consent to our processing of this information. Once you have given consent, you may withdraw it at any time by contacting contactus@aandbcymru.org.uk</w:t>
            </w:r>
          </w:p>
          <w:p w14:paraId="313E8558" w14:textId="77777777" w:rsidR="004737EC" w:rsidRPr="004737EC" w:rsidRDefault="004737EC" w:rsidP="004737EC">
            <w:pPr>
              <w:spacing w:before="80" w:after="80"/>
              <w:ind w:right="176"/>
              <w:rPr>
                <w:lang w:eastAsia="en-GB"/>
              </w:rPr>
            </w:pPr>
          </w:p>
          <w:p w14:paraId="468E45E7" w14:textId="77777777" w:rsidR="004737EC" w:rsidRPr="004737EC" w:rsidRDefault="004737EC" w:rsidP="004737EC">
            <w:pPr>
              <w:numPr>
                <w:ilvl w:val="0"/>
                <w:numId w:val="1"/>
              </w:numPr>
              <w:spacing w:before="80" w:after="80"/>
              <w:rPr>
                <w:lang w:eastAsia="en-GB"/>
              </w:rPr>
            </w:pPr>
            <w:r w:rsidRPr="004737EC">
              <w:rPr>
                <w:b/>
                <w:lang w:eastAsia="en-GB"/>
              </w:rPr>
              <w:t>Signature:</w:t>
            </w:r>
            <w:r w:rsidRPr="004737EC">
              <w:rPr>
                <w:lang w:eastAsia="en-GB"/>
              </w:rPr>
              <w:t xml:space="preserve"> </w:t>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b/>
                <w:lang w:eastAsia="en-GB"/>
              </w:rPr>
              <w:t>Date:</w:t>
            </w:r>
          </w:p>
        </w:tc>
      </w:tr>
    </w:tbl>
    <w:p w14:paraId="715844E7" w14:textId="77777777" w:rsidR="00533523" w:rsidRDefault="00533523" w:rsidP="00533523"/>
    <w:p w14:paraId="62585112" w14:textId="77777777" w:rsidR="00533523" w:rsidRDefault="00533523" w:rsidP="00533523">
      <w:pPr>
        <w:pStyle w:val="Heading1"/>
        <w:sectPr w:rsidR="00533523" w:rsidSect="00644062">
          <w:headerReference w:type="even" r:id="rId15"/>
          <w:headerReference w:type="default" r:id="rId16"/>
          <w:footerReference w:type="default" r:id="rId17"/>
          <w:headerReference w:type="first" r:id="rId18"/>
          <w:pgSz w:w="11906" w:h="16838" w:code="9"/>
          <w:pgMar w:top="2376" w:right="567" w:bottom="567" w:left="567" w:header="709" w:footer="567" w:gutter="0"/>
          <w:cols w:space="708"/>
          <w:titlePg/>
          <w:docGrid w:linePitch="360"/>
        </w:sectPr>
      </w:pPr>
    </w:p>
    <w:p w14:paraId="712B02D1" w14:textId="77777777" w:rsidR="005828DF" w:rsidRPr="00E331F4" w:rsidRDefault="005828DF" w:rsidP="005828DF">
      <w:pPr>
        <w:pStyle w:val="Heading1"/>
      </w:pPr>
      <w:r>
        <w:lastRenderedPageBreak/>
        <w:t>Application Form</w:t>
      </w:r>
      <w:r>
        <w:tab/>
      </w:r>
      <w:r>
        <w:tab/>
      </w:r>
      <w:r>
        <w:tab/>
      </w:r>
      <w:r>
        <w:tab/>
      </w:r>
      <w:r>
        <w:tab/>
      </w:r>
      <w:r>
        <w:tab/>
        <w:t>CONFIDENTIAL</w:t>
      </w:r>
    </w:p>
    <w:p w14:paraId="1A17FF9E" w14:textId="77777777" w:rsidR="005828DF" w:rsidRPr="00951A22" w:rsidRDefault="00261072" w:rsidP="005828DF">
      <w:pPr>
        <w:pStyle w:val="BodyText"/>
        <w:spacing w:after="240"/>
      </w:pPr>
      <w:r>
        <w:t xml:space="preserve">Once complete, please e-mail this form to </w:t>
      </w:r>
      <w:hyperlink r:id="rId19" w:history="1">
        <w:r w:rsidR="00C51590" w:rsidRPr="00392CEA">
          <w:rPr>
            <w:rStyle w:val="Hyperlink"/>
          </w:rPr>
          <w:t>contactus@aandbcymru.org.uk</w:t>
        </w:r>
      </w:hyperlink>
      <w:r w:rsidR="00C5159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828DF" w:rsidRPr="00246351" w14:paraId="555A5C0B" w14:textId="77777777" w:rsidTr="004150DE">
        <w:trPr>
          <w:trHeight w:val="858"/>
        </w:trPr>
        <w:tc>
          <w:tcPr>
            <w:tcW w:w="10773" w:type="dxa"/>
          </w:tcPr>
          <w:p w14:paraId="25B61542" w14:textId="5246CA73" w:rsidR="005828DF" w:rsidRPr="00951A22" w:rsidRDefault="00FD73EF" w:rsidP="006D0C03">
            <w:pPr>
              <w:pStyle w:val="Title"/>
              <w:jc w:val="center"/>
              <w:rPr>
                <w:sz w:val="32"/>
              </w:rPr>
            </w:pPr>
            <w:r>
              <w:rPr>
                <w:sz w:val="32"/>
              </w:rPr>
              <w:t>Administrator</w:t>
            </w:r>
            <w:r w:rsidR="00B71FD4">
              <w:rPr>
                <w:sz w:val="32"/>
              </w:rPr>
              <w:t xml:space="preserve"> </w:t>
            </w:r>
          </w:p>
        </w:tc>
      </w:tr>
    </w:tbl>
    <w:p w14:paraId="0689EE63"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6003"/>
      </w:tblGrid>
      <w:tr w:rsidR="005828DF" w:rsidRPr="00682AC6" w14:paraId="133FC62F" w14:textId="77777777" w:rsidTr="004150DE">
        <w:tc>
          <w:tcPr>
            <w:tcW w:w="10773" w:type="dxa"/>
            <w:gridSpan w:val="2"/>
          </w:tcPr>
          <w:p w14:paraId="748AFE04" w14:textId="77777777" w:rsidR="005828DF" w:rsidRPr="00246351" w:rsidRDefault="005828DF" w:rsidP="00105A50">
            <w:pPr>
              <w:pStyle w:val="BodyText"/>
              <w:spacing w:before="120" w:after="120"/>
              <w:ind w:right="176"/>
              <w:rPr>
                <w:b/>
                <w:lang w:eastAsia="en-GB"/>
              </w:rPr>
            </w:pPr>
            <w:r w:rsidRPr="00246351">
              <w:rPr>
                <w:b/>
                <w:lang w:eastAsia="en-GB"/>
              </w:rPr>
              <w:t>SECTION 1 – PERSONAL DETAILS</w:t>
            </w:r>
          </w:p>
        </w:tc>
      </w:tr>
      <w:tr w:rsidR="005828DF" w:rsidRPr="00682AC6" w14:paraId="618BBED4" w14:textId="77777777" w:rsidTr="004150DE">
        <w:tc>
          <w:tcPr>
            <w:tcW w:w="4770" w:type="dxa"/>
          </w:tcPr>
          <w:p w14:paraId="10A2ADC1" w14:textId="77777777" w:rsidR="005828DF" w:rsidRPr="00682AC6" w:rsidRDefault="005828DF" w:rsidP="00105A50">
            <w:pPr>
              <w:pStyle w:val="BodyText"/>
              <w:spacing w:before="120" w:after="120"/>
              <w:ind w:right="176"/>
              <w:rPr>
                <w:lang w:eastAsia="en-GB"/>
              </w:rPr>
            </w:pPr>
            <w:r>
              <w:rPr>
                <w:lang w:eastAsia="en-GB"/>
              </w:rPr>
              <w:t>Surname:</w:t>
            </w:r>
          </w:p>
        </w:tc>
        <w:tc>
          <w:tcPr>
            <w:tcW w:w="6003" w:type="dxa"/>
          </w:tcPr>
          <w:p w14:paraId="4BF06CD3" w14:textId="77777777" w:rsidR="005828DF" w:rsidRPr="00682AC6" w:rsidRDefault="005828DF" w:rsidP="00105A50">
            <w:pPr>
              <w:pStyle w:val="BodyText"/>
              <w:spacing w:before="120" w:after="120"/>
              <w:ind w:right="176"/>
              <w:rPr>
                <w:lang w:eastAsia="en-GB"/>
              </w:rPr>
            </w:pPr>
            <w:r>
              <w:rPr>
                <w:lang w:eastAsia="en-GB"/>
              </w:rPr>
              <w:t>Other names:</w:t>
            </w:r>
          </w:p>
        </w:tc>
      </w:tr>
      <w:tr w:rsidR="005828DF" w:rsidRPr="00682AC6" w14:paraId="3BC39DDE" w14:textId="77777777" w:rsidTr="004150DE">
        <w:tc>
          <w:tcPr>
            <w:tcW w:w="4770" w:type="dxa"/>
          </w:tcPr>
          <w:p w14:paraId="4924C599" w14:textId="77777777" w:rsidR="005828DF" w:rsidRDefault="005828DF" w:rsidP="00105A50">
            <w:pPr>
              <w:pStyle w:val="BodyText"/>
              <w:spacing w:before="120" w:after="120"/>
              <w:ind w:right="176"/>
              <w:rPr>
                <w:lang w:eastAsia="en-GB"/>
              </w:rPr>
            </w:pPr>
            <w:r>
              <w:rPr>
                <w:lang w:eastAsia="en-GB"/>
              </w:rPr>
              <w:t>Home Address:</w:t>
            </w:r>
          </w:p>
          <w:p w14:paraId="22BD5EB8" w14:textId="77777777" w:rsidR="005828DF" w:rsidRDefault="005828DF" w:rsidP="00105A50">
            <w:pPr>
              <w:pStyle w:val="BodyText"/>
              <w:rPr>
                <w:lang w:eastAsia="en-GB"/>
              </w:rPr>
            </w:pPr>
          </w:p>
          <w:p w14:paraId="55E76E0B" w14:textId="77777777" w:rsidR="005828DF" w:rsidRDefault="005828DF" w:rsidP="00105A50">
            <w:pPr>
              <w:pStyle w:val="BodyText"/>
              <w:rPr>
                <w:lang w:eastAsia="en-GB"/>
              </w:rPr>
            </w:pPr>
          </w:p>
          <w:p w14:paraId="2A75747D" w14:textId="77777777" w:rsidR="005828DF" w:rsidRDefault="005828DF" w:rsidP="00105A50">
            <w:pPr>
              <w:pStyle w:val="BodyText"/>
              <w:rPr>
                <w:lang w:eastAsia="en-GB"/>
              </w:rPr>
            </w:pPr>
          </w:p>
        </w:tc>
        <w:tc>
          <w:tcPr>
            <w:tcW w:w="6003" w:type="dxa"/>
          </w:tcPr>
          <w:p w14:paraId="7702A6BD" w14:textId="77777777" w:rsidR="005828DF" w:rsidRDefault="005828DF" w:rsidP="00105A50">
            <w:pPr>
              <w:pStyle w:val="BodyText"/>
              <w:spacing w:before="120" w:after="120"/>
              <w:ind w:right="176"/>
              <w:rPr>
                <w:lang w:eastAsia="en-GB"/>
              </w:rPr>
            </w:pPr>
            <w:r>
              <w:rPr>
                <w:lang w:eastAsia="en-GB"/>
              </w:rPr>
              <w:t>Address of correspondence (if not home)</w:t>
            </w:r>
          </w:p>
        </w:tc>
      </w:tr>
      <w:tr w:rsidR="005828DF" w:rsidRPr="00682AC6" w14:paraId="332CE9B3" w14:textId="77777777" w:rsidTr="004150DE">
        <w:tc>
          <w:tcPr>
            <w:tcW w:w="4770" w:type="dxa"/>
          </w:tcPr>
          <w:p w14:paraId="5A8C1534" w14:textId="77777777" w:rsidR="005828DF" w:rsidRDefault="005828DF" w:rsidP="00105A50">
            <w:pPr>
              <w:pStyle w:val="BodyText"/>
              <w:spacing w:before="120" w:after="120"/>
              <w:ind w:right="176"/>
              <w:rPr>
                <w:lang w:eastAsia="en-GB"/>
              </w:rPr>
            </w:pPr>
            <w:r>
              <w:rPr>
                <w:lang w:eastAsia="en-GB"/>
              </w:rPr>
              <w:t>Home telephone:</w:t>
            </w:r>
          </w:p>
        </w:tc>
        <w:tc>
          <w:tcPr>
            <w:tcW w:w="6003" w:type="dxa"/>
          </w:tcPr>
          <w:p w14:paraId="4B1657A3" w14:textId="77777777" w:rsidR="005828DF" w:rsidRDefault="005828DF" w:rsidP="00105A50">
            <w:pPr>
              <w:pStyle w:val="BodyText"/>
              <w:spacing w:before="120" w:after="120"/>
              <w:ind w:right="176"/>
              <w:rPr>
                <w:lang w:eastAsia="en-GB"/>
              </w:rPr>
            </w:pPr>
            <w:r>
              <w:rPr>
                <w:lang w:eastAsia="en-GB"/>
              </w:rPr>
              <w:t>Work telephone:</w:t>
            </w:r>
            <w:r>
              <w:rPr>
                <w:lang w:eastAsia="en-GB"/>
              </w:rPr>
              <w:br/>
              <w:t>(if we may use it)</w:t>
            </w:r>
          </w:p>
        </w:tc>
      </w:tr>
      <w:tr w:rsidR="005828DF" w:rsidRPr="00682AC6" w14:paraId="309A8A8F" w14:textId="77777777" w:rsidTr="004150DE">
        <w:tc>
          <w:tcPr>
            <w:tcW w:w="4770" w:type="dxa"/>
          </w:tcPr>
          <w:p w14:paraId="5D0E3791" w14:textId="77777777" w:rsidR="005828DF" w:rsidRDefault="005828DF" w:rsidP="00105A50">
            <w:pPr>
              <w:pStyle w:val="BodyText"/>
              <w:spacing w:before="120" w:after="120"/>
              <w:ind w:right="176"/>
              <w:rPr>
                <w:lang w:eastAsia="en-GB"/>
              </w:rPr>
            </w:pPr>
            <w:r>
              <w:rPr>
                <w:lang w:eastAsia="en-GB"/>
              </w:rPr>
              <w:t>Email:</w:t>
            </w:r>
          </w:p>
        </w:tc>
        <w:tc>
          <w:tcPr>
            <w:tcW w:w="6003" w:type="dxa"/>
          </w:tcPr>
          <w:p w14:paraId="057690B8" w14:textId="77777777" w:rsidR="005828DF" w:rsidRDefault="005828DF" w:rsidP="00105A50">
            <w:pPr>
              <w:pStyle w:val="BodyText"/>
              <w:spacing w:before="120" w:after="120"/>
              <w:ind w:right="176"/>
              <w:rPr>
                <w:lang w:eastAsia="en-GB"/>
              </w:rPr>
            </w:pPr>
            <w:smartTag w:uri="urn:schemas-microsoft-com:office:smarttags" w:element="place">
              <w:smartTag w:uri="urn:schemas-microsoft-com:office:smarttags" w:element="City">
                <w:r>
                  <w:rPr>
                    <w:lang w:eastAsia="en-GB"/>
                  </w:rPr>
                  <w:t>Mobile</w:t>
                </w:r>
              </w:smartTag>
            </w:smartTag>
            <w:r>
              <w:rPr>
                <w:lang w:eastAsia="en-GB"/>
              </w:rPr>
              <w:t>:</w:t>
            </w:r>
          </w:p>
        </w:tc>
      </w:tr>
    </w:tbl>
    <w:p w14:paraId="33C24DC4"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6063"/>
      </w:tblGrid>
      <w:tr w:rsidR="005828DF" w:rsidRPr="00682AC6" w14:paraId="466B0B5E" w14:textId="77777777" w:rsidTr="004150DE">
        <w:trPr>
          <w:trHeight w:val="72"/>
        </w:trPr>
        <w:tc>
          <w:tcPr>
            <w:tcW w:w="10773" w:type="dxa"/>
            <w:gridSpan w:val="2"/>
          </w:tcPr>
          <w:p w14:paraId="402E2C6C" w14:textId="77777777" w:rsidR="005828DF" w:rsidRPr="00246351" w:rsidRDefault="005828DF" w:rsidP="00105A50">
            <w:pPr>
              <w:pStyle w:val="BodyText"/>
              <w:spacing w:before="120" w:after="120"/>
              <w:ind w:right="176"/>
              <w:rPr>
                <w:b/>
                <w:lang w:eastAsia="en-GB"/>
              </w:rPr>
            </w:pPr>
            <w:r w:rsidRPr="00246351">
              <w:rPr>
                <w:b/>
                <w:lang w:eastAsia="en-GB"/>
              </w:rPr>
              <w:t>SECTION 2 – CURRENT OR MOST RECENT EMPLOYMENT</w:t>
            </w:r>
          </w:p>
        </w:tc>
      </w:tr>
      <w:tr w:rsidR="005828DF" w:rsidRPr="00682AC6" w14:paraId="79EE7E00" w14:textId="77777777" w:rsidTr="004150DE">
        <w:trPr>
          <w:trHeight w:val="72"/>
        </w:trPr>
        <w:tc>
          <w:tcPr>
            <w:tcW w:w="4710" w:type="dxa"/>
          </w:tcPr>
          <w:p w14:paraId="139FF0B7" w14:textId="77777777" w:rsidR="005828DF" w:rsidRPr="00682AC6" w:rsidRDefault="005828DF" w:rsidP="00105A50">
            <w:pPr>
              <w:pStyle w:val="BodyText"/>
              <w:spacing w:before="120" w:after="120"/>
              <w:ind w:right="176"/>
              <w:rPr>
                <w:lang w:eastAsia="en-GB"/>
              </w:rPr>
            </w:pPr>
            <w:r>
              <w:rPr>
                <w:lang w:eastAsia="en-GB"/>
              </w:rPr>
              <w:t>Organisation:</w:t>
            </w:r>
          </w:p>
        </w:tc>
        <w:tc>
          <w:tcPr>
            <w:tcW w:w="6063" w:type="dxa"/>
          </w:tcPr>
          <w:p w14:paraId="79E24E9B" w14:textId="77777777" w:rsidR="005828DF" w:rsidRPr="00682AC6" w:rsidRDefault="005828DF" w:rsidP="00105A50">
            <w:pPr>
              <w:pStyle w:val="BodyText"/>
              <w:spacing w:before="120" w:after="120"/>
              <w:ind w:right="176"/>
              <w:rPr>
                <w:lang w:eastAsia="en-GB"/>
              </w:rPr>
            </w:pPr>
            <w:r>
              <w:rPr>
                <w:lang w:eastAsia="en-GB"/>
              </w:rPr>
              <w:t>Job title:</w:t>
            </w:r>
          </w:p>
        </w:tc>
      </w:tr>
      <w:tr w:rsidR="005828DF" w:rsidRPr="00682AC6" w14:paraId="2A16E3F3" w14:textId="77777777" w:rsidTr="004150DE">
        <w:trPr>
          <w:trHeight w:val="72"/>
        </w:trPr>
        <w:tc>
          <w:tcPr>
            <w:tcW w:w="4710" w:type="dxa"/>
          </w:tcPr>
          <w:p w14:paraId="4D64C334" w14:textId="77777777" w:rsidR="005828DF" w:rsidRDefault="005828DF" w:rsidP="00105A50">
            <w:pPr>
              <w:pStyle w:val="BodyText"/>
              <w:spacing w:before="120" w:after="120"/>
              <w:ind w:right="176"/>
              <w:rPr>
                <w:lang w:eastAsia="en-GB"/>
              </w:rPr>
            </w:pPr>
            <w:r>
              <w:rPr>
                <w:lang w:eastAsia="en-GB"/>
              </w:rPr>
              <w:t>Date of appointment:</w:t>
            </w:r>
          </w:p>
        </w:tc>
        <w:tc>
          <w:tcPr>
            <w:tcW w:w="6063" w:type="dxa"/>
          </w:tcPr>
          <w:p w14:paraId="2DA18FD0" w14:textId="77777777" w:rsidR="005828DF" w:rsidRDefault="005828DF" w:rsidP="00105A50">
            <w:pPr>
              <w:pStyle w:val="BodyText"/>
              <w:spacing w:before="120" w:after="120"/>
              <w:ind w:right="176"/>
              <w:rPr>
                <w:lang w:eastAsia="en-GB"/>
              </w:rPr>
            </w:pPr>
            <w:r>
              <w:rPr>
                <w:lang w:eastAsia="en-GB"/>
              </w:rPr>
              <w:t>Current or final salary:</w:t>
            </w:r>
          </w:p>
        </w:tc>
      </w:tr>
      <w:tr w:rsidR="005828DF" w:rsidRPr="00682AC6" w14:paraId="27340642" w14:textId="77777777" w:rsidTr="004150DE">
        <w:trPr>
          <w:trHeight w:val="72"/>
        </w:trPr>
        <w:tc>
          <w:tcPr>
            <w:tcW w:w="4710" w:type="dxa"/>
          </w:tcPr>
          <w:p w14:paraId="4B339C65" w14:textId="77777777" w:rsidR="005828DF" w:rsidRDefault="005828DF" w:rsidP="00105A50">
            <w:pPr>
              <w:pStyle w:val="BodyText"/>
              <w:spacing w:before="120" w:after="120"/>
              <w:ind w:right="176"/>
              <w:rPr>
                <w:lang w:eastAsia="en-GB"/>
              </w:rPr>
            </w:pPr>
            <w:r>
              <w:rPr>
                <w:lang w:eastAsia="en-GB"/>
              </w:rPr>
              <w:t>Notice period:</w:t>
            </w:r>
          </w:p>
        </w:tc>
        <w:tc>
          <w:tcPr>
            <w:tcW w:w="6063" w:type="dxa"/>
          </w:tcPr>
          <w:p w14:paraId="1603B499" w14:textId="77777777" w:rsidR="005828DF" w:rsidRDefault="005828DF" w:rsidP="00105A50">
            <w:pPr>
              <w:pStyle w:val="BodyText"/>
              <w:spacing w:before="120" w:after="120"/>
              <w:ind w:right="176"/>
              <w:rPr>
                <w:lang w:eastAsia="en-GB"/>
              </w:rPr>
            </w:pPr>
            <w:r>
              <w:rPr>
                <w:lang w:eastAsia="en-GB"/>
              </w:rPr>
              <w:t>Leaving date:</w:t>
            </w:r>
            <w:r>
              <w:rPr>
                <w:lang w:eastAsia="en-GB"/>
              </w:rPr>
              <w:br/>
              <w:t>(if not currently working)</w:t>
            </w:r>
          </w:p>
        </w:tc>
      </w:tr>
      <w:tr w:rsidR="005828DF" w:rsidRPr="00682AC6" w14:paraId="52471023" w14:textId="77777777" w:rsidTr="004150DE">
        <w:trPr>
          <w:trHeight w:val="72"/>
        </w:trPr>
        <w:tc>
          <w:tcPr>
            <w:tcW w:w="10773" w:type="dxa"/>
            <w:gridSpan w:val="2"/>
          </w:tcPr>
          <w:p w14:paraId="11E0E00E" w14:textId="77777777" w:rsidR="005828DF" w:rsidRPr="00720366" w:rsidRDefault="005828DF" w:rsidP="00105A50">
            <w:pPr>
              <w:pStyle w:val="BodyText"/>
              <w:spacing w:before="120" w:after="120"/>
              <w:ind w:right="176"/>
              <w:rPr>
                <w:lang w:eastAsia="en-GB"/>
              </w:rPr>
            </w:pPr>
            <w:r>
              <w:rPr>
                <w:lang w:eastAsia="en-GB"/>
              </w:rPr>
              <w:t>Reason for leaving or seeking alternative employment:</w:t>
            </w:r>
          </w:p>
          <w:p w14:paraId="7B0036E6" w14:textId="77777777" w:rsidR="005828DF" w:rsidRPr="00720366" w:rsidRDefault="005828DF" w:rsidP="00105A50">
            <w:pPr>
              <w:pStyle w:val="BodyText"/>
              <w:rPr>
                <w:lang w:eastAsia="en-GB"/>
              </w:rPr>
            </w:pPr>
          </w:p>
        </w:tc>
      </w:tr>
      <w:tr w:rsidR="005828DF" w:rsidRPr="00682AC6" w14:paraId="4D277C9B" w14:textId="77777777" w:rsidTr="004150DE">
        <w:trPr>
          <w:trHeight w:val="1124"/>
        </w:trPr>
        <w:tc>
          <w:tcPr>
            <w:tcW w:w="10773" w:type="dxa"/>
            <w:gridSpan w:val="2"/>
          </w:tcPr>
          <w:p w14:paraId="0B42EEDA" w14:textId="77777777" w:rsidR="005828DF" w:rsidRPr="00720366" w:rsidRDefault="005828DF" w:rsidP="00105A50">
            <w:pPr>
              <w:pStyle w:val="BodyText"/>
              <w:spacing w:before="120" w:after="120"/>
              <w:ind w:right="176"/>
              <w:rPr>
                <w:lang w:eastAsia="en-GB"/>
              </w:rPr>
            </w:pPr>
            <w:r w:rsidRPr="00720366">
              <w:rPr>
                <w:lang w:eastAsia="en-GB"/>
              </w:rPr>
              <w:t>Please outline your main responsibilities:</w:t>
            </w:r>
          </w:p>
          <w:p w14:paraId="21D1D666" w14:textId="77777777" w:rsidR="005828DF" w:rsidRPr="00720366" w:rsidRDefault="005828DF" w:rsidP="00105A50">
            <w:pPr>
              <w:pStyle w:val="BodyText"/>
              <w:rPr>
                <w:lang w:eastAsia="en-GB"/>
              </w:rPr>
            </w:pPr>
          </w:p>
          <w:p w14:paraId="0A1AB92F" w14:textId="77777777" w:rsidR="005828DF" w:rsidRPr="00720366" w:rsidRDefault="005828DF" w:rsidP="00105A50">
            <w:pPr>
              <w:pStyle w:val="BodyText"/>
              <w:rPr>
                <w:lang w:eastAsia="en-GB"/>
              </w:rPr>
            </w:pPr>
          </w:p>
          <w:p w14:paraId="3E3F0768" w14:textId="77777777" w:rsidR="005828DF" w:rsidRPr="00720366" w:rsidRDefault="005828DF" w:rsidP="00105A50">
            <w:pPr>
              <w:pStyle w:val="BodyText"/>
              <w:rPr>
                <w:lang w:eastAsia="en-GB"/>
              </w:rPr>
            </w:pPr>
          </w:p>
          <w:p w14:paraId="130BF7A0" w14:textId="77777777" w:rsidR="005828DF" w:rsidRPr="00720366" w:rsidRDefault="005828DF" w:rsidP="00105A50">
            <w:pPr>
              <w:pStyle w:val="BodyText"/>
              <w:rPr>
                <w:lang w:eastAsia="en-GB"/>
              </w:rPr>
            </w:pPr>
          </w:p>
        </w:tc>
      </w:tr>
    </w:tbl>
    <w:p w14:paraId="7EE42B15" w14:textId="77777777" w:rsidR="00951A22" w:rsidRPr="00A728DD" w:rsidRDefault="00951A22" w:rsidP="00951A22">
      <w:pPr>
        <w:pStyle w:val="BodyText"/>
        <w:rPr>
          <w:i/>
        </w:rPr>
      </w:pPr>
      <w:r w:rsidRPr="00A728DD">
        <w:rPr>
          <w:i/>
        </w:rPr>
        <w:t>Please continue on a separate sheet if necessary.</w:t>
      </w:r>
    </w:p>
    <w:p w14:paraId="1255D099"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28DF" w:rsidRPr="00682AC6" w14:paraId="329749F3" w14:textId="77777777" w:rsidTr="004150DE">
        <w:tc>
          <w:tcPr>
            <w:tcW w:w="10773" w:type="dxa"/>
          </w:tcPr>
          <w:p w14:paraId="01303CC0"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3 – WORK HISTORY</w:t>
            </w:r>
          </w:p>
        </w:tc>
      </w:tr>
    </w:tbl>
    <w:p w14:paraId="70FCAB98"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392C7FE2" w14:textId="77777777" w:rsidTr="004150DE">
        <w:tc>
          <w:tcPr>
            <w:tcW w:w="1710" w:type="dxa"/>
            <w:vMerge w:val="restart"/>
          </w:tcPr>
          <w:p w14:paraId="284FD407"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(From  / To)</w:t>
            </w:r>
          </w:p>
          <w:p w14:paraId="1985DEB2" w14:textId="77777777" w:rsidR="005828DF" w:rsidRPr="00682AC6" w:rsidRDefault="005828DF" w:rsidP="00105A50">
            <w:pPr>
              <w:pStyle w:val="BodyText"/>
              <w:rPr>
                <w:lang w:eastAsia="en-GB"/>
              </w:rPr>
            </w:pPr>
            <w:r>
              <w:rPr>
                <w:lang w:eastAsia="en-GB"/>
              </w:rPr>
              <w:t>xx/xx to xx/xx</w:t>
            </w:r>
          </w:p>
        </w:tc>
        <w:tc>
          <w:tcPr>
            <w:tcW w:w="1539" w:type="dxa"/>
          </w:tcPr>
          <w:p w14:paraId="3FBD1773"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543966E0" w14:textId="77777777" w:rsidR="005828DF" w:rsidRPr="00682AC6" w:rsidRDefault="005828DF" w:rsidP="00105A50">
            <w:pPr>
              <w:pStyle w:val="BodyText"/>
              <w:spacing w:before="120" w:after="0"/>
              <w:rPr>
                <w:lang w:eastAsia="en-GB"/>
              </w:rPr>
            </w:pPr>
          </w:p>
        </w:tc>
      </w:tr>
      <w:tr w:rsidR="005828DF" w:rsidRPr="00682AC6" w14:paraId="6AB9052E" w14:textId="77777777" w:rsidTr="004150DE">
        <w:tc>
          <w:tcPr>
            <w:tcW w:w="1710" w:type="dxa"/>
            <w:vMerge/>
          </w:tcPr>
          <w:p w14:paraId="7B32D924" w14:textId="77777777" w:rsidR="005828DF" w:rsidRDefault="005828DF" w:rsidP="00105A50">
            <w:pPr>
              <w:pStyle w:val="BodyText"/>
              <w:spacing w:before="120" w:after="120"/>
              <w:ind w:right="176"/>
              <w:rPr>
                <w:lang w:eastAsia="en-GB"/>
              </w:rPr>
            </w:pPr>
          </w:p>
        </w:tc>
        <w:tc>
          <w:tcPr>
            <w:tcW w:w="1539" w:type="dxa"/>
          </w:tcPr>
          <w:p w14:paraId="68C12453"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549B73DF" w14:textId="77777777" w:rsidR="005828DF" w:rsidRPr="00682AC6" w:rsidRDefault="005828DF" w:rsidP="00105A50">
            <w:pPr>
              <w:pStyle w:val="BodyText"/>
              <w:spacing w:before="120" w:after="0"/>
              <w:rPr>
                <w:lang w:eastAsia="en-GB"/>
              </w:rPr>
            </w:pPr>
          </w:p>
        </w:tc>
      </w:tr>
      <w:tr w:rsidR="005828DF" w:rsidRPr="00682AC6" w14:paraId="3F80D1D6" w14:textId="77777777" w:rsidTr="004150DE">
        <w:tc>
          <w:tcPr>
            <w:tcW w:w="10773" w:type="dxa"/>
            <w:gridSpan w:val="3"/>
          </w:tcPr>
          <w:p w14:paraId="5708A760"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0209FCC6" w14:textId="77777777" w:rsidR="005828DF" w:rsidRPr="00246351" w:rsidRDefault="005828DF" w:rsidP="00105A50">
            <w:pPr>
              <w:pStyle w:val="BodyText"/>
              <w:rPr>
                <w:i/>
                <w:lang w:eastAsia="en-GB"/>
              </w:rPr>
            </w:pPr>
          </w:p>
          <w:p w14:paraId="5432E4D0" w14:textId="77777777" w:rsidR="005828DF" w:rsidRPr="00682AC6" w:rsidRDefault="005828DF" w:rsidP="00105A50">
            <w:pPr>
              <w:pStyle w:val="BodyText"/>
              <w:spacing w:before="120" w:after="0"/>
              <w:rPr>
                <w:lang w:eastAsia="en-GB"/>
              </w:rPr>
            </w:pPr>
          </w:p>
        </w:tc>
      </w:tr>
      <w:tr w:rsidR="005828DF" w:rsidRPr="00682AC6" w14:paraId="0B03FB17" w14:textId="77777777" w:rsidTr="004150DE">
        <w:tc>
          <w:tcPr>
            <w:tcW w:w="10773" w:type="dxa"/>
            <w:gridSpan w:val="3"/>
          </w:tcPr>
          <w:p w14:paraId="4BFEDA28"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32C44A91"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0A771C04" w14:textId="77777777" w:rsidTr="004150DE">
        <w:tc>
          <w:tcPr>
            <w:tcW w:w="1710" w:type="dxa"/>
            <w:vMerge w:val="restart"/>
          </w:tcPr>
          <w:p w14:paraId="2F6D72C5"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(From  / To)</w:t>
            </w:r>
          </w:p>
          <w:p w14:paraId="14D8BE18" w14:textId="77777777" w:rsidR="005828DF" w:rsidRPr="00682AC6" w:rsidRDefault="005828DF" w:rsidP="00105A50">
            <w:pPr>
              <w:pStyle w:val="BodyText"/>
              <w:rPr>
                <w:lang w:eastAsia="en-GB"/>
              </w:rPr>
            </w:pPr>
            <w:r>
              <w:rPr>
                <w:lang w:eastAsia="en-GB"/>
              </w:rPr>
              <w:t>xx/xx to xx/xx</w:t>
            </w:r>
          </w:p>
        </w:tc>
        <w:tc>
          <w:tcPr>
            <w:tcW w:w="1539" w:type="dxa"/>
          </w:tcPr>
          <w:p w14:paraId="5A015FFB"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01CC020B" w14:textId="77777777" w:rsidR="005828DF" w:rsidRPr="00682AC6" w:rsidRDefault="005828DF" w:rsidP="00105A50">
            <w:pPr>
              <w:pStyle w:val="BodyText"/>
              <w:spacing w:before="120" w:after="0"/>
              <w:rPr>
                <w:lang w:eastAsia="en-GB"/>
              </w:rPr>
            </w:pPr>
          </w:p>
        </w:tc>
      </w:tr>
      <w:tr w:rsidR="005828DF" w:rsidRPr="00682AC6" w14:paraId="3C4956C5" w14:textId="77777777" w:rsidTr="004150DE">
        <w:tc>
          <w:tcPr>
            <w:tcW w:w="1710" w:type="dxa"/>
            <w:vMerge/>
          </w:tcPr>
          <w:p w14:paraId="167A8BE4" w14:textId="77777777" w:rsidR="005828DF" w:rsidRDefault="005828DF" w:rsidP="00105A50">
            <w:pPr>
              <w:pStyle w:val="BodyText"/>
              <w:spacing w:before="120" w:after="120"/>
              <w:ind w:right="176"/>
              <w:rPr>
                <w:lang w:eastAsia="en-GB"/>
              </w:rPr>
            </w:pPr>
          </w:p>
        </w:tc>
        <w:tc>
          <w:tcPr>
            <w:tcW w:w="1539" w:type="dxa"/>
          </w:tcPr>
          <w:p w14:paraId="76556A67"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45DFF867" w14:textId="77777777" w:rsidR="005828DF" w:rsidRPr="00682AC6" w:rsidRDefault="005828DF" w:rsidP="00105A50">
            <w:pPr>
              <w:pStyle w:val="BodyText"/>
              <w:spacing w:before="120" w:after="0"/>
              <w:rPr>
                <w:lang w:eastAsia="en-GB"/>
              </w:rPr>
            </w:pPr>
          </w:p>
        </w:tc>
      </w:tr>
      <w:tr w:rsidR="005828DF" w:rsidRPr="00682AC6" w14:paraId="37A87BEC" w14:textId="77777777" w:rsidTr="004150DE">
        <w:tc>
          <w:tcPr>
            <w:tcW w:w="10773" w:type="dxa"/>
            <w:gridSpan w:val="3"/>
          </w:tcPr>
          <w:p w14:paraId="649284C1"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63FBBB00" w14:textId="77777777" w:rsidR="005828DF" w:rsidRPr="00246351" w:rsidRDefault="005828DF" w:rsidP="00105A50">
            <w:pPr>
              <w:pStyle w:val="BodyText"/>
              <w:rPr>
                <w:i/>
                <w:lang w:eastAsia="en-GB"/>
              </w:rPr>
            </w:pPr>
          </w:p>
          <w:p w14:paraId="4B41D580" w14:textId="77777777" w:rsidR="005828DF" w:rsidRPr="00682AC6" w:rsidRDefault="005828DF" w:rsidP="00105A50">
            <w:pPr>
              <w:pStyle w:val="BodyText"/>
              <w:spacing w:before="120" w:after="0"/>
              <w:rPr>
                <w:lang w:eastAsia="en-GB"/>
              </w:rPr>
            </w:pPr>
          </w:p>
        </w:tc>
      </w:tr>
      <w:tr w:rsidR="005828DF" w:rsidRPr="00682AC6" w14:paraId="7DF41210" w14:textId="77777777" w:rsidTr="004150DE">
        <w:tc>
          <w:tcPr>
            <w:tcW w:w="10773" w:type="dxa"/>
            <w:gridSpan w:val="3"/>
          </w:tcPr>
          <w:p w14:paraId="55A6E034"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1765F497"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4A140A00" w14:textId="77777777" w:rsidTr="004150DE">
        <w:tc>
          <w:tcPr>
            <w:tcW w:w="1710" w:type="dxa"/>
            <w:vMerge w:val="restart"/>
          </w:tcPr>
          <w:p w14:paraId="3D64F33D"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(From  / To)</w:t>
            </w:r>
          </w:p>
          <w:p w14:paraId="64D42F58" w14:textId="77777777" w:rsidR="005828DF" w:rsidRPr="00682AC6" w:rsidRDefault="005828DF" w:rsidP="00105A50">
            <w:pPr>
              <w:pStyle w:val="BodyText"/>
              <w:rPr>
                <w:lang w:eastAsia="en-GB"/>
              </w:rPr>
            </w:pPr>
            <w:r>
              <w:rPr>
                <w:lang w:eastAsia="en-GB"/>
              </w:rPr>
              <w:t>xx/xx to xx/xx</w:t>
            </w:r>
          </w:p>
        </w:tc>
        <w:tc>
          <w:tcPr>
            <w:tcW w:w="1539" w:type="dxa"/>
          </w:tcPr>
          <w:p w14:paraId="3B29280C"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34F22F79" w14:textId="77777777" w:rsidR="005828DF" w:rsidRPr="00682AC6" w:rsidRDefault="005828DF" w:rsidP="00105A50">
            <w:pPr>
              <w:pStyle w:val="BodyText"/>
              <w:spacing w:before="120" w:after="0"/>
              <w:rPr>
                <w:lang w:eastAsia="en-GB"/>
              </w:rPr>
            </w:pPr>
          </w:p>
        </w:tc>
      </w:tr>
      <w:tr w:rsidR="005828DF" w:rsidRPr="00682AC6" w14:paraId="63F57F7F" w14:textId="77777777" w:rsidTr="004150DE">
        <w:tc>
          <w:tcPr>
            <w:tcW w:w="1710" w:type="dxa"/>
            <w:vMerge/>
          </w:tcPr>
          <w:p w14:paraId="7DD0820E" w14:textId="77777777" w:rsidR="005828DF" w:rsidRDefault="005828DF" w:rsidP="00105A50">
            <w:pPr>
              <w:pStyle w:val="BodyText"/>
              <w:spacing w:before="120" w:after="120"/>
              <w:ind w:right="176"/>
              <w:rPr>
                <w:lang w:eastAsia="en-GB"/>
              </w:rPr>
            </w:pPr>
          </w:p>
        </w:tc>
        <w:tc>
          <w:tcPr>
            <w:tcW w:w="1539" w:type="dxa"/>
          </w:tcPr>
          <w:p w14:paraId="431A4E0B"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6330D8AE" w14:textId="77777777" w:rsidR="005828DF" w:rsidRPr="00682AC6" w:rsidRDefault="005828DF" w:rsidP="00105A50">
            <w:pPr>
              <w:pStyle w:val="BodyText"/>
              <w:spacing w:before="120" w:after="0"/>
              <w:rPr>
                <w:lang w:eastAsia="en-GB"/>
              </w:rPr>
            </w:pPr>
          </w:p>
        </w:tc>
      </w:tr>
      <w:tr w:rsidR="005828DF" w:rsidRPr="00682AC6" w14:paraId="7B3D0290" w14:textId="77777777" w:rsidTr="004150DE">
        <w:tc>
          <w:tcPr>
            <w:tcW w:w="10773" w:type="dxa"/>
            <w:gridSpan w:val="3"/>
          </w:tcPr>
          <w:p w14:paraId="5C2927BE"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31E6807C" w14:textId="77777777" w:rsidR="005828DF" w:rsidRPr="00246351" w:rsidRDefault="005828DF" w:rsidP="00105A50">
            <w:pPr>
              <w:pStyle w:val="BodyText"/>
              <w:rPr>
                <w:i/>
                <w:lang w:eastAsia="en-GB"/>
              </w:rPr>
            </w:pPr>
          </w:p>
          <w:p w14:paraId="72DBF46E" w14:textId="77777777" w:rsidR="005828DF" w:rsidRPr="00682AC6" w:rsidRDefault="005828DF" w:rsidP="00105A50">
            <w:pPr>
              <w:pStyle w:val="BodyText"/>
              <w:spacing w:before="120" w:after="0"/>
              <w:rPr>
                <w:lang w:eastAsia="en-GB"/>
              </w:rPr>
            </w:pPr>
          </w:p>
        </w:tc>
      </w:tr>
      <w:tr w:rsidR="005828DF" w:rsidRPr="00682AC6" w14:paraId="64426D1D" w14:textId="77777777" w:rsidTr="004150DE">
        <w:tc>
          <w:tcPr>
            <w:tcW w:w="10773" w:type="dxa"/>
            <w:gridSpan w:val="3"/>
          </w:tcPr>
          <w:p w14:paraId="6E985003"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6360CC45" w14:textId="77777777" w:rsidR="005828DF" w:rsidRDefault="005828DF" w:rsidP="005828DF"/>
    <w:p w14:paraId="138971FF" w14:textId="77777777" w:rsidR="005828DF" w:rsidRPr="00A728DD" w:rsidRDefault="005828DF" w:rsidP="005828DF">
      <w:pPr>
        <w:pStyle w:val="BodyText"/>
        <w:rPr>
          <w:i/>
        </w:rPr>
      </w:pPr>
      <w:r w:rsidRPr="00A728DD">
        <w:rPr>
          <w:i/>
        </w:rPr>
        <w:t>Please continue on a separate sheet if necessary.</w:t>
      </w:r>
    </w:p>
    <w:p w14:paraId="1AE711F0"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68"/>
        <w:gridCol w:w="5844"/>
      </w:tblGrid>
      <w:tr w:rsidR="005828DF" w:rsidRPr="00682AC6" w14:paraId="1FB81081" w14:textId="77777777" w:rsidTr="004150DE">
        <w:tc>
          <w:tcPr>
            <w:tcW w:w="10632" w:type="dxa"/>
            <w:gridSpan w:val="3"/>
          </w:tcPr>
          <w:p w14:paraId="2DA7F6E9"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4 – EDUCATION AND QUALIFICATIONS</w:t>
            </w:r>
          </w:p>
        </w:tc>
      </w:tr>
      <w:tr w:rsidR="005828DF" w:rsidRPr="00246351" w14:paraId="735DE679" w14:textId="77777777" w:rsidTr="004150DE">
        <w:tc>
          <w:tcPr>
            <w:tcW w:w="10632" w:type="dxa"/>
            <w:gridSpan w:val="3"/>
          </w:tcPr>
          <w:p w14:paraId="735DDFC1" w14:textId="77777777" w:rsidR="005828DF" w:rsidRPr="00246351" w:rsidRDefault="005828DF" w:rsidP="00105A50">
            <w:pPr>
              <w:pStyle w:val="BodyText"/>
              <w:spacing w:before="120" w:after="120"/>
              <w:ind w:right="176"/>
              <w:rPr>
                <w:i/>
                <w:lang w:eastAsia="en-GB"/>
              </w:rPr>
            </w:pPr>
            <w:r w:rsidRPr="00246351">
              <w:rPr>
                <w:i/>
                <w:lang w:eastAsia="en-GB"/>
              </w:rPr>
              <w:t>Please give details of educational establishments attended, with dates, examinations and results as below.  Please continue on a separate sheet if necessary.</w:t>
            </w:r>
          </w:p>
        </w:tc>
      </w:tr>
      <w:tr w:rsidR="005828DF" w:rsidRPr="00682AC6" w14:paraId="29609B40" w14:textId="77777777" w:rsidTr="004150DE">
        <w:tc>
          <w:tcPr>
            <w:tcW w:w="3420" w:type="dxa"/>
          </w:tcPr>
          <w:p w14:paraId="745F976E" w14:textId="77777777" w:rsidR="005828DF" w:rsidRPr="00682AC6" w:rsidRDefault="005828DF" w:rsidP="00105A50">
            <w:pPr>
              <w:pStyle w:val="BodyText"/>
              <w:spacing w:before="120" w:after="120"/>
              <w:ind w:right="176"/>
              <w:rPr>
                <w:lang w:eastAsia="en-GB"/>
              </w:rPr>
            </w:pPr>
            <w:r>
              <w:rPr>
                <w:lang w:eastAsia="en-GB"/>
              </w:rPr>
              <w:t>Educational Establishment</w:t>
            </w:r>
          </w:p>
        </w:tc>
        <w:tc>
          <w:tcPr>
            <w:tcW w:w="1368" w:type="dxa"/>
          </w:tcPr>
          <w:p w14:paraId="12415152" w14:textId="77777777" w:rsidR="005828DF" w:rsidRPr="00682AC6" w:rsidRDefault="005828DF" w:rsidP="00105A50">
            <w:pPr>
              <w:pStyle w:val="BodyText"/>
              <w:spacing w:before="120" w:after="120"/>
              <w:ind w:right="176"/>
              <w:rPr>
                <w:lang w:eastAsia="en-GB"/>
              </w:rPr>
            </w:pPr>
            <w:r>
              <w:rPr>
                <w:lang w:eastAsia="en-GB"/>
              </w:rPr>
              <w:t>From / To</w:t>
            </w:r>
          </w:p>
        </w:tc>
        <w:tc>
          <w:tcPr>
            <w:tcW w:w="5844" w:type="dxa"/>
          </w:tcPr>
          <w:p w14:paraId="6ED98217" w14:textId="77777777" w:rsidR="005828DF" w:rsidRPr="00682AC6" w:rsidRDefault="005828DF" w:rsidP="00105A50">
            <w:pPr>
              <w:pStyle w:val="BodyText"/>
              <w:spacing w:before="120" w:after="120"/>
              <w:ind w:right="176"/>
              <w:rPr>
                <w:lang w:eastAsia="en-GB"/>
              </w:rPr>
            </w:pPr>
            <w:r>
              <w:rPr>
                <w:lang w:eastAsia="en-GB"/>
              </w:rPr>
              <w:t>Examinations taken, results and qualifications obtained</w:t>
            </w:r>
          </w:p>
        </w:tc>
      </w:tr>
      <w:tr w:rsidR="005828DF" w:rsidRPr="00682AC6" w14:paraId="53A24EEF" w14:textId="77777777" w:rsidTr="004150DE">
        <w:tc>
          <w:tcPr>
            <w:tcW w:w="3420" w:type="dxa"/>
          </w:tcPr>
          <w:p w14:paraId="7A30B97E" w14:textId="77777777" w:rsidR="005828DF" w:rsidRDefault="005828DF" w:rsidP="00105A50">
            <w:pPr>
              <w:pStyle w:val="BodyText"/>
              <w:spacing w:before="120" w:after="120"/>
              <w:ind w:right="176"/>
              <w:rPr>
                <w:lang w:eastAsia="en-GB"/>
              </w:rPr>
            </w:pPr>
          </w:p>
        </w:tc>
        <w:tc>
          <w:tcPr>
            <w:tcW w:w="1368" w:type="dxa"/>
          </w:tcPr>
          <w:p w14:paraId="3A490F69" w14:textId="77777777" w:rsidR="005828DF" w:rsidRDefault="005828DF" w:rsidP="00105A50">
            <w:pPr>
              <w:pStyle w:val="BodyText"/>
              <w:spacing w:before="120" w:after="120"/>
              <w:ind w:right="176"/>
              <w:rPr>
                <w:lang w:eastAsia="en-GB"/>
              </w:rPr>
            </w:pPr>
          </w:p>
          <w:p w14:paraId="1FE0F3B5" w14:textId="77777777" w:rsidR="005828DF" w:rsidRDefault="005828DF" w:rsidP="00105A50">
            <w:pPr>
              <w:pStyle w:val="BodyText"/>
              <w:rPr>
                <w:lang w:eastAsia="en-GB"/>
              </w:rPr>
            </w:pPr>
          </w:p>
          <w:p w14:paraId="13F221F3" w14:textId="77777777" w:rsidR="005828DF" w:rsidRDefault="005828DF" w:rsidP="00105A50">
            <w:pPr>
              <w:pStyle w:val="BodyText"/>
              <w:rPr>
                <w:lang w:eastAsia="en-GB"/>
              </w:rPr>
            </w:pPr>
          </w:p>
        </w:tc>
        <w:tc>
          <w:tcPr>
            <w:tcW w:w="5844" w:type="dxa"/>
          </w:tcPr>
          <w:p w14:paraId="4B0D2DC9" w14:textId="77777777" w:rsidR="005828DF" w:rsidRDefault="005828DF" w:rsidP="00105A50">
            <w:pPr>
              <w:pStyle w:val="BodyText"/>
              <w:spacing w:before="120" w:after="120"/>
              <w:ind w:right="176"/>
              <w:rPr>
                <w:lang w:eastAsia="en-GB"/>
              </w:rPr>
            </w:pPr>
          </w:p>
        </w:tc>
      </w:tr>
      <w:tr w:rsidR="005828DF" w:rsidRPr="00682AC6" w14:paraId="505280C8" w14:textId="77777777" w:rsidTr="004150DE">
        <w:tc>
          <w:tcPr>
            <w:tcW w:w="3420" w:type="dxa"/>
          </w:tcPr>
          <w:p w14:paraId="14BB1BA4" w14:textId="77777777" w:rsidR="005828DF" w:rsidRDefault="005828DF" w:rsidP="00105A50">
            <w:pPr>
              <w:pStyle w:val="BodyText"/>
              <w:spacing w:before="120" w:after="120"/>
              <w:ind w:right="176"/>
              <w:rPr>
                <w:lang w:eastAsia="en-GB"/>
              </w:rPr>
            </w:pPr>
          </w:p>
        </w:tc>
        <w:tc>
          <w:tcPr>
            <w:tcW w:w="1368" w:type="dxa"/>
          </w:tcPr>
          <w:p w14:paraId="69201CDF" w14:textId="77777777" w:rsidR="005828DF" w:rsidRDefault="005828DF" w:rsidP="00105A50">
            <w:pPr>
              <w:pStyle w:val="BodyText"/>
              <w:spacing w:before="120" w:after="120"/>
              <w:ind w:right="176"/>
              <w:rPr>
                <w:lang w:eastAsia="en-GB"/>
              </w:rPr>
            </w:pPr>
          </w:p>
          <w:p w14:paraId="10007CFE" w14:textId="77777777" w:rsidR="005828DF" w:rsidRDefault="005828DF" w:rsidP="00105A50">
            <w:pPr>
              <w:pStyle w:val="BodyText"/>
              <w:rPr>
                <w:lang w:eastAsia="en-GB"/>
              </w:rPr>
            </w:pPr>
          </w:p>
          <w:p w14:paraId="7DC7D7EA" w14:textId="77777777" w:rsidR="005828DF" w:rsidRDefault="005828DF" w:rsidP="00105A50">
            <w:pPr>
              <w:pStyle w:val="BodyText"/>
              <w:rPr>
                <w:lang w:eastAsia="en-GB"/>
              </w:rPr>
            </w:pPr>
          </w:p>
        </w:tc>
        <w:tc>
          <w:tcPr>
            <w:tcW w:w="5844" w:type="dxa"/>
          </w:tcPr>
          <w:p w14:paraId="76B31C53" w14:textId="77777777" w:rsidR="005828DF" w:rsidRDefault="005828DF" w:rsidP="00105A50">
            <w:pPr>
              <w:pStyle w:val="BodyText"/>
              <w:spacing w:before="120" w:after="120"/>
              <w:ind w:right="176"/>
              <w:rPr>
                <w:lang w:eastAsia="en-GB"/>
              </w:rPr>
            </w:pPr>
          </w:p>
        </w:tc>
      </w:tr>
      <w:tr w:rsidR="005828DF" w:rsidRPr="00682AC6" w14:paraId="3CC74733" w14:textId="77777777" w:rsidTr="004150DE">
        <w:tc>
          <w:tcPr>
            <w:tcW w:w="3420" w:type="dxa"/>
          </w:tcPr>
          <w:p w14:paraId="08235067" w14:textId="77777777" w:rsidR="005828DF" w:rsidRDefault="005828DF" w:rsidP="00105A50">
            <w:pPr>
              <w:pStyle w:val="BodyText"/>
              <w:spacing w:before="120" w:after="120"/>
              <w:ind w:right="176"/>
              <w:rPr>
                <w:lang w:eastAsia="en-GB"/>
              </w:rPr>
            </w:pPr>
          </w:p>
        </w:tc>
        <w:tc>
          <w:tcPr>
            <w:tcW w:w="1368" w:type="dxa"/>
          </w:tcPr>
          <w:p w14:paraId="4DD0276E" w14:textId="77777777" w:rsidR="005828DF" w:rsidRDefault="005828DF" w:rsidP="00105A50">
            <w:pPr>
              <w:pStyle w:val="BodyText"/>
              <w:spacing w:before="120" w:after="120"/>
              <w:ind w:right="176"/>
              <w:rPr>
                <w:lang w:eastAsia="en-GB"/>
              </w:rPr>
            </w:pPr>
          </w:p>
          <w:p w14:paraId="458580A6" w14:textId="77777777" w:rsidR="005828DF" w:rsidRDefault="005828DF" w:rsidP="00105A50">
            <w:pPr>
              <w:pStyle w:val="BodyText"/>
              <w:rPr>
                <w:lang w:eastAsia="en-GB"/>
              </w:rPr>
            </w:pPr>
          </w:p>
          <w:p w14:paraId="2DA54A68" w14:textId="77777777" w:rsidR="005828DF" w:rsidRDefault="005828DF" w:rsidP="00105A50">
            <w:pPr>
              <w:pStyle w:val="BodyText"/>
              <w:rPr>
                <w:lang w:eastAsia="en-GB"/>
              </w:rPr>
            </w:pPr>
          </w:p>
        </w:tc>
        <w:tc>
          <w:tcPr>
            <w:tcW w:w="5844" w:type="dxa"/>
          </w:tcPr>
          <w:p w14:paraId="3924330D" w14:textId="77777777" w:rsidR="005828DF" w:rsidRDefault="005828DF" w:rsidP="00105A50">
            <w:pPr>
              <w:pStyle w:val="BodyText"/>
              <w:spacing w:before="120" w:after="120"/>
              <w:ind w:right="176"/>
              <w:rPr>
                <w:lang w:eastAsia="en-GB"/>
              </w:rPr>
            </w:pPr>
          </w:p>
        </w:tc>
      </w:tr>
      <w:tr w:rsidR="005828DF" w:rsidRPr="00682AC6" w14:paraId="649F57D2" w14:textId="77777777" w:rsidTr="004150DE">
        <w:tc>
          <w:tcPr>
            <w:tcW w:w="3420" w:type="dxa"/>
          </w:tcPr>
          <w:p w14:paraId="44034253" w14:textId="77777777" w:rsidR="005828DF" w:rsidRDefault="005828DF" w:rsidP="00105A50">
            <w:pPr>
              <w:pStyle w:val="BodyText"/>
              <w:spacing w:before="120" w:after="120"/>
              <w:ind w:right="176"/>
              <w:rPr>
                <w:lang w:eastAsia="en-GB"/>
              </w:rPr>
            </w:pPr>
          </w:p>
        </w:tc>
        <w:tc>
          <w:tcPr>
            <w:tcW w:w="1368" w:type="dxa"/>
          </w:tcPr>
          <w:p w14:paraId="4C1438FA" w14:textId="77777777" w:rsidR="005828DF" w:rsidRDefault="005828DF" w:rsidP="00105A50">
            <w:pPr>
              <w:pStyle w:val="BodyText"/>
              <w:spacing w:before="120" w:after="120"/>
              <w:ind w:right="176"/>
              <w:rPr>
                <w:lang w:eastAsia="en-GB"/>
              </w:rPr>
            </w:pPr>
          </w:p>
          <w:p w14:paraId="3EDAABF5" w14:textId="77777777" w:rsidR="005828DF" w:rsidRDefault="005828DF" w:rsidP="00105A50">
            <w:pPr>
              <w:pStyle w:val="BodyText"/>
              <w:rPr>
                <w:lang w:eastAsia="en-GB"/>
              </w:rPr>
            </w:pPr>
          </w:p>
          <w:p w14:paraId="6603A760" w14:textId="77777777" w:rsidR="005828DF" w:rsidRDefault="005828DF" w:rsidP="00105A50">
            <w:pPr>
              <w:pStyle w:val="BodyText"/>
              <w:rPr>
                <w:lang w:eastAsia="en-GB"/>
              </w:rPr>
            </w:pPr>
          </w:p>
        </w:tc>
        <w:tc>
          <w:tcPr>
            <w:tcW w:w="5844" w:type="dxa"/>
          </w:tcPr>
          <w:p w14:paraId="3538F1C1" w14:textId="77777777" w:rsidR="005828DF" w:rsidRDefault="005828DF" w:rsidP="00105A50">
            <w:pPr>
              <w:pStyle w:val="BodyText"/>
              <w:spacing w:before="120" w:after="120"/>
              <w:ind w:right="176"/>
              <w:rPr>
                <w:lang w:eastAsia="en-GB"/>
              </w:rPr>
            </w:pPr>
          </w:p>
        </w:tc>
      </w:tr>
    </w:tbl>
    <w:p w14:paraId="4FF903E8"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68"/>
        <w:gridCol w:w="5844"/>
      </w:tblGrid>
      <w:tr w:rsidR="005828DF" w:rsidRPr="00682AC6" w14:paraId="6B94D78B" w14:textId="77777777" w:rsidTr="004150DE">
        <w:tc>
          <w:tcPr>
            <w:tcW w:w="10632" w:type="dxa"/>
            <w:gridSpan w:val="3"/>
          </w:tcPr>
          <w:p w14:paraId="1F17B559" w14:textId="77777777" w:rsidR="005828DF" w:rsidRPr="00246351" w:rsidRDefault="005828DF" w:rsidP="00105A50">
            <w:pPr>
              <w:pStyle w:val="BodyText"/>
              <w:spacing w:before="120" w:after="120"/>
              <w:ind w:right="176"/>
              <w:rPr>
                <w:b/>
                <w:lang w:eastAsia="en-GB"/>
              </w:rPr>
            </w:pPr>
            <w:r>
              <w:br w:type="page"/>
            </w:r>
            <w:r w:rsidRPr="00246351">
              <w:rPr>
                <w:b/>
                <w:lang w:eastAsia="en-GB"/>
              </w:rPr>
              <w:t>OTHER TRAINING AND PROFESSIONAL QUALIFICATIONS</w:t>
            </w:r>
          </w:p>
        </w:tc>
      </w:tr>
      <w:tr w:rsidR="005828DF" w:rsidRPr="00682AC6" w14:paraId="62962F6C" w14:textId="77777777" w:rsidTr="004150DE">
        <w:tc>
          <w:tcPr>
            <w:tcW w:w="3420" w:type="dxa"/>
          </w:tcPr>
          <w:p w14:paraId="481DE2E3" w14:textId="77777777" w:rsidR="005828DF" w:rsidRPr="00682AC6" w:rsidRDefault="005828DF" w:rsidP="00105A50">
            <w:pPr>
              <w:pStyle w:val="BodyText"/>
              <w:numPr>
                <w:ilvl w:val="0"/>
                <w:numId w:val="0"/>
              </w:numPr>
              <w:spacing w:before="120" w:after="120"/>
              <w:ind w:right="176"/>
              <w:rPr>
                <w:lang w:eastAsia="en-GB"/>
              </w:rPr>
            </w:pPr>
            <w:r>
              <w:rPr>
                <w:lang w:eastAsia="en-GB"/>
              </w:rPr>
              <w:t>Training body</w:t>
            </w:r>
          </w:p>
        </w:tc>
        <w:tc>
          <w:tcPr>
            <w:tcW w:w="1368" w:type="dxa"/>
          </w:tcPr>
          <w:p w14:paraId="3D95EDD0" w14:textId="77777777" w:rsidR="005828DF" w:rsidRPr="00682AC6" w:rsidRDefault="005828DF" w:rsidP="00105A50">
            <w:pPr>
              <w:pStyle w:val="BodyText"/>
              <w:spacing w:before="120" w:after="120"/>
              <w:ind w:right="176"/>
              <w:rPr>
                <w:lang w:eastAsia="en-GB"/>
              </w:rPr>
            </w:pPr>
            <w:r>
              <w:rPr>
                <w:lang w:eastAsia="en-GB"/>
              </w:rPr>
              <w:t>From / To</w:t>
            </w:r>
          </w:p>
        </w:tc>
        <w:tc>
          <w:tcPr>
            <w:tcW w:w="5844" w:type="dxa"/>
          </w:tcPr>
          <w:p w14:paraId="3BD12C1D" w14:textId="77777777" w:rsidR="005828DF" w:rsidRPr="00682AC6" w:rsidRDefault="005828DF" w:rsidP="00105A50">
            <w:pPr>
              <w:pStyle w:val="BodyText"/>
              <w:spacing w:before="120" w:after="120"/>
              <w:ind w:right="176"/>
              <w:rPr>
                <w:lang w:eastAsia="en-GB"/>
              </w:rPr>
            </w:pPr>
            <w:r>
              <w:rPr>
                <w:lang w:eastAsia="en-GB"/>
              </w:rPr>
              <w:t>Training undertaken and details of any qualification or certificate obtained, if any.</w:t>
            </w:r>
          </w:p>
        </w:tc>
      </w:tr>
      <w:tr w:rsidR="005828DF" w:rsidRPr="00682AC6" w14:paraId="474B0CA5" w14:textId="77777777" w:rsidTr="004150DE">
        <w:tc>
          <w:tcPr>
            <w:tcW w:w="3420" w:type="dxa"/>
          </w:tcPr>
          <w:p w14:paraId="36A628BD" w14:textId="77777777" w:rsidR="005828DF" w:rsidRDefault="005828DF" w:rsidP="00105A50">
            <w:pPr>
              <w:pStyle w:val="BodyText"/>
              <w:spacing w:before="120" w:after="120"/>
              <w:ind w:right="176"/>
              <w:rPr>
                <w:lang w:eastAsia="en-GB"/>
              </w:rPr>
            </w:pPr>
          </w:p>
        </w:tc>
        <w:tc>
          <w:tcPr>
            <w:tcW w:w="1368" w:type="dxa"/>
          </w:tcPr>
          <w:p w14:paraId="1F75A0B8" w14:textId="77777777" w:rsidR="005828DF" w:rsidRDefault="005828DF" w:rsidP="00105A50">
            <w:pPr>
              <w:pStyle w:val="BodyText"/>
              <w:spacing w:before="120" w:after="120"/>
              <w:ind w:right="176"/>
              <w:rPr>
                <w:lang w:eastAsia="en-GB"/>
              </w:rPr>
            </w:pPr>
          </w:p>
          <w:p w14:paraId="7EA3864F" w14:textId="77777777" w:rsidR="005828DF" w:rsidRDefault="005828DF" w:rsidP="00105A50">
            <w:pPr>
              <w:pStyle w:val="BodyText"/>
              <w:rPr>
                <w:lang w:eastAsia="en-GB"/>
              </w:rPr>
            </w:pPr>
          </w:p>
        </w:tc>
        <w:tc>
          <w:tcPr>
            <w:tcW w:w="5844" w:type="dxa"/>
          </w:tcPr>
          <w:p w14:paraId="6264923D" w14:textId="77777777" w:rsidR="005828DF" w:rsidRDefault="005828DF" w:rsidP="00105A50">
            <w:pPr>
              <w:pStyle w:val="BodyText"/>
              <w:spacing w:before="120" w:after="120"/>
              <w:ind w:right="176"/>
              <w:rPr>
                <w:lang w:eastAsia="en-GB"/>
              </w:rPr>
            </w:pPr>
          </w:p>
        </w:tc>
      </w:tr>
      <w:tr w:rsidR="005828DF" w:rsidRPr="00682AC6" w14:paraId="70769134" w14:textId="77777777" w:rsidTr="004150DE">
        <w:tc>
          <w:tcPr>
            <w:tcW w:w="3420" w:type="dxa"/>
          </w:tcPr>
          <w:p w14:paraId="2530F1A8" w14:textId="77777777" w:rsidR="005828DF" w:rsidRDefault="005828DF" w:rsidP="00105A50">
            <w:pPr>
              <w:pStyle w:val="BodyText"/>
              <w:spacing w:before="120" w:after="120"/>
              <w:ind w:right="176"/>
              <w:rPr>
                <w:lang w:eastAsia="en-GB"/>
              </w:rPr>
            </w:pPr>
          </w:p>
        </w:tc>
        <w:tc>
          <w:tcPr>
            <w:tcW w:w="1368" w:type="dxa"/>
          </w:tcPr>
          <w:p w14:paraId="61B37A18" w14:textId="77777777" w:rsidR="005828DF" w:rsidRDefault="005828DF" w:rsidP="00105A50">
            <w:pPr>
              <w:pStyle w:val="BodyText"/>
              <w:spacing w:before="120" w:after="120"/>
              <w:ind w:right="176"/>
              <w:rPr>
                <w:lang w:eastAsia="en-GB"/>
              </w:rPr>
            </w:pPr>
          </w:p>
          <w:p w14:paraId="3D5FD02C" w14:textId="77777777" w:rsidR="005828DF" w:rsidRDefault="005828DF" w:rsidP="00105A50">
            <w:pPr>
              <w:pStyle w:val="BodyText"/>
              <w:rPr>
                <w:lang w:eastAsia="en-GB"/>
              </w:rPr>
            </w:pPr>
          </w:p>
        </w:tc>
        <w:tc>
          <w:tcPr>
            <w:tcW w:w="5844" w:type="dxa"/>
          </w:tcPr>
          <w:p w14:paraId="1FC1FF94" w14:textId="77777777" w:rsidR="005828DF" w:rsidRDefault="005828DF" w:rsidP="00105A50">
            <w:pPr>
              <w:pStyle w:val="BodyText"/>
              <w:spacing w:before="120" w:after="120"/>
              <w:ind w:right="176"/>
              <w:rPr>
                <w:lang w:eastAsia="en-GB"/>
              </w:rPr>
            </w:pPr>
          </w:p>
        </w:tc>
      </w:tr>
      <w:tr w:rsidR="005828DF" w:rsidRPr="00682AC6" w14:paraId="14BD716C" w14:textId="77777777" w:rsidTr="004150DE">
        <w:tc>
          <w:tcPr>
            <w:tcW w:w="3420" w:type="dxa"/>
          </w:tcPr>
          <w:p w14:paraId="0FAD59D3" w14:textId="77777777" w:rsidR="005828DF" w:rsidRDefault="005828DF" w:rsidP="00105A50">
            <w:pPr>
              <w:pStyle w:val="BodyText"/>
              <w:spacing w:before="120" w:after="120"/>
              <w:ind w:right="176"/>
              <w:rPr>
                <w:lang w:eastAsia="en-GB"/>
              </w:rPr>
            </w:pPr>
          </w:p>
        </w:tc>
        <w:tc>
          <w:tcPr>
            <w:tcW w:w="1368" w:type="dxa"/>
          </w:tcPr>
          <w:p w14:paraId="085BB6B8" w14:textId="77777777" w:rsidR="005828DF" w:rsidRDefault="005828DF" w:rsidP="00105A50">
            <w:pPr>
              <w:pStyle w:val="BodyText"/>
              <w:spacing w:before="120" w:after="120"/>
              <w:ind w:right="176"/>
              <w:rPr>
                <w:lang w:eastAsia="en-GB"/>
              </w:rPr>
            </w:pPr>
          </w:p>
          <w:p w14:paraId="417D53C3" w14:textId="77777777" w:rsidR="005828DF" w:rsidRDefault="005828DF" w:rsidP="00105A50">
            <w:pPr>
              <w:pStyle w:val="BodyText"/>
              <w:rPr>
                <w:lang w:eastAsia="en-GB"/>
              </w:rPr>
            </w:pPr>
          </w:p>
        </w:tc>
        <w:tc>
          <w:tcPr>
            <w:tcW w:w="5844" w:type="dxa"/>
          </w:tcPr>
          <w:p w14:paraId="00032C0C" w14:textId="77777777" w:rsidR="005828DF" w:rsidRDefault="005828DF" w:rsidP="00105A50">
            <w:pPr>
              <w:pStyle w:val="BodyText"/>
              <w:spacing w:before="120" w:after="120"/>
              <w:ind w:right="176"/>
              <w:rPr>
                <w:lang w:eastAsia="en-GB"/>
              </w:rPr>
            </w:pPr>
          </w:p>
        </w:tc>
      </w:tr>
      <w:tr w:rsidR="005828DF" w:rsidRPr="00682AC6" w14:paraId="4149707C" w14:textId="77777777" w:rsidTr="004150DE">
        <w:tc>
          <w:tcPr>
            <w:tcW w:w="3420" w:type="dxa"/>
          </w:tcPr>
          <w:p w14:paraId="42B50464" w14:textId="77777777" w:rsidR="005828DF" w:rsidRDefault="005828DF" w:rsidP="00105A50">
            <w:pPr>
              <w:pStyle w:val="BodyText"/>
              <w:spacing w:before="120" w:after="120"/>
              <w:ind w:right="176"/>
              <w:rPr>
                <w:lang w:eastAsia="en-GB"/>
              </w:rPr>
            </w:pPr>
          </w:p>
        </w:tc>
        <w:tc>
          <w:tcPr>
            <w:tcW w:w="1368" w:type="dxa"/>
          </w:tcPr>
          <w:p w14:paraId="357654EC" w14:textId="77777777" w:rsidR="005828DF" w:rsidRDefault="005828DF" w:rsidP="00105A50">
            <w:pPr>
              <w:pStyle w:val="BodyText"/>
              <w:spacing w:before="120" w:after="120"/>
              <w:ind w:right="176"/>
              <w:rPr>
                <w:lang w:eastAsia="en-GB"/>
              </w:rPr>
            </w:pPr>
          </w:p>
          <w:p w14:paraId="17A4A2C6" w14:textId="77777777" w:rsidR="005828DF" w:rsidRDefault="005828DF" w:rsidP="00105A50">
            <w:pPr>
              <w:pStyle w:val="BodyText"/>
              <w:rPr>
                <w:lang w:eastAsia="en-GB"/>
              </w:rPr>
            </w:pPr>
          </w:p>
        </w:tc>
        <w:tc>
          <w:tcPr>
            <w:tcW w:w="5844" w:type="dxa"/>
          </w:tcPr>
          <w:p w14:paraId="220552E2" w14:textId="77777777" w:rsidR="005828DF" w:rsidRDefault="005828DF" w:rsidP="00105A50">
            <w:pPr>
              <w:pStyle w:val="BodyText"/>
              <w:spacing w:before="120" w:after="120"/>
              <w:ind w:right="176"/>
              <w:rPr>
                <w:lang w:eastAsia="en-GB"/>
              </w:rPr>
            </w:pPr>
          </w:p>
        </w:tc>
      </w:tr>
    </w:tbl>
    <w:p w14:paraId="396D0A5B"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828DF" w:rsidRPr="00682AC6" w14:paraId="6F4F0E0F" w14:textId="77777777" w:rsidTr="004150DE">
        <w:tc>
          <w:tcPr>
            <w:tcW w:w="10773" w:type="dxa"/>
          </w:tcPr>
          <w:p w14:paraId="27331F93"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5 – INFORMATION IN SUPPORT OF YOUR APPLICATION</w:t>
            </w:r>
          </w:p>
        </w:tc>
      </w:tr>
      <w:tr w:rsidR="005828DF" w:rsidRPr="00246351" w14:paraId="67915811" w14:textId="77777777" w:rsidTr="004150DE">
        <w:tc>
          <w:tcPr>
            <w:tcW w:w="10773" w:type="dxa"/>
          </w:tcPr>
          <w:p w14:paraId="46DB567A" w14:textId="77777777" w:rsidR="005828DF" w:rsidRPr="00246351" w:rsidRDefault="005828DF" w:rsidP="00533523">
            <w:pPr>
              <w:pStyle w:val="BodyText"/>
              <w:spacing w:before="120" w:after="120"/>
              <w:ind w:right="176"/>
              <w:rPr>
                <w:i/>
                <w:lang w:eastAsia="en-GB"/>
              </w:rPr>
            </w:pPr>
            <w:r w:rsidRPr="00246351">
              <w:rPr>
                <w:i/>
                <w:lang w:eastAsia="en-GB"/>
              </w:rPr>
              <w:t xml:space="preserve">Use this section to show how you meet the </w:t>
            </w:r>
            <w:r w:rsidR="00533523">
              <w:rPr>
                <w:i/>
                <w:lang w:eastAsia="en-GB"/>
              </w:rPr>
              <w:t xml:space="preserve">Person Specification </w:t>
            </w:r>
            <w:r w:rsidRPr="00246351">
              <w:rPr>
                <w:i/>
                <w:lang w:eastAsia="en-GB"/>
              </w:rPr>
              <w:t xml:space="preserve">for the </w:t>
            </w:r>
            <w:r w:rsidR="00533523">
              <w:rPr>
                <w:i/>
                <w:lang w:eastAsia="en-GB"/>
              </w:rPr>
              <w:t>role</w:t>
            </w:r>
            <w:r w:rsidRPr="00246351">
              <w:rPr>
                <w:i/>
                <w:lang w:eastAsia="en-GB"/>
              </w:rPr>
              <w:t>.  You should provide specific examples drawing on all aspects of your experience, including paid or unpaid employment and voluntary work.  Please continue on one additional sheet, if necessary.</w:t>
            </w:r>
          </w:p>
        </w:tc>
      </w:tr>
      <w:tr w:rsidR="0065609A" w:rsidRPr="00246351" w14:paraId="00D9A5E1" w14:textId="77777777" w:rsidTr="004150DE">
        <w:tc>
          <w:tcPr>
            <w:tcW w:w="10773" w:type="dxa"/>
          </w:tcPr>
          <w:p w14:paraId="4DEC6488" w14:textId="77777777" w:rsidR="0065609A" w:rsidRPr="00246351" w:rsidRDefault="0065609A" w:rsidP="00533523">
            <w:pPr>
              <w:pStyle w:val="BodyText"/>
              <w:spacing w:before="120" w:after="120"/>
              <w:ind w:right="176"/>
              <w:rPr>
                <w:i/>
                <w:lang w:eastAsia="en-GB"/>
              </w:rPr>
            </w:pPr>
          </w:p>
        </w:tc>
      </w:tr>
    </w:tbl>
    <w:p w14:paraId="38BD4E81" w14:textId="77777777" w:rsidR="005828DF" w:rsidRDefault="005828DF" w:rsidP="005828DF">
      <w:pPr>
        <w:pStyle w:val="BodyText"/>
      </w:pPr>
    </w:p>
    <w:p w14:paraId="51797352" w14:textId="77777777" w:rsidR="005828DF" w:rsidRDefault="005828DF" w:rsidP="005828DF">
      <w:pPr>
        <w:pStyle w:val="BodyText"/>
      </w:pPr>
    </w:p>
    <w:p w14:paraId="3B49E888" w14:textId="77777777" w:rsidR="005828DF" w:rsidRPr="00E331F4" w:rsidRDefault="005828DF" w:rsidP="005828DF">
      <w:pPr>
        <w:pStyle w:val="Heading1"/>
        <w:tabs>
          <w:tab w:val="right" w:pos="9576"/>
        </w:tabs>
      </w:pPr>
      <w:r>
        <w:br w:type="page"/>
      </w:r>
      <w:bookmarkStart w:id="2" w:name="_Toc145319601"/>
      <w:r>
        <w:lastRenderedPageBreak/>
        <w:t>References</w:t>
      </w:r>
      <w:r>
        <w:tab/>
        <w:t>CONFIDENTIAL</w:t>
      </w:r>
      <w:bookmarkEnd w:id="2"/>
    </w:p>
    <w:p w14:paraId="1D6A77C9" w14:textId="77777777" w:rsidR="005828DF" w:rsidRPr="00E331F4" w:rsidRDefault="005828DF" w:rsidP="005828DF">
      <w:pPr>
        <w:pStyle w:val="BodyText"/>
        <w:spacing w:after="240"/>
      </w:pPr>
      <w:r w:rsidRPr="00E331F4">
        <w:t>Please give the names, addresses, telephone numbers and positions of two people to whom reference may be made.   All appointments are subject to receipt of references that we find to be satisfactory.  No offer of employment can be finalised until two references have been received.</w:t>
      </w:r>
      <w:r w:rsidRPr="00E331F4">
        <w:tab/>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670"/>
      </w:tblGrid>
      <w:tr w:rsidR="005828DF" w:rsidRPr="00E331F4" w14:paraId="5CD24D12" w14:textId="77777777" w:rsidTr="004150DE">
        <w:tc>
          <w:tcPr>
            <w:tcW w:w="5103" w:type="dxa"/>
          </w:tcPr>
          <w:p w14:paraId="18820D59" w14:textId="77777777" w:rsidR="005828DF" w:rsidRPr="00E331F4" w:rsidRDefault="005828DF" w:rsidP="00105A50">
            <w:pPr>
              <w:tabs>
                <w:tab w:val="left" w:pos="1089"/>
              </w:tabs>
              <w:jc w:val="both"/>
              <w:rPr>
                <w:rFonts w:cs="Arial"/>
              </w:rPr>
            </w:pPr>
          </w:p>
          <w:p w14:paraId="5046D311" w14:textId="77777777" w:rsidR="005828DF" w:rsidRPr="00E331F4" w:rsidRDefault="005828DF" w:rsidP="00105A50">
            <w:pPr>
              <w:tabs>
                <w:tab w:val="left" w:pos="1260"/>
              </w:tabs>
              <w:rPr>
                <w:rFonts w:cs="Arial"/>
              </w:rPr>
            </w:pPr>
            <w:r w:rsidRPr="00E331F4">
              <w:rPr>
                <w:rFonts w:cs="Arial"/>
              </w:rPr>
              <w:t>Name: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481C14CF" w14:textId="77777777" w:rsidR="005828DF" w:rsidRPr="00E331F4" w:rsidRDefault="005828DF" w:rsidP="00105A50">
            <w:pPr>
              <w:tabs>
                <w:tab w:val="left" w:pos="1260"/>
              </w:tabs>
              <w:rPr>
                <w:rFonts w:cs="Arial"/>
              </w:rPr>
            </w:pPr>
          </w:p>
          <w:p w14:paraId="785716AC" w14:textId="77777777" w:rsidR="005828DF" w:rsidRPr="00E331F4" w:rsidRDefault="005828DF" w:rsidP="00105A50">
            <w:pPr>
              <w:tabs>
                <w:tab w:val="left" w:pos="1260"/>
              </w:tabs>
              <w:rPr>
                <w:rFonts w:cs="Arial"/>
              </w:rPr>
            </w:pPr>
            <w:r w:rsidRPr="00E331F4">
              <w:rPr>
                <w:rFonts w:cs="Arial"/>
              </w:rPr>
              <w:t>Position</w:t>
            </w:r>
            <w:r>
              <w:rPr>
                <w:rFonts w:cs="Arial"/>
              </w:rPr>
              <w:t>:</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400DBDA5" w14:textId="77777777" w:rsidR="005828DF" w:rsidRPr="00E331F4" w:rsidRDefault="005828DF" w:rsidP="00105A50">
            <w:pPr>
              <w:tabs>
                <w:tab w:val="left" w:pos="1260"/>
              </w:tabs>
              <w:rPr>
                <w:rFonts w:cs="Arial"/>
              </w:rPr>
            </w:pPr>
          </w:p>
          <w:p w14:paraId="6A3131D7" w14:textId="77777777" w:rsidR="005828DF" w:rsidRPr="00E331F4" w:rsidRDefault="005828DF" w:rsidP="00105A50">
            <w:pPr>
              <w:tabs>
                <w:tab w:val="left" w:pos="1260"/>
              </w:tabs>
              <w:rPr>
                <w:rFonts w:cs="Arial"/>
              </w:rPr>
            </w:pPr>
            <w:r w:rsidRPr="00E331F4">
              <w:rPr>
                <w:rFonts w:cs="Arial"/>
              </w:rPr>
              <w:t>Address:</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7C51E935" w14:textId="77777777" w:rsidR="005828DF" w:rsidRPr="00E331F4" w:rsidRDefault="005828DF" w:rsidP="00105A50">
            <w:pPr>
              <w:tabs>
                <w:tab w:val="left" w:pos="1260"/>
              </w:tabs>
              <w:rPr>
                <w:rFonts w:cs="Arial"/>
              </w:rPr>
            </w:pPr>
          </w:p>
          <w:p w14:paraId="6D6C89DE" w14:textId="77777777" w:rsidR="005828DF" w:rsidRPr="00E331F4" w:rsidRDefault="005828DF" w:rsidP="00105A50">
            <w:pPr>
              <w:tabs>
                <w:tab w:val="left" w:pos="1260"/>
              </w:tabs>
              <w:rPr>
                <w:rFonts w:cs="Arial"/>
              </w:rPr>
            </w:pPr>
            <w:r w:rsidRPr="00E331F4">
              <w:rPr>
                <w:rFonts w:cs="Arial"/>
              </w:rPr>
              <w:t>Postcode: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r w:rsidRPr="00E331F4">
              <w:rPr>
                <w:rFonts w:cs="Arial"/>
              </w:rPr>
              <w:tab/>
            </w:r>
          </w:p>
          <w:p w14:paraId="77F1EDF9" w14:textId="77777777" w:rsidR="005828DF" w:rsidRPr="00E331F4" w:rsidRDefault="005828DF" w:rsidP="00105A50">
            <w:pPr>
              <w:tabs>
                <w:tab w:val="left" w:pos="1260"/>
              </w:tabs>
              <w:rPr>
                <w:rFonts w:cs="Arial"/>
              </w:rPr>
            </w:pPr>
          </w:p>
          <w:p w14:paraId="1743720E" w14:textId="77777777" w:rsidR="005828DF" w:rsidRDefault="005828DF" w:rsidP="00105A50">
            <w:pPr>
              <w:tabs>
                <w:tab w:val="left" w:pos="1260"/>
              </w:tabs>
              <w:jc w:val="both"/>
              <w:rPr>
                <w:rFonts w:cs="Arial"/>
              </w:rPr>
            </w:pPr>
            <w:r w:rsidRPr="00E331F4">
              <w:rPr>
                <w:rFonts w:cs="Arial"/>
              </w:rPr>
              <w:t>Tel</w:t>
            </w:r>
            <w:r>
              <w:rPr>
                <w:rFonts w:cs="Arial"/>
              </w:rPr>
              <w:t>ephone: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117B3BA9" w14:textId="77777777" w:rsidR="005828DF" w:rsidRDefault="005828DF" w:rsidP="00105A50">
            <w:pPr>
              <w:rPr>
                <w:rFonts w:cs="Arial"/>
              </w:rPr>
            </w:pPr>
          </w:p>
          <w:p w14:paraId="3FAC7B31" w14:textId="77777777" w:rsidR="00B516B8" w:rsidRDefault="00B516B8" w:rsidP="00B516B8">
            <w:pPr>
              <w:rPr>
                <w:rFonts w:cs="Arial"/>
              </w:rPr>
            </w:pPr>
            <w:r>
              <w:rPr>
                <w:rFonts w:cs="Arial"/>
              </w:rPr>
              <w:t xml:space="preserve">E-mail:         </w:t>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56FED480" w14:textId="77777777" w:rsidR="00B516B8" w:rsidRPr="008B21FB" w:rsidRDefault="00B516B8" w:rsidP="00B516B8">
            <w:pPr>
              <w:rPr>
                <w:rFonts w:cs="Arial"/>
              </w:rPr>
            </w:pPr>
          </w:p>
        </w:tc>
        <w:tc>
          <w:tcPr>
            <w:tcW w:w="5670" w:type="dxa"/>
          </w:tcPr>
          <w:p w14:paraId="092B1A34" w14:textId="77777777" w:rsidR="005828DF" w:rsidRPr="00E331F4" w:rsidRDefault="005828DF" w:rsidP="00105A50">
            <w:pPr>
              <w:tabs>
                <w:tab w:val="left" w:pos="1089"/>
              </w:tabs>
              <w:jc w:val="both"/>
              <w:rPr>
                <w:rFonts w:cs="Arial"/>
              </w:rPr>
            </w:pPr>
          </w:p>
          <w:p w14:paraId="5598FF5A" w14:textId="77777777" w:rsidR="005828DF" w:rsidRPr="00E331F4" w:rsidRDefault="005828DF" w:rsidP="00105A50">
            <w:pPr>
              <w:tabs>
                <w:tab w:val="left" w:pos="1260"/>
              </w:tabs>
              <w:rPr>
                <w:rFonts w:cs="Arial"/>
              </w:rPr>
            </w:pPr>
            <w:r w:rsidRPr="00E331F4">
              <w:rPr>
                <w:rFonts w:cs="Arial"/>
              </w:rPr>
              <w:t>Name: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6988FDF4" w14:textId="77777777" w:rsidR="005828DF" w:rsidRPr="00E331F4" w:rsidRDefault="005828DF" w:rsidP="00105A50">
            <w:pPr>
              <w:tabs>
                <w:tab w:val="left" w:pos="1260"/>
              </w:tabs>
              <w:rPr>
                <w:rFonts w:cs="Arial"/>
              </w:rPr>
            </w:pPr>
          </w:p>
          <w:p w14:paraId="478366D0" w14:textId="77777777" w:rsidR="005828DF" w:rsidRPr="00E331F4" w:rsidRDefault="005828DF" w:rsidP="00105A50">
            <w:pPr>
              <w:tabs>
                <w:tab w:val="left" w:pos="1260"/>
              </w:tabs>
              <w:rPr>
                <w:rFonts w:cs="Arial"/>
              </w:rPr>
            </w:pPr>
            <w:r w:rsidRPr="00E331F4">
              <w:rPr>
                <w:rFonts w:cs="Arial"/>
              </w:rPr>
              <w:t>Position</w:t>
            </w:r>
            <w:r>
              <w:rPr>
                <w:rFonts w:cs="Arial"/>
              </w:rPr>
              <w:t>:</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170C05FE" w14:textId="77777777" w:rsidR="005828DF" w:rsidRPr="00E331F4" w:rsidRDefault="005828DF" w:rsidP="00105A50">
            <w:pPr>
              <w:tabs>
                <w:tab w:val="left" w:pos="1260"/>
              </w:tabs>
              <w:rPr>
                <w:rFonts w:cs="Arial"/>
              </w:rPr>
            </w:pPr>
          </w:p>
          <w:p w14:paraId="434E9F3D" w14:textId="77777777" w:rsidR="005828DF" w:rsidRPr="00E331F4" w:rsidRDefault="005828DF" w:rsidP="00105A50">
            <w:pPr>
              <w:tabs>
                <w:tab w:val="left" w:pos="1260"/>
              </w:tabs>
              <w:rPr>
                <w:rFonts w:cs="Arial"/>
              </w:rPr>
            </w:pPr>
            <w:r w:rsidRPr="00E331F4">
              <w:rPr>
                <w:rFonts w:cs="Arial"/>
              </w:rPr>
              <w:t>Address:</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3A3FC951" w14:textId="77777777" w:rsidR="005828DF" w:rsidRPr="00E331F4" w:rsidRDefault="005828DF" w:rsidP="00105A50">
            <w:pPr>
              <w:tabs>
                <w:tab w:val="left" w:pos="1260"/>
              </w:tabs>
              <w:rPr>
                <w:rFonts w:cs="Arial"/>
              </w:rPr>
            </w:pPr>
          </w:p>
          <w:p w14:paraId="3C1B0051" w14:textId="77777777" w:rsidR="005828DF" w:rsidRPr="00E331F4" w:rsidRDefault="005828DF" w:rsidP="00105A50">
            <w:pPr>
              <w:tabs>
                <w:tab w:val="left" w:pos="1260"/>
              </w:tabs>
              <w:rPr>
                <w:rFonts w:cs="Arial"/>
              </w:rPr>
            </w:pPr>
            <w:r w:rsidRPr="00E331F4">
              <w:rPr>
                <w:rFonts w:cs="Arial"/>
              </w:rPr>
              <w:t>Postcode: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r w:rsidRPr="00E331F4">
              <w:rPr>
                <w:rFonts w:cs="Arial"/>
              </w:rPr>
              <w:tab/>
            </w:r>
          </w:p>
          <w:p w14:paraId="72E7FFBC" w14:textId="77777777" w:rsidR="005828DF" w:rsidRPr="00E331F4" w:rsidRDefault="005828DF" w:rsidP="00105A50">
            <w:pPr>
              <w:tabs>
                <w:tab w:val="left" w:pos="1260"/>
              </w:tabs>
              <w:rPr>
                <w:rFonts w:cs="Arial"/>
              </w:rPr>
            </w:pPr>
          </w:p>
          <w:p w14:paraId="494AC71B" w14:textId="77777777" w:rsidR="005828DF" w:rsidRDefault="005828DF" w:rsidP="00105A50">
            <w:pPr>
              <w:tabs>
                <w:tab w:val="left" w:pos="1260"/>
              </w:tabs>
              <w:jc w:val="both"/>
              <w:rPr>
                <w:rFonts w:cs="Arial"/>
              </w:rPr>
            </w:pPr>
            <w:r w:rsidRPr="00E331F4">
              <w:rPr>
                <w:rFonts w:cs="Arial"/>
              </w:rPr>
              <w:t>Tel</w:t>
            </w:r>
            <w:r>
              <w:rPr>
                <w:rFonts w:cs="Arial"/>
              </w:rPr>
              <w:t>ephone: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54C541BB" w14:textId="77777777" w:rsidR="00B516B8" w:rsidRDefault="00B516B8" w:rsidP="00105A50">
            <w:pPr>
              <w:tabs>
                <w:tab w:val="left" w:pos="1260"/>
              </w:tabs>
              <w:jc w:val="both"/>
              <w:rPr>
                <w:rFonts w:cs="Arial"/>
              </w:rPr>
            </w:pPr>
          </w:p>
          <w:p w14:paraId="2E77847E" w14:textId="77777777" w:rsidR="00B516B8" w:rsidRDefault="00B516B8" w:rsidP="00B516B8">
            <w:pPr>
              <w:rPr>
                <w:rFonts w:cs="Arial"/>
              </w:rPr>
            </w:pPr>
            <w:r>
              <w:rPr>
                <w:rFonts w:cs="Arial"/>
              </w:rPr>
              <w:t xml:space="preserve">E-mail:         </w:t>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3A229C48" w14:textId="77777777" w:rsidR="00B516B8" w:rsidRPr="008B21FB" w:rsidRDefault="00B516B8" w:rsidP="00105A50">
            <w:pPr>
              <w:tabs>
                <w:tab w:val="left" w:pos="1260"/>
              </w:tabs>
              <w:jc w:val="both"/>
              <w:rPr>
                <w:rFonts w:cs="Arial"/>
              </w:rPr>
            </w:pPr>
          </w:p>
        </w:tc>
      </w:tr>
    </w:tbl>
    <w:p w14:paraId="0AE3A05B" w14:textId="77777777" w:rsidR="005828DF" w:rsidRPr="00E331F4" w:rsidRDefault="005828DF" w:rsidP="005828DF">
      <w:pPr>
        <w:rPr>
          <w:rFonts w:cs="Arial"/>
        </w:rPr>
      </w:pPr>
    </w:p>
    <w:p w14:paraId="598B7D5A" w14:textId="77777777" w:rsidR="005828DF" w:rsidRPr="00E331F4" w:rsidRDefault="005828DF" w:rsidP="005828DF">
      <w:pPr>
        <w:rPr>
          <w:rFonts w:cs="Arial"/>
        </w:rPr>
      </w:pPr>
      <w:r w:rsidRPr="00E331F4">
        <w:rPr>
          <w:rFonts w:cs="Arial"/>
        </w:rPr>
        <w:t>May we approa</w:t>
      </w:r>
      <w:r>
        <w:rPr>
          <w:rFonts w:cs="Arial"/>
        </w:rPr>
        <w:t>ch these referees at any time?</w:t>
      </w:r>
      <w:r>
        <w:rPr>
          <w:rFonts w:cs="Arial"/>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Yes</w:t>
      </w:r>
      <w:r>
        <w:rPr>
          <w:rFonts w:cs="Arial"/>
          <w:b/>
        </w:rPr>
        <w:t xml:space="preserve">  </w:t>
      </w:r>
      <w:r w:rsidRPr="00E331F4">
        <w:rPr>
          <w:rFonts w:cs="Arial"/>
          <w:b/>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No</w:t>
      </w:r>
      <w:r>
        <w:rPr>
          <w:rFonts w:cs="Arial"/>
          <w:b/>
        </w:rPr>
        <w:t xml:space="preserve">  </w:t>
      </w:r>
    </w:p>
    <w:p w14:paraId="5754CBAC" w14:textId="77777777" w:rsidR="005828DF" w:rsidRPr="008B21FB" w:rsidRDefault="005828DF" w:rsidP="005828DF">
      <w:pPr>
        <w:rPr>
          <w:rFonts w:cs="Arial"/>
          <w:b/>
        </w:rPr>
      </w:pPr>
      <w:r w:rsidRPr="008B21FB">
        <w:rPr>
          <w:rFonts w:cs="Arial"/>
          <w:b/>
        </w:rPr>
        <w:t>OR</w:t>
      </w:r>
    </w:p>
    <w:p w14:paraId="6B16677D" w14:textId="77777777" w:rsidR="005828DF" w:rsidRPr="00E331F4" w:rsidRDefault="005828DF" w:rsidP="005828DF">
      <w:pPr>
        <w:rPr>
          <w:rFonts w:cs="Arial"/>
        </w:rPr>
      </w:pPr>
      <w:r w:rsidRPr="00E331F4">
        <w:rPr>
          <w:rFonts w:cs="Arial"/>
        </w:rPr>
        <w:t>Only after an offer of employment is made?</w:t>
      </w:r>
      <w:r w:rsidRPr="00E331F4">
        <w:rPr>
          <w:rFonts w:cs="Arial"/>
        </w:rPr>
        <w:tab/>
      </w:r>
      <w:r w:rsidRPr="00E331F4">
        <w:rPr>
          <w:rFonts w:cs="Arial"/>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p>
    <w:p w14:paraId="558D16BA" w14:textId="77777777" w:rsidR="005828DF" w:rsidRPr="00E331F4" w:rsidRDefault="005828DF" w:rsidP="005828DF">
      <w:pPr>
        <w:rPr>
          <w:rFonts w:cs="Arial"/>
        </w:rPr>
      </w:pPr>
    </w:p>
    <w:p w14:paraId="20ADC234" w14:textId="77777777" w:rsidR="005828DF" w:rsidRPr="00E331F4" w:rsidRDefault="005828DF" w:rsidP="005828DF">
      <w:pPr>
        <w:rPr>
          <w:rFonts w:cs="Arial"/>
        </w:rPr>
      </w:pPr>
      <w:r w:rsidRPr="00E331F4">
        <w:rPr>
          <w:rFonts w:cs="Arial"/>
        </w:rPr>
        <w:t xml:space="preserve">In order to comply with the Immigration Act 1996 we are required to see proof of your right to work in the </w:t>
      </w:r>
      <w:smartTag w:uri="urn:schemas-microsoft-com:office:smarttags" w:element="country-region">
        <w:smartTag w:uri="urn:schemas-microsoft-com:office:smarttags" w:element="place">
          <w:r w:rsidRPr="00E331F4">
            <w:rPr>
              <w:rFonts w:cs="Arial"/>
            </w:rPr>
            <w:t>UK</w:t>
          </w:r>
        </w:smartTag>
      </w:smartTag>
      <w:r w:rsidRPr="00E331F4">
        <w:rPr>
          <w:rFonts w:cs="Arial"/>
        </w:rPr>
        <w:t>. This will be requested once an offer of employment has been made. If you require a work permit to work in the UK please indicate below.</w:t>
      </w:r>
    </w:p>
    <w:p w14:paraId="44FFF632" w14:textId="77777777" w:rsidR="005828DF" w:rsidRPr="00E331F4" w:rsidRDefault="005828DF" w:rsidP="005828DF">
      <w:pPr>
        <w:rPr>
          <w:rFonts w:cs="Arial"/>
        </w:rPr>
      </w:pPr>
    </w:p>
    <w:p w14:paraId="2A94A393" w14:textId="77777777" w:rsidR="005828DF" w:rsidRPr="00E331F4" w:rsidRDefault="005828DF" w:rsidP="005828DF">
      <w:pPr>
        <w:rPr>
          <w:rFonts w:cs="Arial"/>
        </w:rPr>
      </w:pP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Yes</w:t>
      </w:r>
      <w:r w:rsidRPr="00E331F4">
        <w:rPr>
          <w:rFonts w:cs="Arial"/>
          <w:b/>
        </w:rPr>
        <w:tab/>
      </w:r>
      <w:r w:rsidRPr="00E331F4">
        <w:rPr>
          <w:rFonts w:cs="Arial"/>
          <w:b/>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No</w:t>
      </w:r>
    </w:p>
    <w:p w14:paraId="2353F5DA" w14:textId="77777777" w:rsidR="005828DF" w:rsidRPr="00E331F4" w:rsidRDefault="005828DF" w:rsidP="005828DF">
      <w:pPr>
        <w:rPr>
          <w:rFonts w:cs="Arial"/>
        </w:rPr>
      </w:pPr>
    </w:p>
    <w:p w14:paraId="670B6F8E" w14:textId="77777777" w:rsidR="005828DF" w:rsidRPr="00E331F4" w:rsidRDefault="005828DF" w:rsidP="005828DF">
      <w:pPr>
        <w:pStyle w:val="BodyText"/>
      </w:pPr>
      <w:r w:rsidRPr="00E331F4">
        <w:t xml:space="preserve">Please give details of any criminal convictions you have had, </w:t>
      </w:r>
      <w:r>
        <w:t xml:space="preserve">excluding any ‘spent’ under the </w:t>
      </w:r>
      <w:r w:rsidRPr="00E331F4">
        <w:t xml:space="preserve">Rehabilitation of Offenders Act 1974 (minor motoring offences </w:t>
      </w:r>
      <w:r>
        <w:t>may</w:t>
      </w:r>
      <w:r w:rsidRPr="00E331F4">
        <w:t xml:space="preserve"> be disregarded)</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28DF" w:rsidRPr="00246351" w14:paraId="330857BE" w14:textId="77777777" w:rsidTr="004150DE">
        <w:tc>
          <w:tcPr>
            <w:tcW w:w="10773" w:type="dxa"/>
          </w:tcPr>
          <w:p w14:paraId="3CC37FBD" w14:textId="77777777" w:rsidR="005828DF" w:rsidRPr="00246351" w:rsidRDefault="005828DF" w:rsidP="00105A50">
            <w:pPr>
              <w:spacing w:before="120" w:after="120"/>
              <w:rPr>
                <w:rFonts w:cs="Arial"/>
              </w:rPr>
            </w:pPr>
            <w:r w:rsidRPr="00246351">
              <w:rPr>
                <w:rFonts w:cs="Arial"/>
              </w:rPr>
              <w:fldChar w:fldCharType="begin">
                <w:ffData>
                  <w:name w:val="Text"/>
                  <w:enabled/>
                  <w:calcOnExit w:val="0"/>
                  <w:textInput/>
                </w:ffData>
              </w:fldChar>
            </w:r>
            <w:r w:rsidRPr="00246351">
              <w:rPr>
                <w:rFonts w:cs="Arial"/>
              </w:rPr>
              <w:instrText xml:space="preserve"> FORMTEXT </w:instrText>
            </w:r>
            <w:r w:rsidRPr="00246351">
              <w:rPr>
                <w:rFonts w:cs="Arial"/>
              </w:rPr>
            </w:r>
            <w:r w:rsidRPr="00246351">
              <w:rPr>
                <w:rFonts w:cs="Arial"/>
              </w:rPr>
              <w:fldChar w:fldCharType="separate"/>
            </w:r>
            <w:r w:rsidRPr="00246351">
              <w:rPr>
                <w:rFonts w:cs="Arial"/>
                <w:noProof/>
              </w:rPr>
              <w:t> </w:t>
            </w:r>
            <w:r w:rsidRPr="00246351">
              <w:rPr>
                <w:rFonts w:cs="Arial"/>
                <w:noProof/>
              </w:rPr>
              <w:t> </w:t>
            </w:r>
            <w:r w:rsidRPr="00246351">
              <w:rPr>
                <w:rFonts w:cs="Arial"/>
                <w:noProof/>
              </w:rPr>
              <w:t> </w:t>
            </w:r>
            <w:r w:rsidRPr="00246351">
              <w:rPr>
                <w:rFonts w:cs="Arial"/>
                <w:noProof/>
              </w:rPr>
              <w:t> </w:t>
            </w:r>
            <w:r w:rsidRPr="00246351">
              <w:rPr>
                <w:rFonts w:cs="Arial"/>
                <w:noProof/>
              </w:rPr>
              <w:t> </w:t>
            </w:r>
            <w:r w:rsidRPr="00246351">
              <w:rPr>
                <w:rFonts w:cs="Arial"/>
              </w:rPr>
              <w:fldChar w:fldCharType="end"/>
            </w:r>
          </w:p>
        </w:tc>
      </w:tr>
    </w:tbl>
    <w:p w14:paraId="621AE4F2" w14:textId="77777777" w:rsidR="005828DF" w:rsidRPr="00E331F4" w:rsidRDefault="005828DF" w:rsidP="005828DF">
      <w:pPr>
        <w:pStyle w:val="Heading2"/>
      </w:pPr>
      <w:r w:rsidRPr="00E331F4">
        <w:t>DECLARATION</w:t>
      </w:r>
    </w:p>
    <w:p w14:paraId="3CCDF859" w14:textId="77777777" w:rsidR="005828DF" w:rsidRPr="00E331F4" w:rsidRDefault="005828DF" w:rsidP="005828DF">
      <w:pPr>
        <w:pStyle w:val="BodyText"/>
      </w:pPr>
      <w:r w:rsidRPr="00E331F4">
        <w:t xml:space="preserve">By sending us your application by email you confirm all information given on this form is, to the best of your knowledge and belief, accurate and complete and that you have omitted nothing, which to the best of your knowledge might affect this application. You also agree the information included on this form may be used by Arts &amp; Business </w:t>
      </w:r>
      <w:r w:rsidR="000F49B5">
        <w:t xml:space="preserve">Cymru </w:t>
      </w:r>
      <w:r w:rsidRPr="00E331F4">
        <w:t>for assessment of your application.</w:t>
      </w:r>
    </w:p>
    <w:p w14:paraId="44BD3F68" w14:textId="77777777" w:rsidR="005828DF" w:rsidRPr="00E331F4" w:rsidRDefault="005828DF" w:rsidP="005828DF">
      <w:pPr>
        <w:pStyle w:val="BodyText"/>
      </w:pPr>
      <w:r w:rsidRPr="00E331F4">
        <w:t>If you prefer to send us your application by mail, please confirm the above by signing below.</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819"/>
      </w:tblGrid>
      <w:tr w:rsidR="005828DF" w:rsidRPr="00E331F4" w14:paraId="18A55CBD" w14:textId="77777777" w:rsidTr="004150DE">
        <w:tc>
          <w:tcPr>
            <w:tcW w:w="5954" w:type="dxa"/>
          </w:tcPr>
          <w:p w14:paraId="2B3640CA" w14:textId="77777777" w:rsidR="005828DF" w:rsidRPr="00E331F4" w:rsidRDefault="005828DF" w:rsidP="00105A50">
            <w:pPr>
              <w:pStyle w:val="BodyText"/>
              <w:spacing w:before="120" w:after="120"/>
            </w:pPr>
            <w:r>
              <w:t>Signed:</w:t>
            </w:r>
          </w:p>
        </w:tc>
        <w:tc>
          <w:tcPr>
            <w:tcW w:w="4819" w:type="dxa"/>
          </w:tcPr>
          <w:p w14:paraId="5B604E36" w14:textId="77777777" w:rsidR="005828DF" w:rsidRPr="00E331F4" w:rsidRDefault="005828DF" w:rsidP="00105A50">
            <w:pPr>
              <w:pStyle w:val="BodyText"/>
              <w:spacing w:before="120" w:after="120"/>
            </w:pPr>
            <w:r w:rsidRPr="00E331F4">
              <w:t xml:space="preserve">Date: </w:t>
            </w:r>
          </w:p>
        </w:tc>
      </w:tr>
    </w:tbl>
    <w:p w14:paraId="1AE38073" w14:textId="77777777" w:rsidR="005828DF" w:rsidRPr="001C1502" w:rsidRDefault="005828DF" w:rsidP="005828DF">
      <w:pPr>
        <w:pStyle w:val="BodyText"/>
        <w:tabs>
          <w:tab w:val="left" w:pos="684"/>
          <w:tab w:val="left" w:pos="1026"/>
        </w:tabs>
        <w:ind w:right="176"/>
      </w:pPr>
    </w:p>
    <w:bookmarkEnd w:id="0"/>
    <w:bookmarkEnd w:id="1"/>
    <w:p w14:paraId="24C381B0" w14:textId="3305D6AD" w:rsidR="0078430D" w:rsidRPr="00A048FF" w:rsidRDefault="0078430D" w:rsidP="003F59DA">
      <w:pPr>
        <w:pStyle w:val="BodyText"/>
        <w:rPr>
          <w:b/>
          <w:color w:val="000000"/>
        </w:rPr>
      </w:pPr>
      <w:r w:rsidRPr="0088622E">
        <w:rPr>
          <w:b/>
          <w:color w:val="000000"/>
        </w:rPr>
        <w:t xml:space="preserve">Closing date for applications: </w:t>
      </w:r>
      <w:r w:rsidR="00AD3DAF">
        <w:rPr>
          <w:b/>
          <w:color w:val="000000"/>
        </w:rPr>
        <w:tab/>
      </w:r>
      <w:r w:rsidR="00B516B8" w:rsidRPr="00A048FF">
        <w:rPr>
          <w:b/>
          <w:color w:val="000000"/>
        </w:rPr>
        <w:t xml:space="preserve">12pm, </w:t>
      </w:r>
      <w:r w:rsidR="0091517F">
        <w:rPr>
          <w:b/>
          <w:color w:val="000000"/>
        </w:rPr>
        <w:t>27 November 2024</w:t>
      </w:r>
    </w:p>
    <w:p w14:paraId="7B530278" w14:textId="02097721" w:rsidR="007D113D" w:rsidRPr="00A048FF" w:rsidRDefault="0078430D" w:rsidP="003F59DA">
      <w:pPr>
        <w:pStyle w:val="BodyText"/>
        <w:rPr>
          <w:b/>
          <w:color w:val="000000"/>
        </w:rPr>
      </w:pPr>
      <w:r w:rsidRPr="00A048FF">
        <w:rPr>
          <w:b/>
          <w:color w:val="000000"/>
        </w:rPr>
        <w:t>Interview date</w:t>
      </w:r>
      <w:r w:rsidR="004737EC" w:rsidRPr="00A048FF">
        <w:rPr>
          <w:b/>
          <w:color w:val="000000"/>
        </w:rPr>
        <w:t>(s)</w:t>
      </w:r>
      <w:r w:rsidRPr="00A048FF">
        <w:rPr>
          <w:b/>
          <w:color w:val="000000"/>
        </w:rPr>
        <w:t xml:space="preserve">: </w:t>
      </w:r>
      <w:r w:rsidR="00261072" w:rsidRPr="00A048FF">
        <w:rPr>
          <w:b/>
          <w:color w:val="000000"/>
        </w:rPr>
        <w:t xml:space="preserve">  </w:t>
      </w:r>
      <w:r w:rsidR="00AD3DAF" w:rsidRPr="00A048FF">
        <w:rPr>
          <w:b/>
          <w:color w:val="000000"/>
        </w:rPr>
        <w:tab/>
      </w:r>
      <w:r w:rsidR="00AD3DAF" w:rsidRPr="00A048FF">
        <w:rPr>
          <w:b/>
          <w:color w:val="000000"/>
        </w:rPr>
        <w:tab/>
      </w:r>
      <w:r w:rsidR="00AD3DAF" w:rsidRPr="00A048FF">
        <w:rPr>
          <w:b/>
          <w:color w:val="000000"/>
        </w:rPr>
        <w:tab/>
      </w:r>
      <w:r w:rsidR="007633C3">
        <w:rPr>
          <w:b/>
          <w:color w:val="000000"/>
        </w:rPr>
        <w:t>4 December 2024</w:t>
      </w:r>
      <w:r w:rsidR="00FA56C5">
        <w:rPr>
          <w:b/>
          <w:color w:val="000000"/>
        </w:rPr>
        <w:t xml:space="preserve"> </w:t>
      </w:r>
    </w:p>
    <w:sectPr w:rsidR="007D113D" w:rsidRPr="00A048FF" w:rsidSect="00725C7F">
      <w:headerReference w:type="even" r:id="rId20"/>
      <w:headerReference w:type="default" r:id="rId21"/>
      <w:footerReference w:type="default" r:id="rId22"/>
      <w:pgSz w:w="11906" w:h="16838" w:code="9"/>
      <w:pgMar w:top="2552" w:right="624" w:bottom="851"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E965" w14:textId="77777777" w:rsidR="000846C0" w:rsidRDefault="000846C0">
      <w:r>
        <w:separator/>
      </w:r>
    </w:p>
  </w:endnote>
  <w:endnote w:type="continuationSeparator" w:id="0">
    <w:p w14:paraId="74F1CD0B" w14:textId="77777777" w:rsidR="000846C0" w:rsidRDefault="000846C0">
      <w:r>
        <w:continuationSeparator/>
      </w:r>
    </w:p>
  </w:endnote>
  <w:endnote w:type="continuationNotice" w:id="1">
    <w:p w14:paraId="658875E9" w14:textId="77777777" w:rsidR="000846C0" w:rsidRDefault="00084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xia">
    <w:altName w:val="Segoe UI Semibold"/>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E57D" w14:textId="77777777" w:rsidR="00533523" w:rsidRPr="006F36E2" w:rsidRDefault="00533523">
    <w:pPr>
      <w:pStyle w:val="Footer"/>
      <w:jc w:val="center"/>
      <w:rPr>
        <w:caps/>
        <w:noProof/>
        <w:color w:val="5B9BD5"/>
      </w:rPr>
    </w:pPr>
    <w:r w:rsidRPr="006F36E2">
      <w:rPr>
        <w:caps/>
        <w:color w:val="5B9BD5"/>
      </w:rPr>
      <w:fldChar w:fldCharType="begin"/>
    </w:r>
    <w:r w:rsidRPr="006F36E2">
      <w:rPr>
        <w:caps/>
        <w:color w:val="5B9BD5"/>
      </w:rPr>
      <w:instrText xml:space="preserve"> PAGE   \* MERGEFORMAT </w:instrText>
    </w:r>
    <w:r w:rsidRPr="006F36E2">
      <w:rPr>
        <w:caps/>
        <w:color w:val="5B9BD5"/>
      </w:rPr>
      <w:fldChar w:fldCharType="separate"/>
    </w:r>
    <w:r w:rsidR="003C1E3D">
      <w:rPr>
        <w:caps/>
        <w:noProof/>
        <w:color w:val="5B9BD5"/>
      </w:rPr>
      <w:t>7</w:t>
    </w:r>
    <w:r w:rsidRPr="006F36E2">
      <w:rPr>
        <w:caps/>
        <w:noProof/>
        <w:color w:val="5B9BD5"/>
      </w:rPr>
      <w:fldChar w:fldCharType="end"/>
    </w:r>
  </w:p>
  <w:p w14:paraId="286FB265" w14:textId="77777777" w:rsidR="00533523" w:rsidRDefault="0053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FA77" w14:textId="77777777" w:rsidR="00784034" w:rsidRDefault="00784034">
    <w:pPr>
      <w:pStyle w:val="Footer"/>
    </w:pPr>
    <w:r>
      <w:tab/>
    </w:r>
    <w:r>
      <w:tab/>
    </w:r>
    <w:r>
      <w:fldChar w:fldCharType="begin"/>
    </w:r>
    <w:r>
      <w:instrText xml:space="preserve"> PAGE </w:instrText>
    </w:r>
    <w:r>
      <w:fldChar w:fldCharType="separate"/>
    </w:r>
    <w:r w:rsidR="003C1E3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64B35" w14:textId="77777777" w:rsidR="000846C0" w:rsidRDefault="000846C0">
      <w:r>
        <w:separator/>
      </w:r>
    </w:p>
  </w:footnote>
  <w:footnote w:type="continuationSeparator" w:id="0">
    <w:p w14:paraId="48742D63" w14:textId="77777777" w:rsidR="000846C0" w:rsidRDefault="000846C0">
      <w:r>
        <w:continuationSeparator/>
      </w:r>
    </w:p>
  </w:footnote>
  <w:footnote w:type="continuationNotice" w:id="1">
    <w:p w14:paraId="491535FE" w14:textId="77777777" w:rsidR="000846C0" w:rsidRDefault="00084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84CB" w14:textId="77777777" w:rsidR="00533523" w:rsidRDefault="005335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F41FA" w14:textId="77777777" w:rsidR="00533523" w:rsidRDefault="005335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D567" w14:textId="77777777" w:rsidR="00533523" w:rsidRDefault="00000000">
    <w:pPr>
      <w:pStyle w:val="Header"/>
    </w:pPr>
    <w:r>
      <w:pict w14:anchorId="2FF7A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66pt">
          <v:imagedata r:id="rId1" o:title="A&amp;BCymru50m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D81A" w14:textId="77777777" w:rsidR="0065609A" w:rsidRDefault="00000000">
    <w:pPr>
      <w:pStyle w:val="Header"/>
    </w:pPr>
    <w:r>
      <w:pict w14:anchorId="4BF38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66pt">
          <v:imagedata r:id="rId1" o:title="A&amp;BCymru50m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F82A" w14:textId="77777777" w:rsidR="00784034" w:rsidRDefault="007840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23C32" w14:textId="77777777" w:rsidR="00784034" w:rsidRDefault="0078403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03F7" w14:textId="77777777" w:rsidR="00784034" w:rsidRDefault="00000000">
    <w:pPr>
      <w:pStyle w:val="Header"/>
    </w:pPr>
    <w:r>
      <w:pict w14:anchorId="591F5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75pt;height:90.75pt">
          <v:imagedata r:id="rId1" o:title="A&amp;BCymru50m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7C4"/>
    <w:multiLevelType w:val="hybridMultilevel"/>
    <w:tmpl w:val="107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14522"/>
    <w:multiLevelType w:val="hybridMultilevel"/>
    <w:tmpl w:val="F694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410A1"/>
    <w:multiLevelType w:val="hybridMultilevel"/>
    <w:tmpl w:val="8FA06D2A"/>
    <w:lvl w:ilvl="0" w:tplc="76E6C23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70CC3"/>
    <w:multiLevelType w:val="hybridMultilevel"/>
    <w:tmpl w:val="6CB26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A68A6"/>
    <w:multiLevelType w:val="multilevel"/>
    <w:tmpl w:val="6B20156E"/>
    <w:name w:val="BulletListTemplate"/>
    <w:lvl w:ilvl="0">
      <w:start w:val="1"/>
      <w:numFmt w:val="decimal"/>
      <w:pStyle w:val="BulletList1"/>
      <w:lvlText w:val="•"/>
      <w:lvlJc w:val="left"/>
      <w:pPr>
        <w:tabs>
          <w:tab w:val="num" w:pos="340"/>
        </w:tabs>
        <w:ind w:left="340" w:hanging="340"/>
      </w:pPr>
      <w:rPr>
        <w:rFonts w:ascii="(normal text)" w:hAnsi="(normal text)"/>
      </w:rPr>
    </w:lvl>
    <w:lvl w:ilvl="1">
      <w:start w:val="1"/>
      <w:numFmt w:val="lowerLetter"/>
      <w:pStyle w:val="BulletList2"/>
      <w:lvlText w:val="–"/>
      <w:lvlJc w:val="left"/>
      <w:pPr>
        <w:tabs>
          <w:tab w:val="num" w:pos="567"/>
        </w:tabs>
        <w:ind w:left="567" w:hanging="227"/>
      </w:pPr>
      <w:rPr>
        <w:rFonts w:ascii="(normal text)" w:hAnsi="(normal text)"/>
      </w:rPr>
    </w:lvl>
    <w:lvl w:ilvl="2">
      <w:start w:val="1"/>
      <w:numFmt w:val="lowerRoman"/>
      <w:pStyle w:val="BulletList3"/>
      <w:lvlText w:val="–"/>
      <w:lvlJc w:val="left"/>
      <w:pPr>
        <w:tabs>
          <w:tab w:val="num" w:pos="794"/>
        </w:tabs>
        <w:ind w:left="794" w:hanging="227"/>
      </w:pPr>
      <w:rPr>
        <w:rFonts w:ascii="(normal text)" w:hAnsi="(normal tex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9"/>
      <w:lvlText w:val="●"/>
      <w:lvlJc w:val="left"/>
      <w:pPr>
        <w:tabs>
          <w:tab w:val="num" w:pos="3175"/>
        </w:tabs>
        <w:ind w:left="3175" w:hanging="454"/>
      </w:pPr>
      <w:rPr>
        <w:rFonts w:ascii="Times New Roman" w:hAnsi="Times New Roman"/>
      </w:rPr>
    </w:lvl>
  </w:abstractNum>
  <w:abstractNum w:abstractNumId="5" w15:restartNumberingAfterBreak="0">
    <w:nsid w:val="0D5A6220"/>
    <w:multiLevelType w:val="hybridMultilevel"/>
    <w:tmpl w:val="85EE8994"/>
    <w:lvl w:ilvl="0" w:tplc="0809000D">
      <w:start w:val="1"/>
      <w:numFmt w:val="bullet"/>
      <w:lvlText w:val=""/>
      <w:lvlJc w:val="left"/>
      <w:pPr>
        <w:ind w:left="720" w:hanging="360"/>
      </w:pPr>
      <w:rPr>
        <w:rFonts w:ascii="Wingdings" w:hAnsi="Wingdings" w:hint="default"/>
        <w:color w:val="FF33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684E85"/>
    <w:multiLevelType w:val="hybridMultilevel"/>
    <w:tmpl w:val="2D78C446"/>
    <w:lvl w:ilvl="0" w:tplc="94E0FE50">
      <w:start w:val="1"/>
      <w:numFmt w:val="bullet"/>
      <w:lvlText w:val=""/>
      <w:lvlJc w:val="left"/>
      <w:pPr>
        <w:ind w:left="360" w:hanging="360"/>
      </w:pPr>
      <w:rPr>
        <w:rFonts w:ascii="Symbol" w:hAnsi="Symbol" w:hint="default"/>
        <w:color w:val="FF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9564A"/>
    <w:multiLevelType w:val="hybridMultilevel"/>
    <w:tmpl w:val="62583172"/>
    <w:lvl w:ilvl="0" w:tplc="38CA1E02">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17C7F"/>
    <w:multiLevelType w:val="hybridMultilevel"/>
    <w:tmpl w:val="70782CAE"/>
    <w:lvl w:ilvl="0" w:tplc="73223A34">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05A6E"/>
    <w:multiLevelType w:val="hybridMultilevel"/>
    <w:tmpl w:val="CC627296"/>
    <w:lvl w:ilvl="0" w:tplc="4D504DC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D69C5"/>
    <w:multiLevelType w:val="hybridMultilevel"/>
    <w:tmpl w:val="11C4F554"/>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13622"/>
    <w:multiLevelType w:val="multilevel"/>
    <w:tmpl w:val="E0A49ECE"/>
    <w:lvl w:ilvl="0">
      <w:start w:val="1"/>
      <w:numFmt w:val="bullet"/>
      <w:lvlText w:val=""/>
      <w:lvlJc w:val="left"/>
      <w:pPr>
        <w:tabs>
          <w:tab w:val="num" w:pos="360"/>
        </w:tabs>
        <w:ind w:left="360" w:hanging="360"/>
      </w:pPr>
      <w:rPr>
        <w:rFonts w:ascii="Symbol" w:hAnsi="Symbol" w:hint="default"/>
        <w:color w:val="FF3399"/>
      </w:rPr>
    </w:lvl>
    <w:lvl w:ilvl="1">
      <w:start w:val="1"/>
      <w:numFmt w:val="decimal"/>
      <w:lvlText w:val="%2."/>
      <w:lvlJc w:val="left"/>
      <w:pPr>
        <w:tabs>
          <w:tab w:val="num" w:pos="340"/>
        </w:tabs>
        <w:ind w:left="340" w:hanging="340"/>
      </w:pPr>
    </w:lvl>
    <w:lvl w:ilvl="2">
      <w:start w:val="1"/>
      <w:numFmt w:val="decimal"/>
      <w:lvlText w:val="%2.%3."/>
      <w:lvlJc w:val="left"/>
      <w:pPr>
        <w:tabs>
          <w:tab w:val="num" w:pos="850"/>
        </w:tabs>
        <w:ind w:left="850" w:hanging="510"/>
      </w:pPr>
    </w:lvl>
    <w:lvl w:ilvl="3">
      <w:start w:val="1"/>
      <w:numFmt w:val="decimal"/>
      <w:lvlText w:val="%2.%3.%4."/>
      <w:lvlJc w:val="left"/>
      <w:pPr>
        <w:tabs>
          <w:tab w:val="num" w:pos="1531"/>
        </w:tabs>
        <w:ind w:left="1531" w:hanging="681"/>
      </w:pPr>
    </w:lvl>
    <w:lvl w:ilvl="4">
      <w:start w:val="1"/>
      <w:numFmt w:val="lowerLetter"/>
      <w:lvlText w:val="%5"/>
      <w:lvlJc w:val="left"/>
      <w:pPr>
        <w:tabs>
          <w:tab w:val="num" w:pos="1361"/>
        </w:tabs>
        <w:ind w:left="1361" w:hanging="341"/>
      </w:pPr>
    </w:lvl>
    <w:lvl w:ilvl="5">
      <w:start w:val="1"/>
      <w:numFmt w:val="lowerRoman"/>
      <w:lvlText w:val="%6"/>
      <w:lvlJc w:val="left"/>
      <w:pPr>
        <w:tabs>
          <w:tab w:val="num" w:pos="1701"/>
        </w:tabs>
        <w:ind w:left="1701" w:hanging="340"/>
      </w:pPr>
    </w:lvl>
    <w:lvl w:ilvl="6">
      <w:start w:val="1"/>
      <w:numFmt w:val="decimal"/>
      <w:lvlText w:val="%7"/>
      <w:lvlJc w:val="left"/>
      <w:pPr>
        <w:tabs>
          <w:tab w:val="num" w:pos="2041"/>
        </w:tabs>
        <w:ind w:left="2041" w:hanging="340"/>
      </w:pPr>
    </w:lvl>
    <w:lvl w:ilvl="7">
      <w:start w:val="1"/>
      <w:numFmt w:val="lowerLetter"/>
      <w:lvlText w:val="%8"/>
      <w:lvlJc w:val="left"/>
      <w:pPr>
        <w:tabs>
          <w:tab w:val="num" w:pos="2381"/>
        </w:tabs>
        <w:ind w:left="2381" w:hanging="340"/>
      </w:pPr>
    </w:lvl>
    <w:lvl w:ilvl="8">
      <w:start w:val="1"/>
      <w:numFmt w:val="lowerRoman"/>
      <w:lvlText w:val="%9"/>
      <w:lvlJc w:val="left"/>
      <w:pPr>
        <w:tabs>
          <w:tab w:val="num" w:pos="2721"/>
        </w:tabs>
        <w:ind w:left="2721" w:hanging="340"/>
      </w:pPr>
    </w:lvl>
  </w:abstractNum>
  <w:abstractNum w:abstractNumId="12" w15:restartNumberingAfterBreak="0">
    <w:nsid w:val="3E993BF5"/>
    <w:multiLevelType w:val="hybridMultilevel"/>
    <w:tmpl w:val="F02EADA0"/>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07B2F"/>
    <w:multiLevelType w:val="hybridMultilevel"/>
    <w:tmpl w:val="12769070"/>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46626"/>
    <w:multiLevelType w:val="multilevel"/>
    <w:tmpl w:val="BF9C798A"/>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decimal"/>
      <w:pStyle w:val="NumberedList2"/>
      <w:lvlText w:val="%2.%3."/>
      <w:lvlJc w:val="left"/>
      <w:pPr>
        <w:tabs>
          <w:tab w:val="num" w:pos="850"/>
        </w:tabs>
        <w:ind w:left="850" w:hanging="510"/>
      </w:pPr>
    </w:lvl>
    <w:lvl w:ilvl="3">
      <w:start w:val="1"/>
      <w:numFmt w:val="decimal"/>
      <w:pStyle w:val="NumberedList3"/>
      <w:lvlText w:val="%2.%3.%4."/>
      <w:lvlJc w:val="left"/>
      <w:pPr>
        <w:tabs>
          <w:tab w:val="num" w:pos="1531"/>
        </w:tabs>
        <w:ind w:left="1531" w:hanging="681"/>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5" w15:restartNumberingAfterBreak="0">
    <w:nsid w:val="439A1CCD"/>
    <w:multiLevelType w:val="hybridMultilevel"/>
    <w:tmpl w:val="356833C0"/>
    <w:lvl w:ilvl="0" w:tplc="D78CB5E4">
      <w:start w:val="1"/>
      <w:numFmt w:val="lowerLetter"/>
      <w:lvlText w:val="%1)"/>
      <w:lvlJc w:val="left"/>
      <w:pPr>
        <w:ind w:left="1179" w:hanging="360"/>
      </w:pPr>
      <w:rPr>
        <w:sz w:val="20"/>
        <w:szCs w:val="20"/>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6" w15:restartNumberingAfterBreak="0">
    <w:nsid w:val="466A00C8"/>
    <w:multiLevelType w:val="hybridMultilevel"/>
    <w:tmpl w:val="599ABDD4"/>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D0CBB"/>
    <w:multiLevelType w:val="hybridMultilevel"/>
    <w:tmpl w:val="0C706278"/>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F77EA"/>
    <w:multiLevelType w:val="hybridMultilevel"/>
    <w:tmpl w:val="285824F4"/>
    <w:lvl w:ilvl="0" w:tplc="0809000D">
      <w:start w:val="1"/>
      <w:numFmt w:val="bullet"/>
      <w:lvlText w:val=""/>
      <w:lvlJc w:val="left"/>
      <w:pPr>
        <w:ind w:left="720" w:hanging="360"/>
      </w:pPr>
      <w:rPr>
        <w:rFonts w:ascii="Wingdings" w:hAnsi="Wingdings" w:hint="default"/>
        <w:color w:val="FF0D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83718"/>
    <w:multiLevelType w:val="hybridMultilevel"/>
    <w:tmpl w:val="A1805632"/>
    <w:lvl w:ilvl="0" w:tplc="8814E77A">
      <w:start w:val="1"/>
      <w:numFmt w:val="bullet"/>
      <w:lvlText w:val=""/>
      <w:lvlJc w:val="left"/>
      <w:pPr>
        <w:ind w:left="360" w:hanging="360"/>
      </w:pPr>
      <w:rPr>
        <w:rFonts w:ascii="Symbol" w:hAnsi="Symbol" w:hint="default"/>
        <w:color w:val="EE2C7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F452F9"/>
    <w:multiLevelType w:val="hybridMultilevel"/>
    <w:tmpl w:val="D56643E6"/>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B7A65"/>
    <w:multiLevelType w:val="hybridMultilevel"/>
    <w:tmpl w:val="A16E647C"/>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72064"/>
    <w:multiLevelType w:val="hybridMultilevel"/>
    <w:tmpl w:val="BB16CB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024F0"/>
    <w:multiLevelType w:val="hybridMultilevel"/>
    <w:tmpl w:val="EC9CCA8C"/>
    <w:lvl w:ilvl="0" w:tplc="18DC288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25C04"/>
    <w:multiLevelType w:val="hybridMultilevel"/>
    <w:tmpl w:val="4878AEF4"/>
    <w:lvl w:ilvl="0" w:tplc="384630E0">
      <w:start w:val="1"/>
      <w:numFmt w:val="lowerLetter"/>
      <w:lvlText w:val="%1)"/>
      <w:lvlJc w:val="left"/>
      <w:pPr>
        <w:ind w:left="752" w:hanging="360"/>
      </w:pPr>
      <w:rPr>
        <w:rFonts w:ascii="Arial" w:eastAsia="Times New Roman" w:hAnsi="Arial" w:cs="Arial"/>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B863AC"/>
    <w:multiLevelType w:val="hybridMultilevel"/>
    <w:tmpl w:val="C626395C"/>
    <w:lvl w:ilvl="0" w:tplc="C88C5E98">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D112E3"/>
    <w:multiLevelType w:val="hybridMultilevel"/>
    <w:tmpl w:val="9E468248"/>
    <w:lvl w:ilvl="0" w:tplc="05A4CEEC">
      <w:start w:val="1"/>
      <w:numFmt w:val="bullet"/>
      <w:lvlText w:val=""/>
      <w:lvlJc w:val="left"/>
      <w:pPr>
        <w:tabs>
          <w:tab w:val="num" w:pos="357"/>
        </w:tabs>
        <w:ind w:left="357" w:hanging="357"/>
      </w:pPr>
      <w:rPr>
        <w:rFonts w:ascii="Symbol" w:hAnsi="Symbol" w:hint="default"/>
        <w:color w:val="FF0D8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748D8"/>
    <w:multiLevelType w:val="hybridMultilevel"/>
    <w:tmpl w:val="7B807622"/>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8687D"/>
    <w:multiLevelType w:val="hybridMultilevel"/>
    <w:tmpl w:val="9BB87CF4"/>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172D4"/>
    <w:multiLevelType w:val="multilevel"/>
    <w:tmpl w:val="D5FE18FE"/>
    <w:lvl w:ilvl="0">
      <w:start w:val="1"/>
      <w:numFmt w:val="decimal"/>
      <w:lvlText w:val="·"/>
      <w:lvlJc w:val="left"/>
      <w:pPr>
        <w:tabs>
          <w:tab w:val="num" w:pos="340"/>
        </w:tabs>
        <w:ind w:left="340" w:hanging="340"/>
      </w:pPr>
      <w:rPr>
        <w:rFonts w:ascii="Symbol" w:hAnsi="Symbol" w:hint="default"/>
        <w:color w:val="EE2C74"/>
      </w:rPr>
    </w:lvl>
    <w:lvl w:ilvl="1">
      <w:start w:val="1"/>
      <w:numFmt w:val="lowerLetter"/>
      <w:lvlText w:val="·"/>
      <w:lvlJc w:val="left"/>
      <w:pPr>
        <w:tabs>
          <w:tab w:val="num" w:pos="680"/>
        </w:tabs>
        <w:ind w:left="680" w:hanging="340"/>
      </w:pPr>
      <w:rPr>
        <w:rFonts w:ascii="Symbol" w:hAnsi="Symbol" w:hint="default"/>
        <w:color w:val="807F83"/>
      </w:rPr>
    </w:lvl>
    <w:lvl w:ilvl="2">
      <w:start w:val="1"/>
      <w:numFmt w:val="lowerRoman"/>
      <w:lvlText w:val="·"/>
      <w:lvlJc w:val="left"/>
      <w:pPr>
        <w:tabs>
          <w:tab w:val="num" w:pos="1020"/>
        </w:tabs>
        <w:ind w:left="1020" w:hanging="340"/>
      </w:pPr>
      <w:rPr>
        <w:rFonts w:ascii="Symbol" w:hAnsi="Symbol" w:hint="default"/>
        <w:color w:val="807F83"/>
      </w:rPr>
    </w:lvl>
    <w:lvl w:ilvl="3">
      <w:start w:val="1"/>
      <w:numFmt w:val="decimal"/>
      <w:lvlText w:val="·"/>
      <w:lvlJc w:val="left"/>
      <w:pPr>
        <w:tabs>
          <w:tab w:val="num" w:pos="1360"/>
        </w:tabs>
        <w:ind w:left="1360" w:hanging="340"/>
      </w:pPr>
      <w:rPr>
        <w:rFonts w:ascii="Symbol" w:hAnsi="Symbol" w:hint="default"/>
      </w:rPr>
    </w:lvl>
    <w:lvl w:ilvl="4">
      <w:start w:val="1"/>
      <w:numFmt w:val="lowerLetter"/>
      <w:lvlText w:val="·"/>
      <w:lvlJc w:val="left"/>
      <w:pPr>
        <w:tabs>
          <w:tab w:val="num" w:pos="1700"/>
        </w:tabs>
        <w:ind w:left="1700" w:hanging="340"/>
      </w:pPr>
      <w:rPr>
        <w:rFonts w:ascii="Symbol" w:hAnsi="Symbol" w:hint="default"/>
      </w:rPr>
    </w:lvl>
    <w:lvl w:ilvl="5">
      <w:start w:val="1"/>
      <w:numFmt w:val="lowerRoman"/>
      <w:lvlText w:val="·"/>
      <w:lvlJc w:val="left"/>
      <w:pPr>
        <w:tabs>
          <w:tab w:val="num" w:pos="2040"/>
        </w:tabs>
        <w:ind w:left="2040" w:hanging="340"/>
      </w:pPr>
      <w:rPr>
        <w:rFonts w:ascii="Symbol" w:hAnsi="Symbol" w:hint="default"/>
      </w:rPr>
    </w:lvl>
    <w:lvl w:ilvl="6">
      <w:start w:val="1"/>
      <w:numFmt w:val="decimal"/>
      <w:lvlText w:val="·"/>
      <w:lvlJc w:val="left"/>
      <w:pPr>
        <w:tabs>
          <w:tab w:val="num" w:pos="2380"/>
        </w:tabs>
        <w:ind w:left="2380" w:hanging="340"/>
      </w:pPr>
      <w:rPr>
        <w:rFonts w:ascii="Symbol" w:hAnsi="Symbol" w:hint="default"/>
      </w:rPr>
    </w:lvl>
    <w:lvl w:ilvl="7">
      <w:start w:val="1"/>
      <w:numFmt w:val="lowerLetter"/>
      <w:lvlText w:val="·"/>
      <w:lvlJc w:val="left"/>
      <w:pPr>
        <w:tabs>
          <w:tab w:val="num" w:pos="2720"/>
        </w:tabs>
        <w:ind w:left="2720" w:hanging="340"/>
      </w:pPr>
      <w:rPr>
        <w:rFonts w:ascii="Symbol" w:hAnsi="Symbol" w:hint="default"/>
      </w:rPr>
    </w:lvl>
    <w:lvl w:ilvl="8">
      <w:start w:val="1"/>
      <w:numFmt w:val="lowerRoman"/>
      <w:lvlText w:val="·"/>
      <w:lvlJc w:val="left"/>
      <w:pPr>
        <w:tabs>
          <w:tab w:val="num" w:pos="3060"/>
        </w:tabs>
        <w:ind w:left="3060" w:hanging="340"/>
      </w:pPr>
      <w:rPr>
        <w:rFonts w:ascii="Symbol" w:hAnsi="Symbol" w:hint="default"/>
      </w:rPr>
    </w:lvl>
  </w:abstractNum>
  <w:num w:numId="1" w16cid:durableId="836186156">
    <w:abstractNumId w:val="14"/>
  </w:num>
  <w:num w:numId="2" w16cid:durableId="1196237042">
    <w:abstractNumId w:val="4"/>
  </w:num>
  <w:num w:numId="3" w16cid:durableId="157232146">
    <w:abstractNumId w:val="27"/>
  </w:num>
  <w:num w:numId="4" w16cid:durableId="1629437845">
    <w:abstractNumId w:val="13"/>
  </w:num>
  <w:num w:numId="5" w16cid:durableId="1852060192">
    <w:abstractNumId w:val="16"/>
  </w:num>
  <w:num w:numId="6" w16cid:durableId="969212848">
    <w:abstractNumId w:val="28"/>
  </w:num>
  <w:num w:numId="7" w16cid:durableId="346446676">
    <w:abstractNumId w:val="7"/>
  </w:num>
  <w:num w:numId="8" w16cid:durableId="30763792">
    <w:abstractNumId w:val="8"/>
  </w:num>
  <w:num w:numId="9" w16cid:durableId="1206325">
    <w:abstractNumId w:val="25"/>
  </w:num>
  <w:num w:numId="10" w16cid:durableId="2008825653">
    <w:abstractNumId w:val="24"/>
  </w:num>
  <w:num w:numId="11" w16cid:durableId="540675798">
    <w:abstractNumId w:val="3"/>
  </w:num>
  <w:num w:numId="12" w16cid:durableId="1561788906">
    <w:abstractNumId w:val="15"/>
  </w:num>
  <w:num w:numId="13" w16cid:durableId="798649567">
    <w:abstractNumId w:val="2"/>
  </w:num>
  <w:num w:numId="14" w16cid:durableId="111554993">
    <w:abstractNumId w:val="26"/>
  </w:num>
  <w:num w:numId="15" w16cid:durableId="403452202">
    <w:abstractNumId w:val="17"/>
  </w:num>
  <w:num w:numId="16" w16cid:durableId="1610510252">
    <w:abstractNumId w:val="12"/>
  </w:num>
  <w:num w:numId="17" w16cid:durableId="1774131873">
    <w:abstractNumId w:val="23"/>
  </w:num>
  <w:num w:numId="18" w16cid:durableId="1129006937">
    <w:abstractNumId w:val="26"/>
  </w:num>
  <w:num w:numId="19" w16cid:durableId="1713074084">
    <w:abstractNumId w:val="0"/>
  </w:num>
  <w:num w:numId="20" w16cid:durableId="662660714">
    <w:abstractNumId w:val="22"/>
  </w:num>
  <w:num w:numId="21" w16cid:durableId="740829607">
    <w:abstractNumId w:val="9"/>
  </w:num>
  <w:num w:numId="22" w16cid:durableId="694424803">
    <w:abstractNumId w:val="29"/>
  </w:num>
  <w:num w:numId="23" w16cid:durableId="133988286">
    <w:abstractNumId w:val="20"/>
  </w:num>
  <w:num w:numId="24" w16cid:durableId="2114006510">
    <w:abstractNumId w:val="1"/>
  </w:num>
  <w:num w:numId="25" w16cid:durableId="1240366626">
    <w:abstractNumId w:val="18"/>
  </w:num>
  <w:num w:numId="26" w16cid:durableId="759637570">
    <w:abstractNumId w:val="19"/>
  </w:num>
  <w:num w:numId="27" w16cid:durableId="1933707265">
    <w:abstractNumId w:val="6"/>
  </w:num>
  <w:num w:numId="28" w16cid:durableId="1147431818">
    <w:abstractNumId w:val="10"/>
  </w:num>
  <w:num w:numId="29" w16cid:durableId="1602226959">
    <w:abstractNumId w:val="11"/>
  </w:num>
  <w:num w:numId="30" w16cid:durableId="1972051840">
    <w:abstractNumId w:val="21"/>
  </w:num>
  <w:num w:numId="31" w16cid:durableId="50339568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noPunctuationKerning/>
  <w:characterSpacingControl w:val="doNotCompress"/>
  <w:hdrShapeDefaults>
    <o:shapedefaults v:ext="edit" spidmax="215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dAboutHelp" w:val="{KN&gt;"/>
    <w:docVar w:name="idCustomer" w:val="hKML &amp; iNLBG&gt;LL"/>
    <w:docVar w:name="idLicense" w:val="sB&lt;&gt;GL&gt;= MH hKML &amp; iNLBG&gt;LL"/>
    <w:docVar w:name="idProtection" w:val=":&amp;;"/>
    <w:docVar w:name="idUserTemplates" w:val="m:EL&gt;"/>
    <w:docVar w:name="Revision History" w:val="Normal.dot_x0009_0.0.0001_x0009_13/06/2005 12:15:14_x0009_Jonathan West_x0009_9.0.8929_x000d_Normal.dot_x0009_0.0.0002_x0009_15/06/2005 16:14:39_x0009_Jonathan West_x0009_9.0.8929_x000d_Normal.dot_x0009_0.0.0003_x0009_25/07/2005 14:01:08_x0009_Jonathan West_x0009_9.0.8929_x000d_Normal.dot_x0009_0.0.0004_x0009_25/07/2005 14:10:50_x0009_Jonathan West_x0009_9.0.8929_x000d_Normal.dot_x0009_0.0.0005_x0009_28/07/2005 15:53:40_x0009_Jonathan West_x0009_9.0.8929_x000d_Normal.dot_x0009_0.0.0006_x0009_28/07/2005 16:00:21_x0009_Jonathan West_x0009_9.0.8929_x000d_Normal.dot_x0009_0.0.0007_x0009_01/08/2005 15:54:59_x0009_Jonathan West_x0009_9.0.8929_x000d_Normal.dot_x0009_0.0.0008_x0009_02/08/2005 15:31:09_x0009_Jonathan West_x0009_9.0.8929_x000d_Normal.dot_x0009_0.0.0009_x0009_02/08/2005 15:37:59_x0009_Jonathan West_x0009_9.0.8929_x000d_Normal.dot_x0009_0.0.0010_x0009_02/08/2005 20:20:18_x0009_Jonathan West_x0009_9.0.8929_x000d_Base Template.dot_x0009_0.0.0001_x0009_04/08/2005 16:51:42_x0009_Jonathan West_x0009_9.0.8929_x000d_Base Template.dot_x0009_0.0.0002_x0009_04/08/2005 16:52:10_x0009_Jonathan West_x0009_9.0.8929_x000d_Base Template.dot_x0009_0.0.0003_x0009_04/08/2005 16:54:43_x0009_Jonathan West_x0009_9.0.8929_x000d_Base Template.dot_x0009_0.0.0004_x0009_04/08/2005 16:54:47_x0009_Jonathan West_x0009_9.0.8929_x000d_Base Template.dot_x0009_0.0.0005_x0009_04/08/2005 16:57:24_x0009_Jonathan West_x0009_9.0.8929_x000d_Base Template.dot_x0009_0.0.0006_x0009_04/08/2005 16:59:05_x0009_Jonathan West_x0009_9.0.8929_x000d_Base Template.dot_x0009_0.0.0007_x0009_04/08/2005 17:00:26_x0009_Jonathan West_x0009_9.0.8929_x000d_Base Template.dot_x0009_0.0.0008_x0009_04/08/2005 17:01:07_x0009_Jonathan West_x0009_9.0.8929_x000d_Base Template.dot_x0009_0.0.0009_x0009_04/08/2005 17:17:28_x0009_Jonathan West_x0009_9.0.8929_x000d_Base Template.dot_x0009_0.0.0010_x0009_04/08/2005 17:18:45_x0009_Jonathan West_x0009_9.0.8929_x000d_Base Template.dot_x0009_0.0.0011_x0009_04/08/2005 17:19:59_x0009_Jonathan West_x0009_9.0.8929_x000d_Base Template.dot_x0009_0.0.0012_x0009_04/08/2005 17:20:15_x0009_Jonathan West_x0009_9.0.8929_x000d_Base Template.dot_x0009_0.0.0013_x0009_04/08/2005 17:21:31_x0009_Jonathan West_x0009_9.0.8929_x000d_Base Template.dot_x0009_0.0.0014_x0009_04/08/2005 17:26:22_x0009_Jonathan West_x0009_9.0.8929_x000d_Base Template.dot_x0009_0.0.0015_x0009_04/08/2005 17:30:04_x0009_Jonathan West_x0009_9.0.8929_x000d_Base Template.dot_x0009_0.0.0016_x0009_04/08/2005 17:36:23_x0009_Jonathan West_x0009_9.0.8929_x000d_Base Template.dot_x0009_0.0.0017_x0009_04/08/2005 17:37:48_x0009_Jonathan West_x0009_9.0.8929_x000d_Base Template.dot_x0009_0.0.0018_x0009_04/08/2005 17:38:56_x0009_Jonathan West_x0009_9.0.8929_x000d_Base Template.dot_x0009_0.0.0019_x0009_08/08/2005 12:29:15_x0009_Jonathan West_x0009_9.0.8929_x000d_Base Template.dot_x0009_0.0.0020_x0009_08/08/2005 13:32:23_x0009_Jonathan West_x0009_9.0.8929_x000d_Base Template.dot_x0009_0.0.0021_x0009_08/08/2005 13:32:29_x0009_Jonathan West_x0009_9.0.8929_x000d_Letter.dot_x0009_0.0.0022_x0009_12/10/2005 13:52:00_x0009_Jonathan West_x0009_11.0.6359_x000d_Letter.dot_x0009_0.0.0023_x0009_12/10/2005 13:52:57_x0009_Jonathan West_x0009_11.0.6359_x000d_Letter.dot_x0009_0.0.0024_x0009_12/10/2005 13:53:58_x0009_Jonathan West_x0009_11.0.6359_x000d_Letter.dot_x0009_0.0.0025_x0009_12/10/2005 13:55:20_x0009_Jonathan West_x0009_11.0.6359_x000d_Letter.dot_x0009_0.0.0026_x0009_12/10/2005 14:45:45_x0009_Jonathan West_x0009_11.0.6359_x000d_Letter.dot_x0009_0.0.0027_x0009_31/10/2005 14:25:18_x0009_Jonathan West_x0009_9.0.8929_x000d_Letter.dot_x0009_0.0.0028_x0009_31/10/2005 14:26:25_x0009_Jonathan West_x0009_9.0.8929_x000d_Letter.dot_x0009_0.0.0029_x0009_31/10/2005 14:27:25_x0009_Jonathan West_x0009_9.0.8929_x000d_Letter.dot_x0009_0.0.0030_x0009_31/10/2005 14:29:45_x0009_Jonathan West_x0009_9.0.8929_x000d_Letter.dot_x0009_0.0.0031_x0009_31/10/2005 14:38:37_x0009_Jonathan West_x0009_9.0.8929_x000d_Letter.dot_x0009_0.0.0032_x0009_31/10/2005 14:46:20_x0009_Jonathan West_x0009_9.0.8929_x000d_Letter.dot_x0009_0.0.0033_x0009_31/10/2005 14:46:50_x0009_Jonathan West_x0009_9.0.8929_x000d_Letter.dot_x0009_0.0.0034_x0009_31/10/2005 14:56:53_x0009_Jonathan West_x0009_9.0.8929_x000d_Letter.dot_x0009_0.0.0035_x0009_31/10/2005 14:57:53_x0009_Jonathan West_x0009_9.0.8929_x000d_Letter.dot_x0009_0.0.0036_x0009_31/10/2005 14:57:53_x0009_Jonathan West_x0009_9.0.8929_x000d_Letter.dot_x0009_0.0.0037_x0009_31/10/2005 15:22:55_x0009_Jonathan West_x0009_9.0.8929_x000d_Letter.dot_x0009_0.0.0038_x0009_31/10/2005 15:26:37_x0009_Jonathan West_x0009_9.0.8929_x000d_Letter.dot_x0009_0.0.0039_x0009_02/11/2005 14:02:56_x0009_Jonathan West_x0009_9.0.8929_x000d_Letter.dot_x0009_0.0.0040_x0009_03/11/2005 13:58:40_x0009_Jonathan West_x0009_9.0.8929_x000d_Letter.dot_x0009_0.0.0041_x0009_03/11/2005 13:59:44_x0009_Jonathan West_x0009_9.0.8929_x000d_Letter.dot_x0009_0.0.0042_x0009_03/11/2005 14:00:30_x0009_Jonathan West_x0009_9.0.8929_x000d_Report.dot_x0009_0.0.0043_x0009_03/11/2005 14:09:46_x0009_Jonathan West_x0009_9.0.8929_x000d_Report.dot_x0009_0.0.0044_x0009_03/11/2005 14:10:59_x0009_Jonathan West_x0009_9.0.8929_x000d_Report.dot_x0009_0.0.0045_x0009_03/11/2005 14:12:01_x0009_Jonathan West_x0009_9.0.8929_x000d_Report.dot_x0009_0.0.0046_x0009_03/11/2005 14:14:41_x0009_Jonathan West_x0009_9.0.8929_x000d_Report.dot_x0009_0.0.0047_x0009_07/11/2005 14:31:13_x0009_Jonathan West_x0009_9.0.8929_x000d_Report.dot_x0009_0.0.0048_x0009_07/11/2005 14:32:17_x0009_Jonathan West_x0009_9.0.8929_x000d_Report.dot_x0009_0.0.0049_x0009_07/11/2005 14:33:23_x0009_Jonathan West_x0009_9.0.8929_x000d_Report.dot_x0009_0.0.0050_x0009_07/11/2005 14:35:04_x0009_Jonathan West_x0009_9.0.8929_x000d_Report.dot_x0009_0.0.0051_x0009_07/11/2005 14:36:12_x0009_Jonathan West_x0009_9.0.8929_x000d_Report.dot_x0009_0.0.0052_x0009_07/11/2005 14:37:29_x0009_Jonathan West_x0009_9.0.8929_x000d_Report.dot_x0009_0.0.0053_x0009_07/11/2005 15:54:51_x0009_Jonathan West_x0009_9.0.8929_x000d_Report.dot_x0009_0.0.0054_x0009_07/11/2005 15:56:58_x0009_Jonathan West_x0009_9.0.8929_x000d_Report.dot_x0009_0.0.0055_x0009_07/11/2005 15:58:00_x0009_Jonathan West_x0009_9.0.8929_x000d_Report.dot_x0009_0.0.0056_x0009_07/11/2005 15:59:00_x0009_Jonathan West_x0009_9.0.8929_x000d_Report.dot_x0009_0.0.0057_x0009_07/11/2005 16:16:39_x0009_Jonathan West_x0009_9.0.8929_x000d_Report.dot_x0009_0.0.0058_x0009_07/11/2005 16:17:41_x0009_Jonathan West_x0009_9.0.8929_x000d_Report.dot_x0009_0.0.0059_x0009_07/11/2005 16:18:49_x0009_Jonathan West_x0009_9.0.8929_x000d_Report.dot_x0009_0.0.0060_x0009_07/11/2005 16:20:17_x0009_Jonathan West_x0009_9.0.8929_x000d_Report.dot_x0009_0.0.0061_x0009_07/11/2005 16:21:27_x0009_Jonathan West_x0009_9.0.8929_x000d_Report.dot_x0009_0.0.0062_x0009_07/11/2005 16:37:07_x0009_Jonathan West_x0009_9.0.8929_x000d_Report.dot_x0009_0.0.0063_x0009_07/11/2005 16:55:26_x0009_Jonathan West_x0009_9.0.8929_x000d_Report.dot_x0009_0.0.0064_x0009_07/11/2005 16:57:02_x0009_Jonathan West_x0009_9.0.8929_x000d_Report.dot_x0009_0.0.0065_x0009_07/11/2005 16:58:12_x0009_Jonathan West_x0009_9.0.8929_x000d_Report.dot_x0009_0.0.0066_x0009_08/11/2005 16:15:02_x0009_Jonathan West_x0009_9.0.8929_x000d_Report.dot_x0009_0.0.0067_x0009_08/11/2005 16:15:55_x0009_Jonathan West_x0009_9.0.8929_x000d_Report.dot_x0009_0.0.0068_x0009_08/11/2005 16:21:41_x0009_Jonathan West_x0009_9.0.8929_x000d_Report.dot_x0009_0.0.0069_x0009_08/11/2005 16:22:47_x0009_Jonathan West_x0009_9.0.8929_x000d_Report.dot_x0009_0.0.0070_x0009_08/11/2005 16:24:05_x0009_Jonathan West_x0009_9.0.8929_x000d_Report.dot_x0009_0.0.0071_x0009_08/11/2005 16:24:19_x0009_Jonathan West_x0009_9.0.8929_x000d_Report.dot_x0009_0.0.0072_x0009_08/11/2005 16:46:59_x0009_Jonathan West_x0009_9.0.8929_x000d_Report.dot_x0009_0.0.0073_x0009_08/11/2005 16:47:59_x0009_Jonathan West_x0009_9.0.8929_x000d_Report.dot_x0009_0.0.0074_x0009_08/11/2005 16:48:11_x0009_Jonathan West_x0009_9.0.8929_x000d_Report.dot_x0009_0.0.0075_x0009_08/11/2005 16:49:26_x0009_Jonathan West_x0009_9.0.8929_x000d_Report.dot_x0009_0.0.0076_x0009_08/11/2005 16:49:45_x0009_Jonathan West_x0009_9.0.8929_x000d_Report.dot_x0009_0.0.0077_x0009_08/11/2005 16:50:16_x0009_Jonathan West_x0009_9.0.8929_x000d_Report.dot_x0009_0.0.0078_x0009_08/11/2005 16:51:01_x0009_Jonathan West_x0009_9.0.8929_x000d_Report.dot_x0009_0.0.0079_x0009_08/11/2005 16:52:08_x0009_Jonathan West_x0009_9.0.8929_x000d_Report.dot_x0009_0.0.0080_x0009_08/11/2005 16:52:35_x0009_Jonathan West_x0009_9.0.8929_x000d_Report.dot_x0009_0.0.0081_x0009_08/11/2005 16:52:48_x0009_Jonathan West_x0009_9.0.8929_x000d_Report.dot_x0009_0.0.0082_x0009_08/11/2005 16:54:08_x0009_Jonathan West_x0009_9.0.8929_x000d_Report.dot_x0009_0.0.0083_x0009_08/11/2005 17:21:42_x0009_Jonathan West_x0009_9.0.8929_x000d_Report.dot_x0009_0.0.0084_x0009_08/11/2005 17:22:43_x0009_Jonathan West_x0009_9.0.8929_x000d_Report.dot_x0009_0.0.0085_x0009_08/11/2005 17:25:50_x0009_Jonathan West_x0009_9.0.8929_x000d_Report.dot_x0009_0.0.0086_x0009_08/11/2005 17:27:00_x0009_Jonathan West_x0009_9.0.8929_x000d_Report.dot_x0009_0.0.0087_x0009_08/11/2005 17:28:13_x0009_Jonathan West_x0009_9.0.8929_x000d_Report.dot_x0009_0.0.0088_x0009_08/11/2005 17:30:15_x0009_Jonathan West_x0009_9.0.8929_x000d_Report.dot_x0009_0.0.0089_x0009_08/11/2005 17:31:20_x0009_Jonathan West_x0009_9.0.8929_x000d_Report.dot_x0009_0.0.0090_x0009_08/11/2005 17:32:41_x0009_Jonathan West_x0009_9.0.8929_x000d_Report.dot_x0009_0.0.0091_x0009_08/11/2005 17:33:51_x0009_Jonathan West_x0009_9.0.8929_x000d_Report.dot_x0009_0.0.0092_x0009_08/11/2005 17:34:52_x0009_Jonathan West_x0009_9.0.8929_x000d_Report.dot_x0009_0.0.0093_x0009_08/11/2005 17:35:57_x0009_Jonathan West_x0009_9.0.8929_x000d_Report.dot_x0009_0.0.0094_x0009_08/11/2005 17:37:43_x0009_Jonathan West_x0009_9.0.8929_x000d_Report.dot_x0009_0.0.0095_x0009_08/11/2005 17:38:44_x0009_Jonathan West_x0009_9.0.8929_x000d_Report.dot_x0009_0.0.0096_x0009_08/11/2005 17:40:48_x0009_Jonathan West_x0009_9.0.8929_x000d_Report.dot_x0009_0.0.0097_x0009_08/11/2005 17:43:02_x0009_Jonathan West_x0009_9.0.8929_x000d_Report.dot_x0009_0.0.0098_x0009_08/11/2005 17:43:42_x0009_Jonathan West_x0009_9.0.8929_x000d_Report.dot_x0009_0.0.0099_x0009_08/11/2005 17:44:05_x0009_Jonathan West_x0009_9.0.8929_x000d_Report.dot_x0009_0.0.0100_x0009_08/11/2005 17:45:14_x0009_Jonathan West_x0009_9.0.8929_x000d_Report.dot_x0009_0.0.0101_x0009_09/11/2005 12:30:48_x0009_Jonathan West_x0009_9.0.8929_x000d_Report.dot_x0009_0.0.0102_x0009_09/11/2005 12:32:37_x0009_Jonathan West_x0009_9.0.8929_x000d_Report.dot_x0009_0.0.0103_x0009_09/11/2005 12:33:37_x0009_Jonathan West_x0009_9.0.8929_x000d_Report.dot_x0009_0.0.0104_x0009_09/11/2005 12:36:38_x0009_Jonathan West_x0009_9.0.8929_x000d_Report.dot_x0009_0.0.0105_x0009_09/11/2005 13:11:34_x0009_Jonathan West_x0009_9.0.8929_x000d_Report.dot_x0009_0.0.0106_x0009_11/11/2005 12:45:15_x0009_Jonathan West_x0009_9.0.8929_x000d_Report.dot_x0009_0.0.0107_x0009_11/11/2005 12:45:49_x0009_Jonathan West_x0009_9.0.8929_x000d_Report.dot_x0009_0.0.0108_x0009_11/11/2005 12:49:43_x0009_Jonathan West_x0009_9.0.8929_x000d_Report.dot_x0009_0.0.0109_x0009_11/11/2005 12:51:55_x0009_Jonathan West_x0009_9.0.8929_x000d_Report.dot_x0009_0.0.0110_x0009_11/11/2005 14:08:40_x0009_Jonathan West_x0009_9.0.8929_x000d_Report.dot_x0009_0.0.0111_x0009_11/11/2005 14:08:44_x0009_Jonathan West_x0009_9.0.8929_x000d_Report.dot_x0009_0.0.0112_x0009_12/12/2005 16:05:10_x0009_Jonathan West_x0009_9.0.8929_x000d_Report.dot_x0009_0.0.0113_x0009_12/12/2005 16:05:25_x0009_Jonathan West_x0009_9.0.8929_x000d_Report.dot_x0009_0.0.0114_x0009_05/01/2006 10:11:25_x0009_Jonathan West_x0009_9.0.8930_x000d_Report.dot_x0009_0.0.0115_x0009_05/01/2006 10:12:42_x0009_Jonathan West_x0009_9.0.8930_x000d_Report.dot_x0009_0.0.0116_x0009_05/01/2006 10:13:35_x0009_Jonathan West_x0009_9.0.8930_x000d_Report.dot_x0009_0.0.0117_x0009_27/01/2006 01:01:45_x0009_Jonathan West_x0009_9.0.8216_x000d_Report.dot_x0009_0.0.0118_x0009_27/01/2006 01:03:02_x0009_Jonathan West_x0009_9.0.8216_x000d_Report.dot_x0009_0.0.0119_x0009_27/01/2006 15:40:36_x0009_Jonathan West_x0009_9.0.8216_x000d_Report.dot_x0009_0.0.0120_x0009_27/01/2006 15:47:34_x0009_Jonathan West_x0009_9.0.8216_x000d_Report.dot_x0009_0.0.0121_x0009_27/01/2006 15:57:34_x0009_Jonathan West_x0009_9.0.8216_x000d_Report.dot_x0009_0.0.0122_x0009_27/01/2006 16:04:43_x0009_Jonathan West_x0009_9.0.8216_x000d_Report.dot_x0009_0.0.0123_x0009_27/01/2006 16:05:12_x0009_Jonathan West_x0009_9.0.8216_x000d_Report.dot_x0009_0.0.0124_x0009_27/01/2006 16:07:44_x0009_Jonathan West_x0009_9.0.8216_x000d_Report.dot_x0009_0.0.0125_x0009_27/01/2006 16:15:41_x0009_Jonathan West_x0009_9.0.8216_x000d_Report.dot_x0009_0.0.0126_x0009_27/01/2006 16:21:16_x0009_Jonathan West_x0009_9.0.8216_x000d_Report.dot_x0009_0.0.0127_x0009_27/01/2006 16:22:54_x0009_Jonathan West_x0009_9.0.8216_x000d_Report.dot_x0009_0.0.0128_x0009_30/01/2006 15:31:23_x0009_Jonathan West_x0009_9.0.8216_x000d_Report.dot_x0009_0.0.0129_x0009_30/01/2006 15:39:08_x0009_Jonathan West_x0009_9.0.8216_x000d_Report.dot_x0009_0.0.0130_x0009_06/02/2006 13:34:01_x0009_Jonathan West_x0009_9.0.8216_x000d_Report.dot_x0009_0.0.0131_x0009_06/02/2006 13:35:01_x0009_Jonathan West_x0009_9.0.8216_x000d_Report.dot_x0009_0.0.0132_x0009_06/02/2006 13:36:06_x0009_Jonathan West_x0009_9.0.8216_x000d_Report.dot_x0009_0.0.0133_x0009_06/02/2006 13:40:43_x0009_Jonathan West_x0009_9.0.8216_x000d_Report.dot_x0009_0.0.0134_x0009_06/02/2006 13:45:36_x0009_Jonathan West_x0009_9.0.8216_x000d_Report.dot_x0009_0.0.0135_x0009_08/02/2006 11:53:45_x0009_Jonathan West_x0009_9.0.8216_x000d_Report.dot_x0009_0.0.0136_x0009_08/02/2006 11:54:22_x0009_Jonathan West_x0009_9.0.8216_x000d_Report.dot_x0009_0.0.0137_x0009_08/02/2006 11:56:47_x0009_Jonathan West_x0009_9.0.8216"/>
  </w:docVars>
  <w:rsids>
    <w:rsidRoot w:val="007B5BDC"/>
    <w:rsid w:val="000045F4"/>
    <w:rsid w:val="000156A5"/>
    <w:rsid w:val="00023865"/>
    <w:rsid w:val="00023BC4"/>
    <w:rsid w:val="00030CF8"/>
    <w:rsid w:val="00031641"/>
    <w:rsid w:val="00033A9C"/>
    <w:rsid w:val="00037BBB"/>
    <w:rsid w:val="00040E44"/>
    <w:rsid w:val="00047DC0"/>
    <w:rsid w:val="0006053C"/>
    <w:rsid w:val="00062778"/>
    <w:rsid w:val="000627A1"/>
    <w:rsid w:val="00067731"/>
    <w:rsid w:val="000728FA"/>
    <w:rsid w:val="000762F7"/>
    <w:rsid w:val="000846C0"/>
    <w:rsid w:val="00084C86"/>
    <w:rsid w:val="000919D8"/>
    <w:rsid w:val="000959E1"/>
    <w:rsid w:val="00095A1F"/>
    <w:rsid w:val="000A7F55"/>
    <w:rsid w:val="000B2A3D"/>
    <w:rsid w:val="000B509A"/>
    <w:rsid w:val="000C2B67"/>
    <w:rsid w:val="000D362D"/>
    <w:rsid w:val="000E1A99"/>
    <w:rsid w:val="000F49B5"/>
    <w:rsid w:val="000F5D5F"/>
    <w:rsid w:val="00100926"/>
    <w:rsid w:val="00105A50"/>
    <w:rsid w:val="00112734"/>
    <w:rsid w:val="00120974"/>
    <w:rsid w:val="001651D7"/>
    <w:rsid w:val="00166DFF"/>
    <w:rsid w:val="001755B9"/>
    <w:rsid w:val="00177E6F"/>
    <w:rsid w:val="001819FF"/>
    <w:rsid w:val="00181F26"/>
    <w:rsid w:val="00185A26"/>
    <w:rsid w:val="001A1E20"/>
    <w:rsid w:val="001B0BAE"/>
    <w:rsid w:val="001B5F03"/>
    <w:rsid w:val="001C0354"/>
    <w:rsid w:val="001C1502"/>
    <w:rsid w:val="001C21C9"/>
    <w:rsid w:val="001D5A79"/>
    <w:rsid w:val="001D7FC8"/>
    <w:rsid w:val="001E07F4"/>
    <w:rsid w:val="001E63E3"/>
    <w:rsid w:val="001F2F93"/>
    <w:rsid w:val="001F301C"/>
    <w:rsid w:val="00202C6D"/>
    <w:rsid w:val="0020598C"/>
    <w:rsid w:val="00207B1E"/>
    <w:rsid w:val="002240F2"/>
    <w:rsid w:val="002315D8"/>
    <w:rsid w:val="00246351"/>
    <w:rsid w:val="00246F43"/>
    <w:rsid w:val="00261072"/>
    <w:rsid w:val="002757E5"/>
    <w:rsid w:val="00276510"/>
    <w:rsid w:val="00277FCC"/>
    <w:rsid w:val="00280E6C"/>
    <w:rsid w:val="00294B28"/>
    <w:rsid w:val="002A7C49"/>
    <w:rsid w:val="002B3117"/>
    <w:rsid w:val="002B59DD"/>
    <w:rsid w:val="002B6998"/>
    <w:rsid w:val="002C2818"/>
    <w:rsid w:val="002C4021"/>
    <w:rsid w:val="002C541F"/>
    <w:rsid w:val="002D1144"/>
    <w:rsid w:val="002D27CB"/>
    <w:rsid w:val="002D373B"/>
    <w:rsid w:val="002D5130"/>
    <w:rsid w:val="002D5A7D"/>
    <w:rsid w:val="002D60E7"/>
    <w:rsid w:val="002E1A36"/>
    <w:rsid w:val="002E2DC2"/>
    <w:rsid w:val="002E42A7"/>
    <w:rsid w:val="002E446A"/>
    <w:rsid w:val="00303372"/>
    <w:rsid w:val="00303C64"/>
    <w:rsid w:val="00311E11"/>
    <w:rsid w:val="00314215"/>
    <w:rsid w:val="003154AD"/>
    <w:rsid w:val="00321AD3"/>
    <w:rsid w:val="00327D85"/>
    <w:rsid w:val="00330761"/>
    <w:rsid w:val="00334861"/>
    <w:rsid w:val="00341B24"/>
    <w:rsid w:val="003559BC"/>
    <w:rsid w:val="0036065A"/>
    <w:rsid w:val="00363C10"/>
    <w:rsid w:val="00374AC8"/>
    <w:rsid w:val="0037796E"/>
    <w:rsid w:val="00382EC8"/>
    <w:rsid w:val="00383BB1"/>
    <w:rsid w:val="0038455E"/>
    <w:rsid w:val="00397FD8"/>
    <w:rsid w:val="003A3DF6"/>
    <w:rsid w:val="003A7155"/>
    <w:rsid w:val="003B530B"/>
    <w:rsid w:val="003C1E3D"/>
    <w:rsid w:val="003C4143"/>
    <w:rsid w:val="003C4808"/>
    <w:rsid w:val="003D1211"/>
    <w:rsid w:val="003D2112"/>
    <w:rsid w:val="003D3874"/>
    <w:rsid w:val="003E513D"/>
    <w:rsid w:val="003F4023"/>
    <w:rsid w:val="003F526C"/>
    <w:rsid w:val="003F59DA"/>
    <w:rsid w:val="003F7550"/>
    <w:rsid w:val="0040449D"/>
    <w:rsid w:val="00414027"/>
    <w:rsid w:val="004150DE"/>
    <w:rsid w:val="00422032"/>
    <w:rsid w:val="00422DDB"/>
    <w:rsid w:val="00426E9A"/>
    <w:rsid w:val="00427B39"/>
    <w:rsid w:val="00432E04"/>
    <w:rsid w:val="00443D60"/>
    <w:rsid w:val="00445C9A"/>
    <w:rsid w:val="0044653D"/>
    <w:rsid w:val="00452C18"/>
    <w:rsid w:val="00460108"/>
    <w:rsid w:val="00463636"/>
    <w:rsid w:val="004656BB"/>
    <w:rsid w:val="004737EC"/>
    <w:rsid w:val="004834AB"/>
    <w:rsid w:val="004860F8"/>
    <w:rsid w:val="0049030B"/>
    <w:rsid w:val="004903DB"/>
    <w:rsid w:val="004A2803"/>
    <w:rsid w:val="004B3092"/>
    <w:rsid w:val="004B44BA"/>
    <w:rsid w:val="004B501E"/>
    <w:rsid w:val="004B68F3"/>
    <w:rsid w:val="004C4D42"/>
    <w:rsid w:val="004D3C84"/>
    <w:rsid w:val="004E0C2B"/>
    <w:rsid w:val="004E2F1A"/>
    <w:rsid w:val="004F70F7"/>
    <w:rsid w:val="004F7BBF"/>
    <w:rsid w:val="005043E4"/>
    <w:rsid w:val="00512D96"/>
    <w:rsid w:val="0051353E"/>
    <w:rsid w:val="005136FD"/>
    <w:rsid w:val="00522322"/>
    <w:rsid w:val="00532C3F"/>
    <w:rsid w:val="00533523"/>
    <w:rsid w:val="00536CAA"/>
    <w:rsid w:val="005450C9"/>
    <w:rsid w:val="0055008C"/>
    <w:rsid w:val="00551953"/>
    <w:rsid w:val="00553115"/>
    <w:rsid w:val="0056049E"/>
    <w:rsid w:val="00572E4B"/>
    <w:rsid w:val="00575F87"/>
    <w:rsid w:val="00580DC3"/>
    <w:rsid w:val="005828DF"/>
    <w:rsid w:val="00584F0F"/>
    <w:rsid w:val="00595D4C"/>
    <w:rsid w:val="005A5A00"/>
    <w:rsid w:val="005B5A79"/>
    <w:rsid w:val="005B5F97"/>
    <w:rsid w:val="005B759A"/>
    <w:rsid w:val="005C01C9"/>
    <w:rsid w:val="005F254A"/>
    <w:rsid w:val="00605193"/>
    <w:rsid w:val="00606EBA"/>
    <w:rsid w:val="0060746D"/>
    <w:rsid w:val="00607971"/>
    <w:rsid w:val="00613761"/>
    <w:rsid w:val="00616005"/>
    <w:rsid w:val="006309B6"/>
    <w:rsid w:val="006311A2"/>
    <w:rsid w:val="00640158"/>
    <w:rsid w:val="00640E21"/>
    <w:rsid w:val="00644062"/>
    <w:rsid w:val="00646DC0"/>
    <w:rsid w:val="006478E9"/>
    <w:rsid w:val="0065609A"/>
    <w:rsid w:val="00656752"/>
    <w:rsid w:val="00656EF5"/>
    <w:rsid w:val="0067128E"/>
    <w:rsid w:val="00675536"/>
    <w:rsid w:val="00680004"/>
    <w:rsid w:val="00682AC6"/>
    <w:rsid w:val="00682FFF"/>
    <w:rsid w:val="00690727"/>
    <w:rsid w:val="00695C22"/>
    <w:rsid w:val="006C1D83"/>
    <w:rsid w:val="006C51CC"/>
    <w:rsid w:val="006C557E"/>
    <w:rsid w:val="006C64B0"/>
    <w:rsid w:val="006C6B5A"/>
    <w:rsid w:val="006D0C03"/>
    <w:rsid w:val="006E71CF"/>
    <w:rsid w:val="006F33C7"/>
    <w:rsid w:val="006F694B"/>
    <w:rsid w:val="006F7F1B"/>
    <w:rsid w:val="006F7FC6"/>
    <w:rsid w:val="0071017E"/>
    <w:rsid w:val="007156E1"/>
    <w:rsid w:val="00720366"/>
    <w:rsid w:val="00721314"/>
    <w:rsid w:val="0072324C"/>
    <w:rsid w:val="00725C7F"/>
    <w:rsid w:val="00736790"/>
    <w:rsid w:val="00736EB4"/>
    <w:rsid w:val="007513DC"/>
    <w:rsid w:val="00752AD4"/>
    <w:rsid w:val="00752D5E"/>
    <w:rsid w:val="007633C3"/>
    <w:rsid w:val="00774C9B"/>
    <w:rsid w:val="00776D0A"/>
    <w:rsid w:val="00784034"/>
    <w:rsid w:val="0078430D"/>
    <w:rsid w:val="00795494"/>
    <w:rsid w:val="007963C9"/>
    <w:rsid w:val="007A42A1"/>
    <w:rsid w:val="007B2C5C"/>
    <w:rsid w:val="007B5BDC"/>
    <w:rsid w:val="007D113D"/>
    <w:rsid w:val="007D4175"/>
    <w:rsid w:val="007D4CE5"/>
    <w:rsid w:val="007D64F3"/>
    <w:rsid w:val="007E0BD8"/>
    <w:rsid w:val="007E6706"/>
    <w:rsid w:val="00810B54"/>
    <w:rsid w:val="00812AF5"/>
    <w:rsid w:val="008168AC"/>
    <w:rsid w:val="00824F90"/>
    <w:rsid w:val="008250CF"/>
    <w:rsid w:val="00825E55"/>
    <w:rsid w:val="00831100"/>
    <w:rsid w:val="00844FDD"/>
    <w:rsid w:val="0085046E"/>
    <w:rsid w:val="0085186D"/>
    <w:rsid w:val="008533B1"/>
    <w:rsid w:val="00862367"/>
    <w:rsid w:val="008625BC"/>
    <w:rsid w:val="00864250"/>
    <w:rsid w:val="0086433F"/>
    <w:rsid w:val="00871E12"/>
    <w:rsid w:val="008777F6"/>
    <w:rsid w:val="00880899"/>
    <w:rsid w:val="00880DAB"/>
    <w:rsid w:val="00881AE2"/>
    <w:rsid w:val="008826A7"/>
    <w:rsid w:val="0088622E"/>
    <w:rsid w:val="0089337C"/>
    <w:rsid w:val="008976E7"/>
    <w:rsid w:val="008A4D82"/>
    <w:rsid w:val="008B10C7"/>
    <w:rsid w:val="008B2020"/>
    <w:rsid w:val="008B21FB"/>
    <w:rsid w:val="008D2D91"/>
    <w:rsid w:val="008D3E3A"/>
    <w:rsid w:val="008F0D9F"/>
    <w:rsid w:val="008F66D0"/>
    <w:rsid w:val="00907C4E"/>
    <w:rsid w:val="0091517F"/>
    <w:rsid w:val="00920888"/>
    <w:rsid w:val="0092551A"/>
    <w:rsid w:val="0093094C"/>
    <w:rsid w:val="00935C25"/>
    <w:rsid w:val="0093676D"/>
    <w:rsid w:val="00937759"/>
    <w:rsid w:val="00943E59"/>
    <w:rsid w:val="00947C29"/>
    <w:rsid w:val="00951A22"/>
    <w:rsid w:val="00953D66"/>
    <w:rsid w:val="00955A74"/>
    <w:rsid w:val="009665B6"/>
    <w:rsid w:val="00966923"/>
    <w:rsid w:val="00971769"/>
    <w:rsid w:val="009771B7"/>
    <w:rsid w:val="00983D28"/>
    <w:rsid w:val="009868F8"/>
    <w:rsid w:val="00986CDD"/>
    <w:rsid w:val="0099262F"/>
    <w:rsid w:val="00994972"/>
    <w:rsid w:val="00994D22"/>
    <w:rsid w:val="00996AEC"/>
    <w:rsid w:val="009A4190"/>
    <w:rsid w:val="009C4142"/>
    <w:rsid w:val="009C7499"/>
    <w:rsid w:val="009D1DB7"/>
    <w:rsid w:val="009D36B6"/>
    <w:rsid w:val="009D449A"/>
    <w:rsid w:val="009E3721"/>
    <w:rsid w:val="009E3CAE"/>
    <w:rsid w:val="009F10C9"/>
    <w:rsid w:val="009F1C31"/>
    <w:rsid w:val="00A01DC0"/>
    <w:rsid w:val="00A048FF"/>
    <w:rsid w:val="00A11A8C"/>
    <w:rsid w:val="00A33ECD"/>
    <w:rsid w:val="00A34E6C"/>
    <w:rsid w:val="00A3505B"/>
    <w:rsid w:val="00A545DC"/>
    <w:rsid w:val="00A62424"/>
    <w:rsid w:val="00A728DD"/>
    <w:rsid w:val="00A871A7"/>
    <w:rsid w:val="00A93697"/>
    <w:rsid w:val="00AB1147"/>
    <w:rsid w:val="00AB7B98"/>
    <w:rsid w:val="00AC012B"/>
    <w:rsid w:val="00AC0A6C"/>
    <w:rsid w:val="00AC4710"/>
    <w:rsid w:val="00AC6942"/>
    <w:rsid w:val="00AD398F"/>
    <w:rsid w:val="00AD3DAF"/>
    <w:rsid w:val="00AD72A1"/>
    <w:rsid w:val="00AE0D8E"/>
    <w:rsid w:val="00B0167E"/>
    <w:rsid w:val="00B02947"/>
    <w:rsid w:val="00B02CF2"/>
    <w:rsid w:val="00B07182"/>
    <w:rsid w:val="00B17EC0"/>
    <w:rsid w:val="00B25482"/>
    <w:rsid w:val="00B4121A"/>
    <w:rsid w:val="00B449C1"/>
    <w:rsid w:val="00B513F8"/>
    <w:rsid w:val="00B516B8"/>
    <w:rsid w:val="00B526E4"/>
    <w:rsid w:val="00B621ED"/>
    <w:rsid w:val="00B62F63"/>
    <w:rsid w:val="00B64B64"/>
    <w:rsid w:val="00B65535"/>
    <w:rsid w:val="00B70405"/>
    <w:rsid w:val="00B71398"/>
    <w:rsid w:val="00B71FD4"/>
    <w:rsid w:val="00B745F4"/>
    <w:rsid w:val="00B758AD"/>
    <w:rsid w:val="00B766CB"/>
    <w:rsid w:val="00B76DD5"/>
    <w:rsid w:val="00B81C37"/>
    <w:rsid w:val="00B90E65"/>
    <w:rsid w:val="00B9466B"/>
    <w:rsid w:val="00B957B1"/>
    <w:rsid w:val="00BA0F02"/>
    <w:rsid w:val="00BB0E63"/>
    <w:rsid w:val="00BB1BE4"/>
    <w:rsid w:val="00BC2008"/>
    <w:rsid w:val="00BD5EE2"/>
    <w:rsid w:val="00BD638E"/>
    <w:rsid w:val="00BE6907"/>
    <w:rsid w:val="00BF06CF"/>
    <w:rsid w:val="00C0008D"/>
    <w:rsid w:val="00C025D1"/>
    <w:rsid w:val="00C04679"/>
    <w:rsid w:val="00C04AC9"/>
    <w:rsid w:val="00C06D51"/>
    <w:rsid w:val="00C24605"/>
    <w:rsid w:val="00C33C29"/>
    <w:rsid w:val="00C51590"/>
    <w:rsid w:val="00C5651A"/>
    <w:rsid w:val="00C56BA5"/>
    <w:rsid w:val="00C61337"/>
    <w:rsid w:val="00C62DBB"/>
    <w:rsid w:val="00C63EFB"/>
    <w:rsid w:val="00C85128"/>
    <w:rsid w:val="00C9302B"/>
    <w:rsid w:val="00C9373A"/>
    <w:rsid w:val="00C9732C"/>
    <w:rsid w:val="00CB0785"/>
    <w:rsid w:val="00CC0200"/>
    <w:rsid w:val="00CC39E6"/>
    <w:rsid w:val="00CC5DEC"/>
    <w:rsid w:val="00CD0A0B"/>
    <w:rsid w:val="00CD188F"/>
    <w:rsid w:val="00CE1909"/>
    <w:rsid w:val="00CE623B"/>
    <w:rsid w:val="00CF1141"/>
    <w:rsid w:val="00D0377D"/>
    <w:rsid w:val="00D1044A"/>
    <w:rsid w:val="00D107BC"/>
    <w:rsid w:val="00D10BE5"/>
    <w:rsid w:val="00D200B9"/>
    <w:rsid w:val="00D203AB"/>
    <w:rsid w:val="00D30074"/>
    <w:rsid w:val="00D41E3F"/>
    <w:rsid w:val="00D43CB6"/>
    <w:rsid w:val="00D665AE"/>
    <w:rsid w:val="00D6794C"/>
    <w:rsid w:val="00D7138E"/>
    <w:rsid w:val="00D72825"/>
    <w:rsid w:val="00D73070"/>
    <w:rsid w:val="00D769C8"/>
    <w:rsid w:val="00D8148D"/>
    <w:rsid w:val="00D81A0A"/>
    <w:rsid w:val="00D87B75"/>
    <w:rsid w:val="00D90C0E"/>
    <w:rsid w:val="00D913AE"/>
    <w:rsid w:val="00D9163B"/>
    <w:rsid w:val="00D94143"/>
    <w:rsid w:val="00D94224"/>
    <w:rsid w:val="00DA3698"/>
    <w:rsid w:val="00DA5A56"/>
    <w:rsid w:val="00DA5C31"/>
    <w:rsid w:val="00DC130F"/>
    <w:rsid w:val="00DC1C7E"/>
    <w:rsid w:val="00DC5C97"/>
    <w:rsid w:val="00DD579A"/>
    <w:rsid w:val="00DD6BD5"/>
    <w:rsid w:val="00DF1656"/>
    <w:rsid w:val="00E14313"/>
    <w:rsid w:val="00E36BB6"/>
    <w:rsid w:val="00E36DBA"/>
    <w:rsid w:val="00E43836"/>
    <w:rsid w:val="00E44A34"/>
    <w:rsid w:val="00E45118"/>
    <w:rsid w:val="00E50C77"/>
    <w:rsid w:val="00E648CC"/>
    <w:rsid w:val="00E80048"/>
    <w:rsid w:val="00E80AFD"/>
    <w:rsid w:val="00E82CE2"/>
    <w:rsid w:val="00E86419"/>
    <w:rsid w:val="00E871F4"/>
    <w:rsid w:val="00E906E9"/>
    <w:rsid w:val="00E93DC1"/>
    <w:rsid w:val="00E94144"/>
    <w:rsid w:val="00EA6971"/>
    <w:rsid w:val="00EC02C5"/>
    <w:rsid w:val="00EC1CE0"/>
    <w:rsid w:val="00EC1EB6"/>
    <w:rsid w:val="00EE3904"/>
    <w:rsid w:val="00EF1F8E"/>
    <w:rsid w:val="00EF2274"/>
    <w:rsid w:val="00EF53CD"/>
    <w:rsid w:val="00EF62C1"/>
    <w:rsid w:val="00EF6BD7"/>
    <w:rsid w:val="00EF7021"/>
    <w:rsid w:val="00EF73EF"/>
    <w:rsid w:val="00F078A9"/>
    <w:rsid w:val="00F24DAD"/>
    <w:rsid w:val="00F256F7"/>
    <w:rsid w:val="00F30224"/>
    <w:rsid w:val="00F31EDC"/>
    <w:rsid w:val="00F36C4C"/>
    <w:rsid w:val="00F52B67"/>
    <w:rsid w:val="00F5338A"/>
    <w:rsid w:val="00F60231"/>
    <w:rsid w:val="00F60B96"/>
    <w:rsid w:val="00F6188C"/>
    <w:rsid w:val="00F657BA"/>
    <w:rsid w:val="00F65BAB"/>
    <w:rsid w:val="00F66A9C"/>
    <w:rsid w:val="00F75491"/>
    <w:rsid w:val="00F847F8"/>
    <w:rsid w:val="00FA2861"/>
    <w:rsid w:val="00FA56C5"/>
    <w:rsid w:val="00FB24E7"/>
    <w:rsid w:val="00FB4C31"/>
    <w:rsid w:val="00FC1A87"/>
    <w:rsid w:val="00FD4891"/>
    <w:rsid w:val="00FD4B5D"/>
    <w:rsid w:val="00FD73EF"/>
    <w:rsid w:val="00FE2889"/>
    <w:rsid w:val="00FF0389"/>
    <w:rsid w:val="00FF0F3E"/>
    <w:rsid w:val="00FF3F0C"/>
    <w:rsid w:val="00FF4611"/>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3"/>
    <o:shapelayout v:ext="edit">
      <o:idmap v:ext="edit" data="2"/>
    </o:shapelayout>
  </w:shapeDefaults>
  <w:decimalSymbol w:val="."/>
  <w:listSeparator w:val=","/>
  <w14:docId w14:val="478BBC1C"/>
  <w15:chartTrackingRefBased/>
  <w15:docId w15:val="{9A05BD6B-A98B-423B-9E81-939DE7B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BodyText"/>
    <w:link w:val="Heading1Char"/>
    <w:uiPriority w:val="9"/>
    <w:qFormat/>
    <w:pPr>
      <w:keepNext/>
      <w:spacing w:before="440" w:after="220"/>
      <w:outlineLvl w:val="0"/>
    </w:pPr>
    <w:rPr>
      <w:rFonts w:cs="Arial"/>
      <w:b/>
      <w:bCs/>
      <w:sz w:val="28"/>
      <w:szCs w:val="32"/>
      <w:lang w:eastAsia="en-GB"/>
    </w:rPr>
  </w:style>
  <w:style w:type="paragraph" w:styleId="Heading2">
    <w:name w:val="heading 2"/>
    <w:basedOn w:val="Heading1"/>
    <w:next w:val="BodyText"/>
    <w:link w:val="Heading2Char"/>
    <w:uiPriority w:val="9"/>
    <w:qFormat/>
    <w:pPr>
      <w:spacing w:before="280" w:after="140"/>
      <w:outlineLvl w:val="1"/>
    </w:pPr>
    <w:rPr>
      <w:bCs w:val="0"/>
      <w:iCs/>
      <w:sz w:val="22"/>
      <w:szCs w:val="28"/>
    </w:rPr>
  </w:style>
  <w:style w:type="paragraph" w:styleId="Heading3">
    <w:name w:val="heading 3"/>
    <w:basedOn w:val="Normal"/>
    <w:next w:val="Normal"/>
    <w:link w:val="Heading3Char"/>
    <w:uiPriority w:val="9"/>
    <w:qFormat/>
    <w:rsid w:val="00B76DD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numPr>
        <w:numId w:val="1"/>
      </w:numPr>
      <w:spacing w:after="140"/>
    </w:pPr>
  </w:style>
  <w:style w:type="paragraph" w:customStyle="1" w:styleId="NumberedList1">
    <w:name w:val="Numbered List 1"/>
    <w:basedOn w:val="BodyText"/>
    <w:uiPriority w:val="99"/>
    <w:qFormat/>
    <w:pPr>
      <w:numPr>
        <w:ilvl w:val="1"/>
      </w:numPr>
    </w:pPr>
  </w:style>
  <w:style w:type="paragraph" w:customStyle="1" w:styleId="NumberedList2">
    <w:name w:val="Numbered List 2"/>
    <w:basedOn w:val="NumberedList1"/>
    <w:uiPriority w:val="99"/>
    <w:qFormat/>
    <w:pPr>
      <w:numPr>
        <w:ilvl w:val="2"/>
      </w:numPr>
    </w:pPr>
  </w:style>
  <w:style w:type="paragraph" w:customStyle="1" w:styleId="NumberedList3">
    <w:name w:val="Numbered List 3"/>
    <w:basedOn w:val="NumberedList2"/>
    <w:uiPriority w:val="99"/>
    <w:qFormat/>
    <w:pPr>
      <w:numPr>
        <w:ilvl w:val="3"/>
      </w:numPr>
    </w:pPr>
  </w:style>
  <w:style w:type="paragraph" w:customStyle="1" w:styleId="NumberedList4">
    <w:name w:val="Numbered List 4"/>
    <w:basedOn w:val="NumberedList3"/>
    <w:uiPriority w:val="99"/>
    <w:pPr>
      <w:numPr>
        <w:ilvl w:val="4"/>
      </w:numPr>
    </w:pPr>
  </w:style>
  <w:style w:type="paragraph" w:customStyle="1" w:styleId="NumberedList5">
    <w:name w:val="Numbered List 5"/>
    <w:basedOn w:val="NumberedList4"/>
    <w:uiPriority w:val="99"/>
    <w:pPr>
      <w:numPr>
        <w:ilvl w:val="5"/>
      </w:numPr>
    </w:pPr>
  </w:style>
  <w:style w:type="paragraph" w:customStyle="1" w:styleId="NumberedList6">
    <w:name w:val="Numbered List 6"/>
    <w:basedOn w:val="NumberedList5"/>
    <w:uiPriority w:val="99"/>
    <w:pPr>
      <w:numPr>
        <w:ilvl w:val="6"/>
      </w:numPr>
    </w:pPr>
  </w:style>
  <w:style w:type="paragraph" w:customStyle="1" w:styleId="NumberedList7">
    <w:name w:val="Numbered List 7"/>
    <w:basedOn w:val="NumberedList6"/>
    <w:uiPriority w:val="99"/>
    <w:pPr>
      <w:numPr>
        <w:ilvl w:val="7"/>
      </w:numPr>
    </w:pPr>
  </w:style>
  <w:style w:type="paragraph" w:customStyle="1" w:styleId="NumberedList8">
    <w:name w:val="Numbered List 8"/>
    <w:basedOn w:val="NumberedList7"/>
    <w:uiPriority w:val="99"/>
    <w:pPr>
      <w:numPr>
        <w:ilvl w:val="8"/>
      </w:numPr>
    </w:pPr>
  </w:style>
  <w:style w:type="paragraph" w:customStyle="1" w:styleId="NumberedList9">
    <w:name w:val="Numbered List 9"/>
    <w:basedOn w:val="NumberedList8"/>
  </w:style>
  <w:style w:type="paragraph" w:customStyle="1" w:styleId="N0">
    <w:name w:val="N0"/>
    <w:basedOn w:val="BodyText"/>
    <w:pPr>
      <w:spacing w:after="0"/>
    </w:pPr>
    <w:rPr>
      <w:vanish/>
      <w:sz w:val="2"/>
    </w:rPr>
  </w:style>
  <w:style w:type="paragraph" w:customStyle="1" w:styleId="BulletList1">
    <w:name w:val="Bullet List 1"/>
    <w:basedOn w:val="BodyText"/>
    <w:qFormat/>
    <w:pPr>
      <w:numPr>
        <w:numId w:val="2"/>
      </w:numPr>
    </w:pPr>
  </w:style>
  <w:style w:type="paragraph" w:customStyle="1" w:styleId="BulletList2">
    <w:name w:val="Bullet List 2"/>
    <w:basedOn w:val="BulletList1"/>
    <w:qFormat/>
    <w:pPr>
      <w:numPr>
        <w:ilvl w:val="1"/>
      </w:numPr>
    </w:pPr>
  </w:style>
  <w:style w:type="paragraph" w:customStyle="1" w:styleId="BulletList3">
    <w:name w:val="Bullet List 3"/>
    <w:basedOn w:val="BulletList2"/>
    <w:qFormat/>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Header">
    <w:name w:val="header"/>
    <w:aliases w:val="Customisable document title"/>
    <w:basedOn w:val="Normal"/>
    <w:link w:val="HeaderChar"/>
    <w:uiPriority w:val="99"/>
    <w:qFormat/>
    <w:pPr>
      <w:tabs>
        <w:tab w:val="center" w:pos="4536"/>
        <w:tab w:val="right" w:pos="9072"/>
      </w:tabs>
    </w:pPr>
  </w:style>
  <w:style w:type="paragraph" w:styleId="Footer">
    <w:name w:val="footer"/>
    <w:basedOn w:val="Normal"/>
    <w:link w:val="FooterChar"/>
    <w:uiPriority w:val="99"/>
    <w:pPr>
      <w:tabs>
        <w:tab w:val="center" w:pos="4961"/>
        <w:tab w:val="right" w:pos="9923"/>
      </w:tabs>
    </w:pPr>
    <w:rPr>
      <w:sz w:val="16"/>
    </w:rPr>
  </w:style>
  <w:style w:type="character" w:styleId="PageNumber">
    <w:name w:val="page number"/>
    <w:basedOn w:val="DefaultParagraphFont"/>
  </w:style>
  <w:style w:type="paragraph" w:customStyle="1" w:styleId="Subject">
    <w:name w:val="Subject"/>
    <w:basedOn w:val="BodyText"/>
    <w:next w:val="BodyText"/>
    <w:rPr>
      <w:b/>
    </w:rPr>
  </w:style>
  <w:style w:type="paragraph" w:customStyle="1" w:styleId="AddressPanel">
    <w:name w:val="Address Panel"/>
    <w:basedOn w:val="Normal"/>
    <w:pPr>
      <w:autoSpaceDE w:val="0"/>
      <w:autoSpaceDN w:val="0"/>
      <w:adjustRightInd w:val="0"/>
      <w:spacing w:line="170" w:lineRule="exact"/>
    </w:pPr>
    <w:rPr>
      <w:rFonts w:cs="Arial"/>
      <w:noProof/>
      <w:color w:val="231F20"/>
      <w:spacing w:val="-4"/>
      <w:sz w:val="15"/>
      <w:szCs w:val="15"/>
      <w:lang w:eastAsia="en-GB"/>
    </w:rPr>
  </w:style>
  <w:style w:type="paragraph" w:customStyle="1" w:styleId="AddressPanelTitle">
    <w:name w:val="Address Panel Title"/>
    <w:basedOn w:val="AddressPanel"/>
    <w:rPr>
      <w:b/>
    </w:rPr>
  </w:style>
  <w:style w:type="paragraph" w:customStyle="1" w:styleId="AddressPanelSmall">
    <w:name w:val="Address Panel Small"/>
    <w:basedOn w:val="AddressPanel"/>
    <w:pPr>
      <w:spacing w:line="160" w:lineRule="atLeast"/>
    </w:pPr>
    <w:rPr>
      <w:spacing w:val="-3"/>
      <w:sz w:val="12"/>
      <w:szCs w:val="12"/>
    </w:rPr>
  </w:style>
  <w:style w:type="paragraph" w:styleId="Title">
    <w:name w:val="Title"/>
    <w:basedOn w:val="Normal"/>
    <w:qFormat/>
    <w:pPr>
      <w:spacing w:before="240" w:after="60"/>
    </w:pPr>
    <w:rPr>
      <w:rFonts w:cs="Arial"/>
      <w:b/>
      <w:bCs/>
      <w:kern w:val="28"/>
      <w:sz w:val="64"/>
      <w:szCs w:val="32"/>
    </w:rPr>
  </w:style>
  <w:style w:type="paragraph" w:customStyle="1" w:styleId="Subheading">
    <w:name w:val="Subheading"/>
    <w:basedOn w:val="BodyText"/>
    <w:next w:val="BodyText"/>
    <w:pPr>
      <w:keepNext/>
      <w:keepLines/>
      <w:spacing w:after="0"/>
    </w:pPr>
    <w:rPr>
      <w:b/>
    </w:rPr>
  </w:style>
  <w:style w:type="paragraph" w:styleId="Subtitle">
    <w:name w:val="Subtitle"/>
    <w:basedOn w:val="Title"/>
    <w:qFormat/>
    <w:pPr>
      <w:spacing w:before="0" w:after="320"/>
    </w:pPr>
    <w:rPr>
      <w:b w:val="0"/>
    </w:rPr>
  </w:style>
  <w:style w:type="paragraph" w:styleId="TOC1">
    <w:name w:val="toc 1"/>
    <w:next w:val="Normal"/>
    <w:semiHidden/>
    <w:pPr>
      <w:tabs>
        <w:tab w:val="right" w:leader="dot" w:pos="9923"/>
      </w:tabs>
      <w:spacing w:before="560" w:after="140"/>
      <w:ind w:right="454"/>
    </w:pPr>
    <w:rPr>
      <w:rFonts w:ascii="Arial" w:hAnsi="Arial"/>
      <w:b/>
      <w:sz w:val="22"/>
      <w:lang w:eastAsia="en-US"/>
    </w:rPr>
  </w:style>
  <w:style w:type="paragraph" w:customStyle="1" w:styleId="Smalltitle">
    <w:name w:val="Small title"/>
    <w:basedOn w:val="Title"/>
    <w:rPr>
      <w:sz w:val="38"/>
    </w:rPr>
  </w:style>
  <w:style w:type="paragraph" w:customStyle="1" w:styleId="Smallsubtitle">
    <w:name w:val="Small subtitle"/>
    <w:basedOn w:val="Subtitle"/>
    <w:rPr>
      <w:sz w:val="38"/>
    </w:rPr>
  </w:style>
  <w:style w:type="paragraph" w:styleId="TOC2">
    <w:name w:val="toc 2"/>
    <w:basedOn w:val="TOC1"/>
    <w:next w:val="Normal"/>
    <w:semiHidden/>
    <w:pPr>
      <w:spacing w:before="0"/>
    </w:pPr>
    <w:rPr>
      <w:b w:val="0"/>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FootnoteText">
    <w:name w:val="footnote text"/>
    <w:basedOn w:val="Normal"/>
    <w:semiHidden/>
    <w:pPr>
      <w:spacing w:after="100"/>
    </w:pPr>
    <w:rPr>
      <w:sz w:val="18"/>
      <w:szCs w:val="20"/>
    </w:rPr>
  </w:style>
  <w:style w:type="character" w:styleId="FootnoteReference">
    <w:name w:val="footnote reference"/>
    <w:semiHidden/>
    <w:rPr>
      <w:vertAlign w:val="superscript"/>
    </w:rPr>
  </w:style>
  <w:style w:type="paragraph" w:customStyle="1" w:styleId="TableLeft">
    <w:name w:val="Table Left"/>
    <w:basedOn w:val="BodyText"/>
    <w:pPr>
      <w:keepNext/>
      <w:keepLines/>
      <w:spacing w:after="0"/>
    </w:pPr>
    <w:rPr>
      <w:sz w:val="18"/>
    </w:rPr>
  </w:style>
  <w:style w:type="paragraph" w:customStyle="1" w:styleId="TableHeading">
    <w:name w:val="Table Heading"/>
    <w:basedOn w:val="TableLeft"/>
    <w:rPr>
      <w:b/>
    </w:rPr>
  </w:style>
  <w:style w:type="paragraph" w:customStyle="1" w:styleId="TableCaption">
    <w:name w:val="Table Caption"/>
    <w:basedOn w:val="BodyText"/>
    <w:pPr>
      <w:keepNext/>
      <w:keepLines/>
      <w:spacing w:after="100"/>
    </w:pPr>
    <w:rPr>
      <w:sz w:val="18"/>
    </w:rPr>
  </w:style>
  <w:style w:type="paragraph" w:customStyle="1" w:styleId="TableCenter">
    <w:name w:val="Table Center"/>
    <w:basedOn w:val="TableLeft"/>
    <w:pPr>
      <w:jc w:val="center"/>
    </w:pPr>
  </w:style>
  <w:style w:type="paragraph" w:customStyle="1" w:styleId="TableRight">
    <w:name w:val="Table Right"/>
    <w:basedOn w:val="TableLeft"/>
    <w:pPr>
      <w:jc w:val="right"/>
    </w:pPr>
  </w:style>
  <w:style w:type="paragraph" w:customStyle="1" w:styleId="TOCTitle">
    <w:name w:val="TOC Title"/>
    <w:basedOn w:val="Heading1"/>
    <w:pPr>
      <w:keepLines/>
      <w:pageBreakBefore/>
      <w:spacing w:after="640"/>
      <w:outlineLvl w:val="9"/>
    </w:pPr>
  </w:style>
  <w:style w:type="paragraph" w:customStyle="1" w:styleId="Introduction">
    <w:name w:val="Introduction"/>
    <w:basedOn w:val="BodyText"/>
    <w:pPr>
      <w:spacing w:after="180" w:line="360" w:lineRule="atLeast"/>
    </w:pPr>
    <w:rPr>
      <w:sz w:val="28"/>
    </w:rPr>
  </w:style>
  <w:style w:type="paragraph" w:customStyle="1" w:styleId="Default">
    <w:name w:val="Default"/>
    <w:pPr>
      <w:autoSpaceDE w:val="0"/>
      <w:autoSpaceDN w:val="0"/>
      <w:adjustRightInd w:val="0"/>
    </w:pPr>
    <w:rPr>
      <w:rFonts w:ascii="Arial MT" w:hAnsi="Arial MT"/>
      <w:color w:val="000000"/>
      <w:sz w:val="24"/>
      <w:szCs w:val="24"/>
      <w:lang w:val="en-US" w:eastAsia="en-US"/>
    </w:rPr>
  </w:style>
  <w:style w:type="paragraph" w:customStyle="1" w:styleId="Pa2">
    <w:name w:val="Pa2"/>
    <w:basedOn w:val="Default"/>
    <w:next w:val="Default"/>
    <w:pPr>
      <w:spacing w:line="221" w:lineRule="atLeast"/>
    </w:pPr>
    <w:rPr>
      <w:color w:val="auto"/>
    </w:rPr>
  </w:style>
  <w:style w:type="paragraph" w:customStyle="1" w:styleId="HeaderLandscape">
    <w:name w:val="Header Landscape"/>
    <w:basedOn w:val="Header"/>
  </w:style>
  <w:style w:type="paragraph" w:customStyle="1" w:styleId="FooterLandscape">
    <w:name w:val="Footer Landscape"/>
    <w:basedOn w:val="Footer"/>
    <w:pPr>
      <w:tabs>
        <w:tab w:val="clear" w:pos="4961"/>
        <w:tab w:val="clear" w:pos="9923"/>
        <w:tab w:val="center" w:pos="7456"/>
        <w:tab w:val="right" w:pos="14912"/>
      </w:tabs>
    </w:pPr>
  </w:style>
  <w:style w:type="character" w:customStyle="1" w:styleId="Heading1Char">
    <w:name w:val="Heading 1 Char"/>
    <w:link w:val="Heading1"/>
    <w:uiPriority w:val="9"/>
    <w:rsid w:val="001A1E20"/>
    <w:rPr>
      <w:rFonts w:ascii="Arial" w:hAnsi="Arial" w:cs="Arial"/>
      <w:b/>
      <w:bCs/>
      <w:sz w:val="28"/>
      <w:szCs w:val="32"/>
      <w:lang w:val="en-GB" w:eastAsia="en-GB" w:bidi="ar-SA"/>
    </w:rPr>
  </w:style>
  <w:style w:type="paragraph" w:styleId="BodyText3">
    <w:name w:val="Body Text 3"/>
    <w:basedOn w:val="Normal"/>
    <w:link w:val="BodyText3Char"/>
    <w:uiPriority w:val="99"/>
    <w:rsid w:val="007B5BDC"/>
    <w:pPr>
      <w:spacing w:after="120"/>
    </w:pPr>
    <w:rPr>
      <w:sz w:val="16"/>
      <w:szCs w:val="16"/>
    </w:rPr>
  </w:style>
  <w:style w:type="character" w:customStyle="1" w:styleId="HeaderChar">
    <w:name w:val="Header Char"/>
    <w:aliases w:val="Customisable document title Char"/>
    <w:link w:val="Header"/>
    <w:uiPriority w:val="99"/>
    <w:rsid w:val="00B513F8"/>
    <w:rPr>
      <w:rFonts w:ascii="Arial" w:hAnsi="Arial"/>
      <w:sz w:val="22"/>
      <w:szCs w:val="24"/>
      <w:lang w:val="en-GB" w:eastAsia="en-US" w:bidi="ar-SA"/>
    </w:rPr>
  </w:style>
  <w:style w:type="paragraph" w:styleId="BodyText2">
    <w:name w:val="Body Text 2"/>
    <w:basedOn w:val="Normal"/>
    <w:link w:val="BodyText2Char"/>
    <w:uiPriority w:val="99"/>
    <w:rsid w:val="001C1502"/>
    <w:pPr>
      <w:spacing w:after="120" w:line="480" w:lineRule="auto"/>
    </w:pPr>
    <w:rPr>
      <w:sz w:val="24"/>
      <w:szCs w:val="20"/>
    </w:rPr>
  </w:style>
  <w:style w:type="table" w:styleId="TableGrid">
    <w:name w:val="Table Grid"/>
    <w:basedOn w:val="TableNormal"/>
    <w:uiPriority w:val="59"/>
    <w:rsid w:val="0068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8250CF"/>
    <w:rPr>
      <w:rFonts w:ascii="Arial" w:hAnsi="Arial"/>
      <w:sz w:val="24"/>
      <w:lang w:val="en-GB" w:eastAsia="en-US" w:bidi="ar-SA"/>
    </w:rPr>
  </w:style>
  <w:style w:type="paragraph" w:styleId="BodyTextIndent">
    <w:name w:val="Body Text Indent"/>
    <w:basedOn w:val="Normal"/>
    <w:rsid w:val="002E42A7"/>
    <w:pPr>
      <w:spacing w:after="120"/>
      <w:ind w:left="283"/>
    </w:pPr>
  </w:style>
  <w:style w:type="paragraph" w:customStyle="1" w:styleId="DefaultText">
    <w:name w:val="Default Text"/>
    <w:basedOn w:val="Normal"/>
    <w:rsid w:val="00512D96"/>
    <w:rPr>
      <w:rFonts w:ascii="Times New Roman" w:hAnsi="Times New Roman"/>
      <w:sz w:val="24"/>
      <w:szCs w:val="20"/>
      <w:lang w:val="en-US" w:eastAsia="en-GB"/>
    </w:rPr>
  </w:style>
  <w:style w:type="paragraph" w:styleId="ListParagraph">
    <w:name w:val="List Paragraph"/>
    <w:basedOn w:val="Normal"/>
    <w:uiPriority w:val="34"/>
    <w:qFormat/>
    <w:rsid w:val="00AC0A6C"/>
    <w:pPr>
      <w:ind w:left="720"/>
    </w:pPr>
    <w:rPr>
      <w:rFonts w:ascii="Times New Roman" w:hAnsi="Times New Roman"/>
      <w:sz w:val="20"/>
      <w:szCs w:val="20"/>
      <w:lang w:eastAsia="en-GB"/>
    </w:rPr>
  </w:style>
  <w:style w:type="character" w:customStyle="1" w:styleId="c6">
    <w:name w:val="c6"/>
    <w:basedOn w:val="DefaultParagraphFont"/>
    <w:rsid w:val="0038455E"/>
  </w:style>
  <w:style w:type="character" w:customStyle="1" w:styleId="Heading2Char">
    <w:name w:val="Heading 2 Char"/>
    <w:link w:val="Heading2"/>
    <w:uiPriority w:val="9"/>
    <w:rsid w:val="003F526C"/>
    <w:rPr>
      <w:rFonts w:ascii="Arial" w:hAnsi="Arial" w:cs="Arial"/>
      <w:b/>
      <w:iCs/>
      <w:sz w:val="22"/>
      <w:szCs w:val="28"/>
    </w:rPr>
  </w:style>
  <w:style w:type="character" w:customStyle="1" w:styleId="BodyTextChar">
    <w:name w:val="Body Text Char"/>
    <w:link w:val="BodyText"/>
    <w:uiPriority w:val="99"/>
    <w:rsid w:val="003F526C"/>
    <w:rPr>
      <w:rFonts w:ascii="Arial" w:hAnsi="Arial"/>
      <w:sz w:val="22"/>
      <w:szCs w:val="24"/>
      <w:lang w:eastAsia="en-US"/>
    </w:rPr>
  </w:style>
  <w:style w:type="character" w:customStyle="1" w:styleId="BodyText3Char">
    <w:name w:val="Body Text 3 Char"/>
    <w:link w:val="BodyText3"/>
    <w:uiPriority w:val="99"/>
    <w:rsid w:val="00776D0A"/>
    <w:rPr>
      <w:rFonts w:ascii="Arial" w:hAnsi="Arial"/>
      <w:sz w:val="16"/>
      <w:szCs w:val="16"/>
      <w:lang w:eastAsia="en-US"/>
    </w:rPr>
  </w:style>
  <w:style w:type="paragraph" w:styleId="PlainText">
    <w:name w:val="Plain Text"/>
    <w:basedOn w:val="Normal"/>
    <w:link w:val="PlainTextChar"/>
    <w:rsid w:val="00776D0A"/>
    <w:rPr>
      <w:rFonts w:ascii="Courier New" w:hAnsi="Courier New" w:cs="Courier New"/>
      <w:sz w:val="20"/>
      <w:szCs w:val="20"/>
    </w:rPr>
  </w:style>
  <w:style w:type="character" w:customStyle="1" w:styleId="PlainTextChar">
    <w:name w:val="Plain Text Char"/>
    <w:link w:val="PlainText"/>
    <w:rsid w:val="00776D0A"/>
    <w:rPr>
      <w:rFonts w:ascii="Courier New" w:hAnsi="Courier New" w:cs="Courier New"/>
      <w:lang w:eastAsia="en-US"/>
    </w:rPr>
  </w:style>
  <w:style w:type="paragraph" w:styleId="BalloonText">
    <w:name w:val="Balloon Text"/>
    <w:basedOn w:val="Normal"/>
    <w:link w:val="BalloonTextChar"/>
    <w:rsid w:val="00A33ECD"/>
    <w:rPr>
      <w:rFonts w:ascii="Tahoma" w:hAnsi="Tahoma" w:cs="Tahoma"/>
      <w:sz w:val="16"/>
      <w:szCs w:val="16"/>
    </w:rPr>
  </w:style>
  <w:style w:type="character" w:customStyle="1" w:styleId="BalloonTextChar">
    <w:name w:val="Balloon Text Char"/>
    <w:link w:val="BalloonText"/>
    <w:rsid w:val="00A33ECD"/>
    <w:rPr>
      <w:rFonts w:ascii="Tahoma" w:hAnsi="Tahoma" w:cs="Tahoma"/>
      <w:sz w:val="16"/>
      <w:szCs w:val="16"/>
      <w:lang w:val="en-GB" w:eastAsia="en-US"/>
    </w:rPr>
  </w:style>
  <w:style w:type="character" w:customStyle="1" w:styleId="BodyText2Char">
    <w:name w:val="Body Text 2 Char"/>
    <w:link w:val="BodyText2"/>
    <w:uiPriority w:val="99"/>
    <w:rsid w:val="005043E4"/>
    <w:rPr>
      <w:rFonts w:ascii="Arial" w:hAnsi="Arial"/>
      <w:sz w:val="24"/>
      <w:lang w:eastAsia="en-US"/>
    </w:rPr>
  </w:style>
  <w:style w:type="character" w:customStyle="1" w:styleId="Heading3Char">
    <w:name w:val="Heading 3 Char"/>
    <w:link w:val="Heading3"/>
    <w:uiPriority w:val="9"/>
    <w:rsid w:val="005A5A00"/>
    <w:rPr>
      <w:rFonts w:ascii="Arial" w:hAnsi="Arial" w:cs="Arial"/>
      <w:b/>
      <w:bCs/>
      <w:sz w:val="26"/>
      <w:szCs w:val="26"/>
      <w:lang w:eastAsia="en-US"/>
    </w:rPr>
  </w:style>
  <w:style w:type="character" w:customStyle="1" w:styleId="FooterChar">
    <w:name w:val="Footer Char"/>
    <w:link w:val="Footer"/>
    <w:uiPriority w:val="99"/>
    <w:rsid w:val="00533523"/>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1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Rachel.Jones@AandBCymru.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ntactus@aandbcymru.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20and%20settings\sean.stafford\application%20data\microsoft\templates\A&amp;B\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DE60053EE2A409E3101162B5042F2" ma:contentTypeVersion="15" ma:contentTypeDescription="Create a new document." ma:contentTypeScope="" ma:versionID="5e7391fad48739c8b48850c7f1ff9269">
  <xsd:schema xmlns:xsd="http://www.w3.org/2001/XMLSchema" xmlns:xs="http://www.w3.org/2001/XMLSchema" xmlns:p="http://schemas.microsoft.com/office/2006/metadata/properties" xmlns:ns2="6c8b43bd-bffd-4aa0-8cfa-0a3a285f7c8e" xmlns:ns3="039c3e6b-323d-4bfa-bfaa-c6e6246e9379" targetNamespace="http://schemas.microsoft.com/office/2006/metadata/properties" ma:root="true" ma:fieldsID="4bda7ffe0a047b3234c256f9489ca182" ns2:_="" ns3:_="">
    <xsd:import namespace="6c8b43bd-bffd-4aa0-8cfa-0a3a285f7c8e"/>
    <xsd:import namespace="039c3e6b-323d-4bfa-bfaa-c6e6246e9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43bd-bffd-4aa0-8cfa-0a3a285f7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d7d46f-f615-4a96-913b-da2c4c20f8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9c3e6b-323d-4bfa-bfaa-c6e6246e93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cf6e57-73d9-41af-8d0f-db51aecdb660}" ma:internalName="TaxCatchAll" ma:showField="CatchAllData" ma:web="039c3e6b-323d-4bfa-bfaa-c6e6246e93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9c3e6b-323d-4bfa-bfaa-c6e6246e9379" xsi:nil="true"/>
    <lcf76f155ced4ddcb4097134ff3c332f xmlns="6c8b43bd-bffd-4aa0-8cfa-0a3a285f7c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B75BACA-80B3-432D-8C7E-096C1E07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b43bd-bffd-4aa0-8cfa-0a3a285f7c8e"/>
    <ds:schemaRef ds:uri="039c3e6b-323d-4bfa-bfaa-c6e6246e9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E0D0D-1C80-4490-AAED-25B3BEE9AD71}">
  <ds:schemaRefs>
    <ds:schemaRef ds:uri="http://schemas.openxmlformats.org/officeDocument/2006/bibliography"/>
  </ds:schemaRefs>
</ds:datastoreItem>
</file>

<file path=customXml/itemProps3.xml><?xml version="1.0" encoding="utf-8"?>
<ds:datastoreItem xmlns:ds="http://schemas.openxmlformats.org/officeDocument/2006/customXml" ds:itemID="{87D42473-1206-4E71-ACF0-95AAD5914D17}">
  <ds:schemaRefs>
    <ds:schemaRef ds:uri="http://schemas.microsoft.com/office/2006/metadata/properties"/>
    <ds:schemaRef ds:uri="http://schemas.microsoft.com/office/infopath/2007/PartnerControls"/>
    <ds:schemaRef ds:uri="039c3e6b-323d-4bfa-bfaa-c6e6246e9379"/>
    <ds:schemaRef ds:uri="6c8b43bd-bffd-4aa0-8cfa-0a3a285f7c8e"/>
  </ds:schemaRefs>
</ds:datastoreItem>
</file>

<file path=customXml/itemProps4.xml><?xml version="1.0" encoding="utf-8"?>
<ds:datastoreItem xmlns:ds="http://schemas.openxmlformats.org/officeDocument/2006/customXml" ds:itemID="{AAA8FBB3-5AB7-4689-98F7-DBABECB39B71}">
  <ds:schemaRefs>
    <ds:schemaRef ds:uri="http://schemas.microsoft.com/sharepoint/v3/contenttype/forms"/>
  </ds:schemaRefs>
</ds:datastoreItem>
</file>

<file path=customXml/itemProps5.xml><?xml version="1.0" encoding="utf-8"?>
<ds:datastoreItem xmlns:ds="http://schemas.openxmlformats.org/officeDocument/2006/customXml" ds:itemID="{524BED97-746E-45B8-A84B-07D982F4B6D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Report</Template>
  <TotalTime>31</TotalTime>
  <Pages>12</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Document title</vt:lpstr>
    </vt:vector>
  </TitlesOfParts>
  <Company>Intelligent Documents</Company>
  <LinksUpToDate>false</LinksUpToDate>
  <CharactersWithSpaces>19520</CharactersWithSpaces>
  <SharedDoc>false</SharedDoc>
  <HLinks>
    <vt:vector size="12" baseType="variant">
      <vt:variant>
        <vt:i4>7733252</vt:i4>
      </vt:variant>
      <vt:variant>
        <vt:i4>113</vt:i4>
      </vt:variant>
      <vt:variant>
        <vt:i4>0</vt:i4>
      </vt:variant>
      <vt:variant>
        <vt:i4>5</vt:i4>
      </vt:variant>
      <vt:variant>
        <vt:lpwstr>mailto:contactus@aandbcymru.org.uk</vt:lpwstr>
      </vt:variant>
      <vt:variant>
        <vt:lpwstr/>
      </vt:variant>
      <vt:variant>
        <vt:i4>7405644</vt:i4>
      </vt:variant>
      <vt:variant>
        <vt:i4>0</vt:i4>
      </vt:variant>
      <vt:variant>
        <vt:i4>0</vt:i4>
      </vt:variant>
      <vt:variant>
        <vt:i4>5</vt:i4>
      </vt:variant>
      <vt:variant>
        <vt:lpwstr>mailto:Rachel.Jones@AandBCymru.org.uk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Gavin Buckley</dc:creator>
  <cp:keywords/>
  <cp:lastModifiedBy>Meg Edwards</cp:lastModifiedBy>
  <cp:revision>26</cp:revision>
  <cp:lastPrinted>2023-10-17T14:46:00Z</cp:lastPrinted>
  <dcterms:created xsi:type="dcterms:W3CDTF">2023-10-19T13:51:00Z</dcterms:created>
  <dcterms:modified xsi:type="dcterms:W3CDTF">2024-11-06T10:55:00Z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Level">
    <vt:lpwstr>0.0.0137</vt:lpwstr>
  </property>
  <property fmtid="{D5CDD505-2E9C-101B-9397-08002B2CF9AE}" pid="3" name="Paper Type">
    <vt:lpwstr>option banner paper</vt:lpwstr>
  </property>
  <property fmtid="{D5CDD505-2E9C-101B-9397-08002B2CF9AE}" pid="4" name="primarybackground">
    <vt:lpwstr>Banner blue</vt:lpwstr>
  </property>
  <property fmtid="{D5CDD505-2E9C-101B-9397-08002B2CF9AE}" pid="5" name="display_urn:schemas-microsoft-com:office:office#Editor">
    <vt:lpwstr>BUILTIN\Administrators</vt:lpwstr>
  </property>
  <property fmtid="{D5CDD505-2E9C-101B-9397-08002B2CF9AE}" pid="6" name="Order">
    <vt:lpwstr>13176200.0000000</vt:lpwstr>
  </property>
  <property fmtid="{D5CDD505-2E9C-101B-9397-08002B2CF9AE}" pid="7" name="display_urn:schemas-microsoft-com:office:office#Author">
    <vt:lpwstr>BUILTIN\Administrators</vt:lpwstr>
  </property>
  <property fmtid="{D5CDD505-2E9C-101B-9397-08002B2CF9AE}" pid="8" name="GrammarlyDocumentId">
    <vt:lpwstr>8011c1f8805bb246319ce71c313ebe112f5249cf2214e621de465592130ab8a6</vt:lpwstr>
  </property>
  <property fmtid="{D5CDD505-2E9C-101B-9397-08002B2CF9AE}" pid="9" name="MediaServiceImageTags">
    <vt:lpwstr/>
  </property>
  <property fmtid="{D5CDD505-2E9C-101B-9397-08002B2CF9AE}" pid="10" name="ContentTypeId">
    <vt:lpwstr>0x010100112DE60053EE2A409E3101162B5042F2</vt:lpwstr>
  </property>
</Properties>
</file>